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70648" w14:textId="77777777" w:rsidR="009E174A" w:rsidRPr="00E33CFF" w:rsidRDefault="009E174A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48"/>
          <w:szCs w:val="48"/>
        </w:rPr>
      </w:pPr>
    </w:p>
    <w:p w14:paraId="7298CB06" w14:textId="77777777" w:rsidR="00EC1D31" w:rsidRDefault="00BE212E">
      <w:pPr>
        <w:pStyle w:val="Header"/>
        <w:tabs>
          <w:tab w:val="clear" w:pos="4320"/>
          <w:tab w:val="clear" w:pos="8640"/>
        </w:tabs>
        <w:rPr>
          <w:rFonts w:ascii="Angsana New" w:hAnsi="Angsana New"/>
          <w:b/>
          <w:bCs/>
          <w:color w:val="000080"/>
          <w:sz w:val="18"/>
          <w:szCs w:val="18"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             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  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          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  <w:r w:rsidR="00A110D0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3E2163">
        <w:rPr>
          <w:rFonts w:ascii="Angsana New" w:hAnsi="Angsana New"/>
          <w:b/>
          <w:bCs/>
          <w:color w:val="000080"/>
          <w:sz w:val="18"/>
          <w:szCs w:val="18"/>
        </w:rPr>
        <w:t xml:space="preserve"> </w:t>
      </w:r>
      <w:r w:rsidR="006D6D51">
        <w:rPr>
          <w:rFonts w:ascii="Angsana New" w:hAnsi="Angsana New"/>
          <w:b/>
          <w:bCs/>
          <w:color w:val="000080"/>
          <w:sz w:val="18"/>
          <w:szCs w:val="18"/>
        </w:rPr>
        <w:t xml:space="preserve">        </w:t>
      </w: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</w:t>
      </w:r>
    </w:p>
    <w:p w14:paraId="6AB1A155" w14:textId="77777777" w:rsidR="00BE212E" w:rsidRDefault="00E33CFF" w:rsidP="00E33CFF">
      <w:pPr>
        <w:pStyle w:val="Header"/>
        <w:tabs>
          <w:tab w:val="clear" w:pos="4320"/>
          <w:tab w:val="clear" w:pos="8640"/>
        </w:tabs>
        <w:ind w:left="2160"/>
        <w:rPr>
          <w:rFonts w:ascii="Angsana New" w:hAnsi="Angsana New"/>
          <w:b/>
          <w:bCs/>
          <w:color w:val="000080"/>
          <w:sz w:val="18"/>
          <w:szCs w:val="18"/>
          <w:cs/>
        </w:rPr>
      </w:pPr>
      <w:r>
        <w:rPr>
          <w:rFonts w:ascii="Angsana New" w:hAnsi="Angsana New"/>
          <w:b/>
          <w:bCs/>
          <w:color w:val="000080"/>
          <w:sz w:val="18"/>
          <w:szCs w:val="18"/>
        </w:rPr>
        <w:t xml:space="preserve">          </w:t>
      </w:r>
      <w:r>
        <w:rPr>
          <w:rFonts w:ascii="Angsana New" w:hAnsi="Angsana New"/>
          <w:b/>
          <w:bCs/>
          <w:noProof/>
          <w:color w:val="000080"/>
          <w:sz w:val="18"/>
          <w:szCs w:val="18"/>
          <w:cs/>
        </w:rPr>
        <w:drawing>
          <wp:inline distT="0" distB="0" distL="0" distR="0" wp14:anchorId="2E5AD29E" wp14:editId="6D4EBBF5">
            <wp:extent cx="2589823" cy="992363"/>
            <wp:effectExtent l="0" t="0" r="1270" b="0"/>
            <wp:docPr id="3" name="Picture 3" descr="NEW-Logo_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-Logo_Docu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375" cy="100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73955" w14:textId="77777777" w:rsidR="00BE212E" w:rsidRPr="00A110D0" w:rsidRDefault="00BE212E" w:rsidP="00BE212E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  <w:b/>
          <w:bCs/>
          <w:color w:val="ED7D31"/>
          <w:sz w:val="36"/>
          <w:szCs w:val="36"/>
          <w:cs/>
        </w:rPr>
      </w:pPr>
      <w:proofErr w:type="gramStart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>your</w:t>
      </w:r>
      <w:proofErr w:type="gramEnd"/>
      <w:r w:rsidRPr="00A110D0">
        <w:rPr>
          <w:rFonts w:ascii="Century Gothic" w:hAnsi="Century Gothic"/>
          <w:b/>
          <w:bCs/>
          <w:color w:val="ED7D31"/>
          <w:sz w:val="36"/>
          <w:szCs w:val="36"/>
        </w:rPr>
        <w:t xml:space="preserve"> reliable alliance for projects</w:t>
      </w:r>
    </w:p>
    <w:p w14:paraId="4DAF4A98" w14:textId="77777777" w:rsidR="009E174A" w:rsidRPr="00E33CFF" w:rsidRDefault="009E174A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26"/>
          <w:szCs w:val="26"/>
        </w:rPr>
      </w:pPr>
    </w:p>
    <w:p w14:paraId="58CD8574" w14:textId="77777777" w:rsidR="00BF339F" w:rsidRDefault="00902505">
      <w:pPr>
        <w:pStyle w:val="Header"/>
        <w:tabs>
          <w:tab w:val="clear" w:pos="4320"/>
          <w:tab w:val="clear" w:pos="8640"/>
        </w:tabs>
        <w:spacing w:line="120" w:lineRule="atLeast"/>
        <w:jc w:val="center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 wp14:anchorId="008D8791" wp14:editId="509665F8">
                <wp:extent cx="5953125" cy="3162300"/>
                <wp:effectExtent l="0" t="0" r="28575" b="19050"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1A3D00" w14:textId="77777777" w:rsidR="00CB313B" w:rsidRPr="00647712" w:rsidRDefault="00CB313B" w:rsidP="00647712">
                            <w:pPr>
                              <w:jc w:val="center"/>
                              <w:rPr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</w:pPr>
                            <w:r w:rsidRPr="00647712">
                              <w:rPr>
                                <w:rFonts w:hint="cs"/>
                                <w:color w:val="AEAAAA" w:themeColor="background2" w:themeShade="BF"/>
                                <w:sz w:val="44"/>
                                <w:szCs w:val="48"/>
                                <w:cs/>
                              </w:rPr>
                              <w:t>รูปโครงการ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8D8791" id="Rectangle 31" o:spid="_x0000_s1026" style="width:468.75pt;height:2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" filled="f" strokecolor="#d8d8d8">
                <v:textbox>
                  <w:txbxContent>
                    <w:p w14:paraId="261A3D00" w14:textId="77777777" w:rsidR="00CB313B" w:rsidRPr="00647712" w:rsidRDefault="00CB313B" w:rsidP="00647712">
                      <w:pPr>
                        <w:jc w:val="center"/>
                        <w:rPr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</w:pPr>
                      <w:r w:rsidRPr="00647712">
                        <w:rPr>
                          <w:rFonts w:hint="cs"/>
                          <w:color w:val="AEAAAA" w:themeColor="background2" w:themeShade="BF"/>
                          <w:sz w:val="44"/>
                          <w:szCs w:val="48"/>
                          <w:cs/>
                        </w:rPr>
                        <w:t>รูปโครงการ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F85A3FB" w14:textId="77777777" w:rsidR="0075645F" w:rsidRPr="00300D54" w:rsidRDefault="0075645F" w:rsidP="00BE212E">
      <w:pPr>
        <w:pStyle w:val="Header"/>
        <w:tabs>
          <w:tab w:val="clear" w:pos="4320"/>
          <w:tab w:val="clear" w:pos="8640"/>
        </w:tabs>
        <w:spacing w:line="120" w:lineRule="atLeast"/>
        <w:rPr>
          <w:rFonts w:ascii="Angsana New" w:hAnsi="Angsana New"/>
          <w:b/>
          <w:bCs/>
          <w:color w:val="000080"/>
          <w:sz w:val="96"/>
          <w:szCs w:val="96"/>
        </w:rPr>
      </w:pPr>
    </w:p>
    <w:p w14:paraId="24F0C328" w14:textId="77777777" w:rsidR="0075645F" w:rsidRDefault="003E2163" w:rsidP="003E2163">
      <w:pPr>
        <w:pStyle w:val="Header"/>
        <w:tabs>
          <w:tab w:val="clear" w:pos="4320"/>
          <w:tab w:val="clear" w:pos="8640"/>
          <w:tab w:val="center" w:pos="4706"/>
          <w:tab w:val="right" w:pos="9412"/>
        </w:tabs>
        <w:spacing w:line="120" w:lineRule="atLeast"/>
        <w:rPr>
          <w:rFonts w:ascii="Angsana New" w:hAnsi="Angsana New"/>
          <w:b/>
          <w:bCs/>
          <w:color w:val="000080"/>
          <w:sz w:val="52"/>
          <w:szCs w:val="52"/>
        </w:rPr>
      </w:pP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  <w:r w:rsidR="00902505">
        <w:rPr>
          <w:rFonts w:ascii="Angsana New" w:hAnsi="Angsana New"/>
          <w:b/>
          <w:bCs/>
          <w:noProof/>
          <w:color w:val="000080"/>
          <w:sz w:val="52"/>
          <w:szCs w:val="52"/>
        </w:rPr>
        <mc:AlternateContent>
          <mc:Choice Requires="wps">
            <w:drawing>
              <wp:inline distT="0" distB="0" distL="0" distR="0" wp14:anchorId="34D2BFF3" wp14:editId="141A9EF4">
                <wp:extent cx="4617961" cy="1897888"/>
                <wp:effectExtent l="0" t="0" r="11430" b="26670"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961" cy="189788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945C18" w14:textId="77A14A03" w:rsidR="00CB313B" w:rsidRDefault="00CB313B" w:rsidP="002F75CC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  <w:t>Project Final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36"/>
                                <w:szCs w:val="48"/>
                              </w:rPr>
                              <w:t>ization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  <w:t xml:space="preserve"> Report</w:t>
                            </w:r>
                          </w:p>
                          <w:p w14:paraId="539DBF3D" w14:textId="77777777" w:rsidR="00CB313B" w:rsidRDefault="00CB313B" w:rsidP="002F75CC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CC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CC0000"/>
                                <w:sz w:val="36"/>
                                <w:szCs w:val="36"/>
                              </w:rPr>
                              <w:t>For</w:t>
                            </w:r>
                          </w:p>
                          <w:p w14:paraId="65BE5BAD" w14:textId="77777777" w:rsidR="00CB313B" w:rsidRDefault="00CB313B" w:rsidP="002F75CC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99"/>
                                <w:sz w:val="36"/>
                                <w:szCs w:val="36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6"/>
                                <w:szCs w:val="36"/>
                              </w:rPr>
                              <w:t xml:space="preserve"> Project</w:t>
                            </w:r>
                          </w:p>
                          <w:p w14:paraId="52CFF7DA" w14:textId="77777777" w:rsidR="00CB313B" w:rsidRDefault="00CB313B" w:rsidP="002F75CC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28"/>
                              </w:rPr>
                              <w:t>Dated :</w:t>
                            </w:r>
                            <w:proofErr w:type="gramEnd"/>
                            <w:r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8"/>
                                <w:cs/>
                              </w:rPr>
                              <w:t>...................................</w:t>
                            </w:r>
                          </w:p>
                          <w:p w14:paraId="0F6457A4" w14:textId="77777777" w:rsidR="00CB313B" w:rsidRPr="00915CD8" w:rsidRDefault="00CB313B" w:rsidP="00900A48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D2BFF3" id="AutoShape 30" o:spid="_x0000_s1027" style="width:363.6pt;height:1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" strokecolor="#bfbfbf [2412]">
                <v:textbox>
                  <w:txbxContent>
                    <w:p w14:paraId="21945C18" w14:textId="77A14A03" w:rsidR="00CB313B" w:rsidRDefault="00CB313B" w:rsidP="002F75CC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000099"/>
                          <w:sz w:val="36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000099"/>
                          <w:sz w:val="36"/>
                          <w:szCs w:val="36"/>
                        </w:rPr>
                        <w:t>Project Final</w:t>
                      </w:r>
                      <w:r>
                        <w:rPr>
                          <w:b/>
                          <w:bCs/>
                          <w:color w:val="000099"/>
                          <w:sz w:val="36"/>
                          <w:szCs w:val="48"/>
                        </w:rPr>
                        <w:t>ization</w:t>
                      </w:r>
                      <w:r>
                        <w:rPr>
                          <w:rFonts w:cs="Times New Roman"/>
                          <w:b/>
                          <w:bCs/>
                          <w:color w:val="000099"/>
                          <w:sz w:val="36"/>
                          <w:szCs w:val="36"/>
                        </w:rPr>
                        <w:t xml:space="preserve"> Report</w:t>
                      </w:r>
                    </w:p>
                    <w:p w14:paraId="539DBF3D" w14:textId="77777777" w:rsidR="00CB313B" w:rsidRDefault="00CB313B" w:rsidP="002F75CC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CC0000"/>
                          <w:sz w:val="36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CC0000"/>
                          <w:sz w:val="36"/>
                          <w:szCs w:val="36"/>
                        </w:rPr>
                        <w:t>For</w:t>
                      </w:r>
                    </w:p>
                    <w:p w14:paraId="65BE5BAD" w14:textId="77777777" w:rsidR="00CB313B" w:rsidRDefault="00CB313B" w:rsidP="002F75CC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000099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99"/>
                          <w:sz w:val="36"/>
                          <w:szCs w:val="36"/>
                          <w:cs/>
                        </w:rPr>
                        <w:t>...................................</w:t>
                      </w:r>
                      <w:r>
                        <w:rPr>
                          <w:rFonts w:cs="Times New Roman"/>
                          <w:b/>
                          <w:bCs/>
                          <w:color w:val="000099"/>
                          <w:sz w:val="36"/>
                          <w:szCs w:val="36"/>
                        </w:rPr>
                        <w:t xml:space="preserve"> Project</w:t>
                      </w:r>
                    </w:p>
                    <w:p w14:paraId="52CFF7DA" w14:textId="77777777" w:rsidR="00CB313B" w:rsidRDefault="00CB313B" w:rsidP="002F75CC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cs="Times New Roman"/>
                          <w:b/>
                          <w:bCs/>
                          <w:color w:val="000099"/>
                          <w:sz w:val="28"/>
                        </w:rPr>
                        <w:t>Dated :</w:t>
                      </w:r>
                      <w:proofErr w:type="gramEnd"/>
                      <w:r>
                        <w:rPr>
                          <w:rFonts w:cs="Times New Roman"/>
                          <w:b/>
                          <w:bCs/>
                          <w:color w:val="000099"/>
                          <w:sz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99"/>
                          <w:sz w:val="28"/>
                          <w:cs/>
                        </w:rPr>
                        <w:t>...................................</w:t>
                      </w:r>
                    </w:p>
                    <w:p w14:paraId="0F6457A4" w14:textId="77777777" w:rsidR="00CB313B" w:rsidRPr="00915CD8" w:rsidRDefault="00CB313B" w:rsidP="00900A48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ngsana New" w:hAnsi="Angsana New"/>
          <w:b/>
          <w:bCs/>
          <w:color w:val="000080"/>
          <w:sz w:val="52"/>
          <w:szCs w:val="52"/>
        </w:rPr>
        <w:tab/>
      </w:r>
    </w:p>
    <w:p w14:paraId="437B8962" w14:textId="77777777" w:rsidR="009A2AE0" w:rsidRDefault="009A2AE0">
      <w:pPr>
        <w:tabs>
          <w:tab w:val="left" w:pos="5505"/>
        </w:tabs>
      </w:pPr>
    </w:p>
    <w:p w14:paraId="755242C0" w14:textId="77777777" w:rsidR="0041324C" w:rsidRDefault="0041324C" w:rsidP="0041324C">
      <w:pPr>
        <w:tabs>
          <w:tab w:val="left" w:pos="5505"/>
        </w:tabs>
      </w:pPr>
    </w:p>
    <w:p w14:paraId="6FD7AAE5" w14:textId="77777777" w:rsidR="00DA4444" w:rsidRDefault="00DA4444" w:rsidP="0041324C">
      <w:pPr>
        <w:tabs>
          <w:tab w:val="left" w:pos="5505"/>
        </w:tabs>
      </w:pPr>
    </w:p>
    <w:p w14:paraId="3FC409CE" w14:textId="77777777" w:rsidR="00DA4444" w:rsidRDefault="00DA4444" w:rsidP="0041324C">
      <w:pPr>
        <w:tabs>
          <w:tab w:val="left" w:pos="5505"/>
        </w:tabs>
      </w:pPr>
    </w:p>
    <w:p w14:paraId="5EB8EBFE" w14:textId="2C7698BD" w:rsidR="00DA4444" w:rsidRDefault="005F1A02" w:rsidP="00DA4444">
      <w:pPr>
        <w:tabs>
          <w:tab w:val="left" w:pos="5505"/>
        </w:tabs>
        <w:jc w:val="right"/>
        <w:rPr>
          <w:rFonts w:ascii="Angsana New" w:hAnsi="Angsana New"/>
          <w:sz w:val="28"/>
          <w:szCs w:val="32"/>
        </w:rPr>
        <w:sectPr w:rsidR="00DA4444" w:rsidSect="003F3EAF">
          <w:headerReference w:type="default" r:id="rId9"/>
          <w:footerReference w:type="default" r:id="rId10"/>
          <w:pgSz w:w="11907" w:h="16840" w:code="9"/>
          <w:pgMar w:top="992" w:right="1077" w:bottom="1440" w:left="1418" w:header="720" w:footer="720" w:gutter="0"/>
          <w:cols w:space="720"/>
          <w:docGrid w:linePitch="360"/>
        </w:sectPr>
      </w:pPr>
      <w:r>
        <w:rPr>
          <w:rFonts w:ascii="Angsana New" w:hAnsi="Angsana New"/>
          <w:sz w:val="28"/>
          <w:szCs w:val="32"/>
        </w:rPr>
        <w:t>FM-OP-32</w:t>
      </w:r>
      <w:r w:rsidR="002F75CC">
        <w:rPr>
          <w:rFonts w:ascii="Angsana New" w:hAnsi="Angsana New"/>
          <w:sz w:val="28"/>
          <w:szCs w:val="32"/>
        </w:rPr>
        <w:t xml:space="preserve"> (</w:t>
      </w:r>
      <w:proofErr w:type="spellStart"/>
      <w:r w:rsidR="002F75CC">
        <w:rPr>
          <w:rFonts w:ascii="Angsana New" w:hAnsi="Angsana New"/>
          <w:sz w:val="28"/>
          <w:szCs w:val="32"/>
        </w:rPr>
        <w:t>Eng</w:t>
      </w:r>
      <w:proofErr w:type="spellEnd"/>
      <w:r w:rsidR="002F75CC">
        <w:rPr>
          <w:rFonts w:ascii="Angsana New" w:hAnsi="Angsana New"/>
          <w:sz w:val="28"/>
          <w:szCs w:val="32"/>
        </w:rPr>
        <w:t>), (</w:t>
      </w:r>
      <w:r w:rsidR="00734393">
        <w:rPr>
          <w:rFonts w:ascii="Angsana New" w:hAnsi="Angsana New"/>
          <w:sz w:val="28"/>
          <w:szCs w:val="32"/>
        </w:rPr>
        <w:t>04/11/21)</w:t>
      </w:r>
    </w:p>
    <w:p w14:paraId="7742460A" w14:textId="4F2A9785" w:rsidR="00A20913" w:rsidRPr="00DD7943" w:rsidRDefault="002F75CC" w:rsidP="00DA4444">
      <w:pPr>
        <w:tabs>
          <w:tab w:val="left" w:pos="5505"/>
        </w:tabs>
        <w:jc w:val="center"/>
        <w:rPr>
          <w:rFonts w:cs="Times New Roman"/>
          <w:b/>
          <w:bCs/>
          <w:sz w:val="22"/>
          <w:szCs w:val="22"/>
          <w:u w:val="single"/>
        </w:rPr>
      </w:pPr>
      <w:r w:rsidRPr="00DD7943">
        <w:rPr>
          <w:rFonts w:cs="Times New Roman"/>
          <w:b/>
          <w:bCs/>
          <w:sz w:val="22"/>
          <w:szCs w:val="22"/>
          <w:u w:val="single"/>
        </w:rPr>
        <w:lastRenderedPageBreak/>
        <w:t>I</w:t>
      </w:r>
      <w:r w:rsidR="00DD7943" w:rsidRPr="00DD7943">
        <w:rPr>
          <w:rFonts w:cs="Times New Roman"/>
          <w:b/>
          <w:bCs/>
          <w:sz w:val="22"/>
          <w:szCs w:val="22"/>
          <w:u w:val="single"/>
        </w:rPr>
        <w:t>NDEX</w:t>
      </w:r>
    </w:p>
    <w:p w14:paraId="4485D482" w14:textId="77777777" w:rsidR="00A20913" w:rsidRDefault="00A20913" w:rsidP="00A20913">
      <w:pPr>
        <w:tabs>
          <w:tab w:val="left" w:pos="4820"/>
        </w:tabs>
        <w:jc w:val="center"/>
        <w:rPr>
          <w:rFonts w:cs="Times New Roman"/>
          <w:b/>
          <w:bCs/>
          <w:sz w:val="22"/>
          <w:szCs w:val="22"/>
        </w:rPr>
      </w:pPr>
    </w:p>
    <w:p w14:paraId="6BFC1BD8" w14:textId="77777777" w:rsidR="001D0891" w:rsidRPr="005963C6" w:rsidRDefault="001D0891" w:rsidP="00A20913">
      <w:pPr>
        <w:tabs>
          <w:tab w:val="left" w:pos="4820"/>
        </w:tabs>
        <w:jc w:val="center"/>
        <w:rPr>
          <w:rFonts w:cs="Times New Roman"/>
          <w:b/>
          <w:bCs/>
          <w:sz w:val="22"/>
          <w:szCs w:val="22"/>
        </w:rPr>
      </w:pPr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1526"/>
        <w:gridCol w:w="7230"/>
        <w:gridCol w:w="1157"/>
      </w:tblGrid>
      <w:tr w:rsidR="00A20913" w:rsidRPr="00334154" w14:paraId="6D0C89E3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5D366833" w14:textId="77777777" w:rsidR="00A20913" w:rsidRPr="00334154" w:rsidRDefault="002F75CC" w:rsidP="00E94C35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334154">
              <w:rPr>
                <w:rFonts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230" w:type="dxa"/>
            <w:shd w:val="clear" w:color="auto" w:fill="auto"/>
          </w:tcPr>
          <w:p w14:paraId="0B4858BA" w14:textId="77777777" w:rsidR="00A20913" w:rsidRPr="00334154" w:rsidRDefault="002F75CC" w:rsidP="00E94C35">
            <w:pPr>
              <w:tabs>
                <w:tab w:val="left" w:pos="4820"/>
              </w:tabs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334154">
              <w:rPr>
                <w:rFonts w:cs="Times New Roman"/>
                <w:b/>
                <w:bCs/>
                <w:sz w:val="22"/>
                <w:szCs w:val="22"/>
              </w:rPr>
              <w:t>Subject</w:t>
            </w:r>
          </w:p>
        </w:tc>
        <w:tc>
          <w:tcPr>
            <w:tcW w:w="1157" w:type="dxa"/>
            <w:shd w:val="clear" w:color="auto" w:fill="auto"/>
          </w:tcPr>
          <w:p w14:paraId="71809622" w14:textId="77777777" w:rsidR="00A20913" w:rsidRPr="00334154" w:rsidRDefault="002F75CC" w:rsidP="00E94C35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34154">
              <w:rPr>
                <w:rFonts w:cs="Times New Roman"/>
                <w:b/>
                <w:bCs/>
                <w:sz w:val="22"/>
                <w:szCs w:val="22"/>
              </w:rPr>
              <w:t>Page</w:t>
            </w:r>
          </w:p>
        </w:tc>
      </w:tr>
      <w:tr w:rsidR="00A20913" w:rsidRPr="00334154" w14:paraId="359F3790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1512CD44" w14:textId="77777777" w:rsidR="00A20913" w:rsidRPr="00334154" w:rsidRDefault="00A20913" w:rsidP="00E94C35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7230" w:type="dxa"/>
            <w:shd w:val="clear" w:color="auto" w:fill="auto"/>
          </w:tcPr>
          <w:p w14:paraId="0D5970AA" w14:textId="77777777" w:rsidR="00A20913" w:rsidRPr="00334154" w:rsidRDefault="00A20913" w:rsidP="00E94C35">
            <w:pPr>
              <w:tabs>
                <w:tab w:val="left" w:pos="4820"/>
              </w:tabs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3B43DDC2" w14:textId="77777777" w:rsidR="00A20913" w:rsidRPr="00334154" w:rsidRDefault="00A20913" w:rsidP="00E94C35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</w:tr>
      <w:tr w:rsidR="00A20913" w:rsidRPr="00334154" w14:paraId="273BA9E6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38237238" w14:textId="77777777" w:rsidR="00A20913" w:rsidRPr="00334154" w:rsidRDefault="00A20913" w:rsidP="00E94C35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33415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14:paraId="42E19F31" w14:textId="77777777" w:rsidR="00A20913" w:rsidRPr="00334154" w:rsidRDefault="002F75CC" w:rsidP="00E94C35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  <w:r w:rsidRPr="00334154">
              <w:rPr>
                <w:rFonts w:cs="Times New Roman"/>
                <w:sz w:val="22"/>
                <w:szCs w:val="22"/>
              </w:rPr>
              <w:t>Project Information</w:t>
            </w:r>
          </w:p>
        </w:tc>
        <w:tc>
          <w:tcPr>
            <w:tcW w:w="1157" w:type="dxa"/>
            <w:shd w:val="clear" w:color="auto" w:fill="auto"/>
          </w:tcPr>
          <w:p w14:paraId="64A4F443" w14:textId="77777777" w:rsidR="00A20913" w:rsidRPr="00334154" w:rsidRDefault="00A20913" w:rsidP="00E94C35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20913" w:rsidRPr="00334154" w14:paraId="2F339274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36F1A430" w14:textId="77777777" w:rsidR="00A20913" w:rsidRPr="00334154" w:rsidRDefault="00A20913" w:rsidP="00E94C35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6F3491C9" w14:textId="77777777" w:rsidR="00A20913" w:rsidRPr="00334154" w:rsidRDefault="00A20913" w:rsidP="00E94C35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4EC9CFBE" w14:textId="77777777" w:rsidR="00A20913" w:rsidRPr="00334154" w:rsidRDefault="00A20913" w:rsidP="00E94C35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20913" w:rsidRPr="00334154" w14:paraId="1FEDD91E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68862B3A" w14:textId="77777777" w:rsidR="00A20913" w:rsidRPr="00334154" w:rsidRDefault="00A20913" w:rsidP="004D6857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33415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14:paraId="7E354E05" w14:textId="335AE6C9" w:rsidR="00A20913" w:rsidRPr="00334154" w:rsidRDefault="0025615C" w:rsidP="001D0891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  <w:r w:rsidRPr="00334154">
              <w:rPr>
                <w:rFonts w:cs="Times New Roman"/>
                <w:sz w:val="22"/>
                <w:szCs w:val="22"/>
              </w:rPr>
              <w:t xml:space="preserve">Finalization Summary and </w:t>
            </w:r>
            <w:r w:rsidR="001D0891" w:rsidRPr="00334154">
              <w:rPr>
                <w:rFonts w:cs="Times New Roman"/>
                <w:sz w:val="22"/>
                <w:szCs w:val="22"/>
              </w:rPr>
              <w:t>S</w:t>
            </w:r>
            <w:r w:rsidR="004D6857" w:rsidRPr="00334154">
              <w:rPr>
                <w:rFonts w:cs="Times New Roman"/>
                <w:sz w:val="22"/>
                <w:szCs w:val="22"/>
              </w:rPr>
              <w:t>tatus</w:t>
            </w:r>
            <w:r w:rsidR="001D0891" w:rsidRPr="00334154">
              <w:rPr>
                <w:rFonts w:cs="Times New Roman"/>
                <w:sz w:val="22"/>
                <w:szCs w:val="22"/>
              </w:rPr>
              <w:t xml:space="preserve"> R</w:t>
            </w:r>
            <w:r w:rsidR="004D6857" w:rsidRPr="00334154">
              <w:rPr>
                <w:rFonts w:cs="Times New Roman"/>
                <w:sz w:val="22"/>
                <w:szCs w:val="22"/>
              </w:rPr>
              <w:t xml:space="preserve">eport </w:t>
            </w:r>
          </w:p>
        </w:tc>
        <w:tc>
          <w:tcPr>
            <w:tcW w:w="1157" w:type="dxa"/>
            <w:shd w:val="clear" w:color="auto" w:fill="auto"/>
          </w:tcPr>
          <w:p w14:paraId="5DFF22FB" w14:textId="77777777" w:rsidR="00A20913" w:rsidRPr="00334154" w:rsidRDefault="00A20913" w:rsidP="00E94C35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20913" w:rsidRPr="00334154" w14:paraId="60305173" w14:textId="77777777" w:rsidTr="00896B60">
        <w:trPr>
          <w:trHeight w:val="201"/>
          <w:jc w:val="center"/>
        </w:trPr>
        <w:tc>
          <w:tcPr>
            <w:tcW w:w="1526" w:type="dxa"/>
            <w:shd w:val="clear" w:color="auto" w:fill="auto"/>
          </w:tcPr>
          <w:p w14:paraId="02AF16E3" w14:textId="77777777" w:rsidR="00A20913" w:rsidRPr="00334154" w:rsidRDefault="00A20913" w:rsidP="00E94C35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120DC4C8" w14:textId="77777777" w:rsidR="00A20913" w:rsidRPr="00334154" w:rsidRDefault="00A20913" w:rsidP="00E94C35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3542D69F" w14:textId="77777777" w:rsidR="00A20913" w:rsidRPr="00334154" w:rsidRDefault="00A20913" w:rsidP="00E94C35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20913" w:rsidRPr="00334154" w14:paraId="4A2181A5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38B191C1" w14:textId="77777777" w:rsidR="00A20913" w:rsidRPr="00334154" w:rsidRDefault="00A20913" w:rsidP="00E94C35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  <w:bookmarkStart w:id="0" w:name="_Hlk85701398"/>
            <w:r w:rsidRPr="00334154"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7230" w:type="dxa"/>
            <w:shd w:val="clear" w:color="auto" w:fill="auto"/>
          </w:tcPr>
          <w:p w14:paraId="0F315EF3" w14:textId="5856B7B1" w:rsidR="00A20913" w:rsidRPr="00334154" w:rsidRDefault="001D0891" w:rsidP="00E94C35">
            <w:pPr>
              <w:tabs>
                <w:tab w:val="left" w:pos="4820"/>
              </w:tabs>
              <w:rPr>
                <w:rFonts w:cs="Times New Roman"/>
                <w:i/>
                <w:iCs/>
                <w:sz w:val="22"/>
                <w:szCs w:val="22"/>
                <w:u w:val="dotted"/>
                <w:cs/>
              </w:rPr>
            </w:pPr>
            <w:r w:rsidRPr="00334154">
              <w:rPr>
                <w:rFonts w:cs="Times New Roman"/>
                <w:i/>
                <w:iCs/>
                <w:color w:val="595959" w:themeColor="text1" w:themeTint="A6"/>
                <w:sz w:val="22"/>
                <w:szCs w:val="22"/>
                <w:u w:val="dotted"/>
              </w:rPr>
              <w:t>(Company Name)</w:t>
            </w:r>
          </w:p>
        </w:tc>
        <w:tc>
          <w:tcPr>
            <w:tcW w:w="1157" w:type="dxa"/>
            <w:shd w:val="clear" w:color="auto" w:fill="auto"/>
          </w:tcPr>
          <w:p w14:paraId="74144ED7" w14:textId="77777777" w:rsidR="00A20913" w:rsidRPr="00334154" w:rsidRDefault="00A20913" w:rsidP="00E94C35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bookmarkEnd w:id="0"/>
      <w:tr w:rsidR="00A20913" w:rsidRPr="00334154" w14:paraId="25C5D03E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02777462" w14:textId="77777777" w:rsidR="00A20913" w:rsidRPr="00334154" w:rsidRDefault="00A20913" w:rsidP="00E94C35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3BB8741F" w14:textId="77777777" w:rsidR="00A20913" w:rsidRPr="00334154" w:rsidRDefault="00A20913" w:rsidP="00E94C35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2E4B9CA9" w14:textId="77777777" w:rsidR="00A20913" w:rsidRPr="00334154" w:rsidRDefault="00A20913" w:rsidP="00E94C35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02F40" w:rsidRPr="00334154" w14:paraId="5B5CD867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30D2B3FD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334154">
              <w:rPr>
                <w:rFonts w:cs="Times New Roman"/>
                <w:sz w:val="22"/>
                <w:szCs w:val="22"/>
              </w:rPr>
              <w:t>2.2</w:t>
            </w:r>
          </w:p>
        </w:tc>
        <w:tc>
          <w:tcPr>
            <w:tcW w:w="7230" w:type="dxa"/>
            <w:shd w:val="clear" w:color="auto" w:fill="auto"/>
          </w:tcPr>
          <w:p w14:paraId="1E4FC61B" w14:textId="76C2EB3E" w:rsidR="00802F40" w:rsidRPr="00334154" w:rsidRDefault="00802F40" w:rsidP="00802F40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  <w:r w:rsidRPr="00334154">
              <w:rPr>
                <w:rFonts w:cs="Times New Roman"/>
                <w:i/>
                <w:iCs/>
                <w:color w:val="595959" w:themeColor="text1" w:themeTint="A6"/>
                <w:sz w:val="22"/>
                <w:szCs w:val="22"/>
                <w:u w:val="dotted"/>
              </w:rPr>
              <w:t>(Company Name)</w:t>
            </w:r>
          </w:p>
        </w:tc>
        <w:tc>
          <w:tcPr>
            <w:tcW w:w="1157" w:type="dxa"/>
            <w:shd w:val="clear" w:color="auto" w:fill="auto"/>
          </w:tcPr>
          <w:p w14:paraId="756FC170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02F40" w:rsidRPr="00334154" w14:paraId="005F9BA0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13E6C4DB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171ACC72" w14:textId="77777777" w:rsidR="00802F40" w:rsidRPr="00334154" w:rsidRDefault="00802F40" w:rsidP="00802F40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7A21DE71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02F40" w:rsidRPr="00334154" w14:paraId="7999B95F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6EE2054A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33415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14:paraId="6FF1E29D" w14:textId="20BFC4F6" w:rsidR="00802F40" w:rsidRPr="00334154" w:rsidRDefault="0037596A" w:rsidP="00802F40">
            <w:pPr>
              <w:rPr>
                <w:rFonts w:cs="Times New Roman"/>
                <w:sz w:val="22"/>
                <w:szCs w:val="22"/>
              </w:rPr>
            </w:pPr>
            <w:r w:rsidRPr="00334154">
              <w:rPr>
                <w:rFonts w:cs="Times New Roman"/>
                <w:sz w:val="22"/>
                <w:szCs w:val="22"/>
              </w:rPr>
              <w:t>Outstanding or Remaining Works</w:t>
            </w:r>
            <w:r w:rsidR="00802F40" w:rsidRPr="00334154">
              <w:rPr>
                <w:rFonts w:cs="Times New Roman"/>
                <w:sz w:val="22"/>
                <w:szCs w:val="22"/>
              </w:rPr>
              <w:t xml:space="preserve"> List </w:t>
            </w:r>
          </w:p>
        </w:tc>
        <w:tc>
          <w:tcPr>
            <w:tcW w:w="1157" w:type="dxa"/>
            <w:shd w:val="clear" w:color="auto" w:fill="auto"/>
          </w:tcPr>
          <w:p w14:paraId="2D8F9D7E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334154" w14:paraId="7CDACCAC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1969601C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7A98C98A" w14:textId="77777777" w:rsidR="00802F40" w:rsidRPr="00334154" w:rsidRDefault="00802F40" w:rsidP="00802F40">
            <w:pPr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5278BC40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334154" w14:paraId="269B9FF4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70EAD220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33415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14:paraId="7B8C0856" w14:textId="050E2EE9" w:rsidR="00802F40" w:rsidRPr="00334154" w:rsidRDefault="00802F40" w:rsidP="00456E9B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</w:rPr>
            </w:pPr>
            <w:r w:rsidRPr="00334154">
              <w:rPr>
                <w:rFonts w:cs="Times New Roman"/>
                <w:sz w:val="22"/>
                <w:szCs w:val="22"/>
              </w:rPr>
              <w:t xml:space="preserve">Recommendation </w:t>
            </w:r>
          </w:p>
        </w:tc>
        <w:tc>
          <w:tcPr>
            <w:tcW w:w="1157" w:type="dxa"/>
            <w:shd w:val="clear" w:color="auto" w:fill="auto"/>
          </w:tcPr>
          <w:p w14:paraId="4628CF0A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334154" w14:paraId="19D1686D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3B542E01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2775B874" w14:textId="77777777" w:rsidR="00802F40" w:rsidRPr="00334154" w:rsidRDefault="00802F40" w:rsidP="00802F40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6A31F6AE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334154" w14:paraId="2FCE97F5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119FD0B4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33415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14:paraId="3B163839" w14:textId="77777777" w:rsidR="00802F40" w:rsidRPr="00334154" w:rsidRDefault="00802F40" w:rsidP="00802F40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  <w:r w:rsidRPr="00334154">
              <w:rPr>
                <w:rFonts w:cs="Times New Roman"/>
                <w:sz w:val="22"/>
                <w:szCs w:val="22"/>
                <w:lang w:val="en-GB"/>
              </w:rPr>
              <w:t>Photo Progress</w:t>
            </w:r>
          </w:p>
        </w:tc>
        <w:tc>
          <w:tcPr>
            <w:tcW w:w="1157" w:type="dxa"/>
            <w:shd w:val="clear" w:color="auto" w:fill="auto"/>
          </w:tcPr>
          <w:p w14:paraId="5E77AA56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334154" w14:paraId="3AC2D059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23A86F5E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0FC52911" w14:textId="77777777" w:rsidR="00802F40" w:rsidRPr="00334154" w:rsidRDefault="00802F40" w:rsidP="00802F40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19C52255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334154" w14:paraId="0BE96D84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5EBFCC62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334154">
              <w:rPr>
                <w:rFonts w:cs="Times New Roman"/>
                <w:sz w:val="22"/>
                <w:szCs w:val="22"/>
              </w:rPr>
              <w:t>Appendix A</w:t>
            </w:r>
          </w:p>
        </w:tc>
        <w:tc>
          <w:tcPr>
            <w:tcW w:w="7230" w:type="dxa"/>
            <w:shd w:val="clear" w:color="auto" w:fill="auto"/>
          </w:tcPr>
          <w:p w14:paraId="7F10B493" w14:textId="77777777" w:rsidR="00802F40" w:rsidRPr="00334154" w:rsidRDefault="00802F40" w:rsidP="00802F40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</w:rPr>
            </w:pPr>
            <w:r w:rsidRPr="00334154">
              <w:rPr>
                <w:rFonts w:cs="Times New Roman"/>
                <w:sz w:val="22"/>
                <w:szCs w:val="22"/>
              </w:rPr>
              <w:t>Contractor / Supplier  Finalization Sheet</w:t>
            </w:r>
          </w:p>
        </w:tc>
        <w:tc>
          <w:tcPr>
            <w:tcW w:w="1157" w:type="dxa"/>
            <w:shd w:val="clear" w:color="auto" w:fill="auto"/>
          </w:tcPr>
          <w:p w14:paraId="3EEC5799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334154" w14:paraId="38F39F7B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151B07C5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4905C77D" w14:textId="77777777" w:rsidR="00802F40" w:rsidRPr="00334154" w:rsidRDefault="00802F40" w:rsidP="00802F40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7DC2E5B7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334154" w14:paraId="3B6FB45F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753A1137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334154">
              <w:rPr>
                <w:rFonts w:cs="Times New Roman"/>
                <w:sz w:val="22"/>
                <w:szCs w:val="22"/>
              </w:rPr>
              <w:t>Appendix B</w:t>
            </w:r>
          </w:p>
        </w:tc>
        <w:tc>
          <w:tcPr>
            <w:tcW w:w="7230" w:type="dxa"/>
            <w:shd w:val="clear" w:color="auto" w:fill="auto"/>
          </w:tcPr>
          <w:p w14:paraId="4FB35B86" w14:textId="6E8579F3" w:rsidR="00802F40" w:rsidRPr="00334154" w:rsidRDefault="00802F40" w:rsidP="00802F40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  <w:r w:rsidRPr="00334154">
              <w:rPr>
                <w:rFonts w:cs="Times New Roman"/>
                <w:sz w:val="22"/>
                <w:szCs w:val="22"/>
              </w:rPr>
              <w:t>Certification of Milestone Completion (CMC)</w:t>
            </w:r>
          </w:p>
        </w:tc>
        <w:tc>
          <w:tcPr>
            <w:tcW w:w="1157" w:type="dxa"/>
            <w:shd w:val="clear" w:color="auto" w:fill="auto"/>
          </w:tcPr>
          <w:p w14:paraId="2ECAF6ED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334154" w14:paraId="73B5555D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476764EC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6497855A" w14:textId="77777777" w:rsidR="00802F40" w:rsidRPr="00334154" w:rsidRDefault="00802F40" w:rsidP="00802F40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23E3C2CF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334154" w14:paraId="4DF236AC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0E98CCA5" w14:textId="77777777" w:rsidR="00802F40" w:rsidRPr="00334154" w:rsidRDefault="00802F40" w:rsidP="00B729CE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334154">
              <w:rPr>
                <w:rFonts w:cs="Times New Roman"/>
                <w:sz w:val="22"/>
                <w:szCs w:val="22"/>
              </w:rPr>
              <w:t>Appendix C</w:t>
            </w:r>
          </w:p>
        </w:tc>
        <w:tc>
          <w:tcPr>
            <w:tcW w:w="7230" w:type="dxa"/>
            <w:shd w:val="clear" w:color="auto" w:fill="auto"/>
          </w:tcPr>
          <w:p w14:paraId="16EF9329" w14:textId="5AA35238" w:rsidR="00B729CE" w:rsidRPr="00334154" w:rsidRDefault="00802F40" w:rsidP="00B729CE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334154">
              <w:rPr>
                <w:rFonts w:cs="Times New Roman"/>
                <w:sz w:val="22"/>
                <w:szCs w:val="22"/>
              </w:rPr>
              <w:t>Certification of Practical Completion (CPC)</w:t>
            </w:r>
            <w:r w:rsidR="00292A0F" w:rsidRPr="00334154">
              <w:rPr>
                <w:rFonts w:cs="Times New Roman"/>
                <w:b/>
                <w:bCs/>
                <w:sz w:val="22"/>
                <w:szCs w:val="22"/>
              </w:rPr>
              <w:t>,</w:t>
            </w:r>
            <w:r w:rsidR="0041398F" w:rsidRPr="00334154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41398F" w:rsidRPr="00334154">
              <w:rPr>
                <w:rFonts w:cs="Times New Roman"/>
                <w:sz w:val="22"/>
                <w:szCs w:val="22"/>
              </w:rPr>
              <w:t xml:space="preserve">Or </w:t>
            </w:r>
            <w:r w:rsidR="00292A0F" w:rsidRPr="00334154">
              <w:rPr>
                <w:rFonts w:cs="Times New Roman"/>
                <w:sz w:val="22"/>
                <w:szCs w:val="22"/>
              </w:rPr>
              <w:t xml:space="preserve">Certification of </w:t>
            </w:r>
            <w:r w:rsidR="0041398F" w:rsidRPr="00334154">
              <w:rPr>
                <w:rFonts w:cs="Times New Roman"/>
                <w:sz w:val="22"/>
                <w:szCs w:val="22"/>
              </w:rPr>
              <w:t>Final Completion (CFC)</w:t>
            </w:r>
            <w:r w:rsidR="0041398F" w:rsidRPr="00334154">
              <w:rPr>
                <w:rFonts w:cs="Times New Roman"/>
                <w:b/>
                <w:bCs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157" w:type="dxa"/>
            <w:shd w:val="clear" w:color="auto" w:fill="auto"/>
          </w:tcPr>
          <w:p w14:paraId="7FED4EBA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B729CE" w:rsidRPr="00334154" w14:paraId="549DA004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449A2B15" w14:textId="77777777" w:rsidR="00B729CE" w:rsidRPr="00334154" w:rsidRDefault="00B729CE" w:rsidP="00B729CE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69738C56" w14:textId="77777777" w:rsidR="00B729CE" w:rsidRPr="00334154" w:rsidRDefault="00B729CE" w:rsidP="00B729C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10DBA034" w14:textId="77777777" w:rsidR="00B729CE" w:rsidRPr="00334154" w:rsidRDefault="00B729CE" w:rsidP="00B729CE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334154" w14:paraId="608246B1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24153690" w14:textId="4340572D" w:rsidR="0041398F" w:rsidRPr="00334154" w:rsidRDefault="00802F40" w:rsidP="00334154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334154">
              <w:rPr>
                <w:rFonts w:cs="Times New Roman"/>
                <w:sz w:val="22"/>
                <w:szCs w:val="22"/>
              </w:rPr>
              <w:t>Appendix D</w:t>
            </w:r>
          </w:p>
        </w:tc>
        <w:tc>
          <w:tcPr>
            <w:tcW w:w="7230" w:type="dxa"/>
            <w:shd w:val="clear" w:color="auto" w:fill="auto"/>
          </w:tcPr>
          <w:p w14:paraId="26DA380D" w14:textId="77777777" w:rsidR="00011714" w:rsidRPr="00334154" w:rsidRDefault="00011714" w:rsidP="00B729CE">
            <w:pPr>
              <w:rPr>
                <w:rFonts w:cs="Times New Roman"/>
                <w:sz w:val="22"/>
                <w:szCs w:val="22"/>
              </w:rPr>
            </w:pPr>
            <w:r w:rsidRPr="00334154">
              <w:rPr>
                <w:rFonts w:cs="Times New Roman"/>
                <w:sz w:val="22"/>
                <w:szCs w:val="22"/>
              </w:rPr>
              <w:t xml:space="preserve">As-Built Drawing, </w:t>
            </w:r>
            <w:r w:rsidRPr="00334154">
              <w:rPr>
                <w:rFonts w:cs="Times New Roman"/>
                <w:sz w:val="22"/>
                <w:szCs w:val="22"/>
                <w:cs/>
              </w:rPr>
              <w:t xml:space="preserve">Operation </w:t>
            </w:r>
            <w:r w:rsidRPr="00334154">
              <w:rPr>
                <w:rFonts w:cs="Times New Roman"/>
                <w:sz w:val="22"/>
                <w:szCs w:val="22"/>
              </w:rPr>
              <w:t>Manual</w:t>
            </w:r>
            <w:r w:rsidRPr="00334154">
              <w:rPr>
                <w:rFonts w:cs="Times New Roman"/>
                <w:sz w:val="22"/>
                <w:szCs w:val="22"/>
                <w:cs/>
              </w:rPr>
              <w:t xml:space="preserve">, </w:t>
            </w:r>
            <w:r w:rsidRPr="00334154">
              <w:rPr>
                <w:rFonts w:cs="Times New Roman"/>
                <w:sz w:val="22"/>
                <w:szCs w:val="22"/>
              </w:rPr>
              <w:t xml:space="preserve">Key Handover, </w:t>
            </w:r>
            <w:r w:rsidRPr="00334154">
              <w:rPr>
                <w:rFonts w:cs="Times New Roman"/>
                <w:sz w:val="22"/>
                <w:szCs w:val="22"/>
                <w:cs/>
              </w:rPr>
              <w:t>Spare Part</w:t>
            </w:r>
            <w:r w:rsidRPr="00334154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5CDAE5A3" w14:textId="3E108AFA" w:rsidR="00B729CE" w:rsidRPr="00334154" w:rsidRDefault="00011714" w:rsidP="00B729CE">
            <w:pPr>
              <w:rPr>
                <w:rFonts w:cstheme="minorBidi" w:hint="cs"/>
                <w:sz w:val="22"/>
                <w:szCs w:val="22"/>
                <w:cs/>
              </w:rPr>
            </w:pPr>
            <w:r w:rsidRPr="00334154">
              <w:rPr>
                <w:rFonts w:cs="Times New Roman"/>
                <w:sz w:val="22"/>
                <w:szCs w:val="22"/>
                <w:cs/>
              </w:rPr>
              <w:t>Warranty Period</w:t>
            </w:r>
          </w:p>
        </w:tc>
        <w:tc>
          <w:tcPr>
            <w:tcW w:w="1157" w:type="dxa"/>
            <w:shd w:val="clear" w:color="auto" w:fill="auto"/>
          </w:tcPr>
          <w:p w14:paraId="54A88850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B729CE" w:rsidRPr="00334154" w14:paraId="2B746D18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2E4259F9" w14:textId="77777777" w:rsidR="00B729CE" w:rsidRPr="00334154" w:rsidRDefault="00B729CE" w:rsidP="00B729CE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428262D3" w14:textId="77777777" w:rsidR="00B729CE" w:rsidRPr="00334154" w:rsidRDefault="00B729CE" w:rsidP="00B729C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14:paraId="1F16096D" w14:textId="77777777" w:rsidR="00B729CE" w:rsidRPr="00334154" w:rsidRDefault="00B729CE" w:rsidP="00B729CE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334154" w14:paraId="76ED1D8E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2F682850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334154">
              <w:rPr>
                <w:rFonts w:cs="Times New Roman"/>
                <w:sz w:val="22"/>
                <w:szCs w:val="22"/>
              </w:rPr>
              <w:t>Appendix E</w:t>
            </w:r>
          </w:p>
        </w:tc>
        <w:tc>
          <w:tcPr>
            <w:tcW w:w="7230" w:type="dxa"/>
            <w:shd w:val="clear" w:color="auto" w:fill="auto"/>
          </w:tcPr>
          <w:p w14:paraId="49DF62CC" w14:textId="0E11B66B" w:rsidR="00802F40" w:rsidRPr="00334154" w:rsidRDefault="00802F40" w:rsidP="00802F40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  <w:r w:rsidRPr="00334154">
              <w:rPr>
                <w:rFonts w:cs="Times New Roman"/>
                <w:sz w:val="22"/>
                <w:szCs w:val="22"/>
                <w:cs/>
              </w:rPr>
              <w:t xml:space="preserve">Final Account </w:t>
            </w:r>
          </w:p>
        </w:tc>
        <w:tc>
          <w:tcPr>
            <w:tcW w:w="1157" w:type="dxa"/>
            <w:shd w:val="clear" w:color="auto" w:fill="auto"/>
          </w:tcPr>
          <w:p w14:paraId="19DE0EDE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334154" w:rsidRPr="00334154" w14:paraId="73FCC5E2" w14:textId="77777777" w:rsidTr="005963C6">
        <w:trPr>
          <w:jc w:val="center"/>
        </w:trPr>
        <w:tc>
          <w:tcPr>
            <w:tcW w:w="1526" w:type="dxa"/>
            <w:shd w:val="clear" w:color="auto" w:fill="auto"/>
          </w:tcPr>
          <w:p w14:paraId="32F569F3" w14:textId="77777777" w:rsidR="00334154" w:rsidRPr="00334154" w:rsidRDefault="00334154" w:rsidP="00334154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0" w:type="dxa"/>
            <w:shd w:val="clear" w:color="auto" w:fill="auto"/>
          </w:tcPr>
          <w:p w14:paraId="0BEE6E4A" w14:textId="77777777" w:rsidR="00334154" w:rsidRPr="00334154" w:rsidRDefault="00334154" w:rsidP="00802F40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1157" w:type="dxa"/>
            <w:shd w:val="clear" w:color="auto" w:fill="auto"/>
          </w:tcPr>
          <w:p w14:paraId="5509CCA5" w14:textId="77777777" w:rsidR="00334154" w:rsidRPr="00334154" w:rsidRDefault="00334154" w:rsidP="00802F40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802F40" w:rsidRPr="00334154" w14:paraId="633A7F18" w14:textId="77777777" w:rsidTr="005963C6">
        <w:trPr>
          <w:trHeight w:val="361"/>
          <w:jc w:val="center"/>
        </w:trPr>
        <w:tc>
          <w:tcPr>
            <w:tcW w:w="1526" w:type="dxa"/>
            <w:shd w:val="clear" w:color="auto" w:fill="auto"/>
          </w:tcPr>
          <w:p w14:paraId="0AF49B82" w14:textId="7375173D" w:rsidR="00802F40" w:rsidRPr="00334154" w:rsidRDefault="00802F40" w:rsidP="00802F40">
            <w:pPr>
              <w:tabs>
                <w:tab w:val="left" w:pos="4820"/>
              </w:tabs>
              <w:rPr>
                <w:rFonts w:cs="Times New Roman"/>
                <w:sz w:val="22"/>
                <w:szCs w:val="22"/>
                <w:cs/>
              </w:rPr>
            </w:pPr>
            <w:r w:rsidRPr="00334154">
              <w:rPr>
                <w:rFonts w:cs="Times New Roman"/>
                <w:sz w:val="22"/>
                <w:szCs w:val="22"/>
              </w:rPr>
              <w:t xml:space="preserve"> </w:t>
            </w:r>
            <w:r w:rsidR="004258FF" w:rsidRPr="00334154">
              <w:rPr>
                <w:rFonts w:cs="Times New Roman"/>
                <w:sz w:val="22"/>
                <w:szCs w:val="22"/>
              </w:rPr>
              <w:t xml:space="preserve"> </w:t>
            </w:r>
            <w:r w:rsidRPr="00334154">
              <w:rPr>
                <w:rFonts w:cs="Times New Roman"/>
                <w:sz w:val="22"/>
                <w:szCs w:val="22"/>
              </w:rPr>
              <w:t>Appendix F</w:t>
            </w:r>
          </w:p>
        </w:tc>
        <w:tc>
          <w:tcPr>
            <w:tcW w:w="7230" w:type="dxa"/>
            <w:shd w:val="clear" w:color="auto" w:fill="auto"/>
          </w:tcPr>
          <w:p w14:paraId="64FE875E" w14:textId="2B7A37B4" w:rsidR="00802F40" w:rsidRPr="00334154" w:rsidRDefault="00802F40" w:rsidP="00802F40">
            <w:pPr>
              <w:rPr>
                <w:rFonts w:cs="Times New Roman"/>
                <w:sz w:val="22"/>
                <w:szCs w:val="22"/>
                <w:cs/>
              </w:rPr>
            </w:pPr>
            <w:r w:rsidRPr="00334154">
              <w:rPr>
                <w:rFonts w:cs="Times New Roman"/>
                <w:sz w:val="22"/>
                <w:szCs w:val="22"/>
              </w:rPr>
              <w:t>Other Documents</w:t>
            </w:r>
            <w:r w:rsidRPr="00334154">
              <w:rPr>
                <w:rFonts w:cs="Times New Roman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157" w:type="dxa"/>
            <w:shd w:val="clear" w:color="auto" w:fill="auto"/>
          </w:tcPr>
          <w:p w14:paraId="139C0362" w14:textId="77777777" w:rsidR="00802F40" w:rsidRPr="00334154" w:rsidRDefault="00802F40" w:rsidP="00802F40">
            <w:pPr>
              <w:tabs>
                <w:tab w:val="left" w:pos="4820"/>
              </w:tabs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14:paraId="562ABA46" w14:textId="77777777" w:rsidR="00A20913" w:rsidRPr="00DE7493" w:rsidRDefault="00A20913" w:rsidP="00A20913">
      <w:pPr>
        <w:tabs>
          <w:tab w:val="center" w:pos="4513"/>
        </w:tabs>
        <w:suppressAutoHyphens/>
        <w:rPr>
          <w:rFonts w:asciiTheme="majorBidi" w:hAnsiTheme="majorBidi" w:cstheme="majorBidi" w:hint="cs"/>
          <w:b/>
          <w:bCs/>
          <w:sz w:val="28"/>
          <w:u w:val="single"/>
        </w:rPr>
      </w:pPr>
    </w:p>
    <w:p w14:paraId="4038E140" w14:textId="77777777" w:rsidR="00A20913" w:rsidRPr="00DE7493" w:rsidRDefault="00A20913" w:rsidP="00A20913">
      <w:pPr>
        <w:tabs>
          <w:tab w:val="center" w:pos="4513"/>
        </w:tabs>
        <w:suppressAutoHyphens/>
        <w:jc w:val="center"/>
        <w:rPr>
          <w:rFonts w:asciiTheme="majorBidi" w:hAnsiTheme="majorBidi" w:cstheme="majorBidi"/>
          <w:b/>
          <w:bCs/>
          <w:sz w:val="28"/>
          <w:u w:val="single"/>
        </w:rPr>
      </w:pPr>
    </w:p>
    <w:p w14:paraId="61263B93" w14:textId="77777777" w:rsidR="00A20913" w:rsidRDefault="00A20913" w:rsidP="00A20913">
      <w:pPr>
        <w:tabs>
          <w:tab w:val="center" w:pos="4513"/>
        </w:tabs>
        <w:suppressAutoHyphens/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14:paraId="12C862C0" w14:textId="77777777" w:rsidR="00A20913" w:rsidRDefault="00A20913" w:rsidP="00DE7493">
      <w:pPr>
        <w:tabs>
          <w:tab w:val="center" w:pos="4513"/>
        </w:tabs>
        <w:suppressAutoHyphens/>
        <w:rPr>
          <w:rFonts w:ascii="Angsana New" w:hAnsi="Angsana New"/>
          <w:b/>
          <w:bCs/>
          <w:sz w:val="32"/>
          <w:szCs w:val="32"/>
          <w:u w:val="single"/>
        </w:rPr>
      </w:pPr>
    </w:p>
    <w:p w14:paraId="2C812C41" w14:textId="77777777" w:rsidR="005963C6" w:rsidRDefault="005963C6" w:rsidP="00DE7493">
      <w:pPr>
        <w:tabs>
          <w:tab w:val="center" w:pos="4513"/>
        </w:tabs>
        <w:suppressAutoHyphens/>
        <w:rPr>
          <w:rFonts w:ascii="Angsana New" w:hAnsi="Angsana New"/>
          <w:b/>
          <w:bCs/>
          <w:sz w:val="32"/>
          <w:szCs w:val="32"/>
          <w:u w:val="single"/>
        </w:rPr>
      </w:pPr>
    </w:p>
    <w:p w14:paraId="728B7E8B" w14:textId="77777777" w:rsidR="005963C6" w:rsidRDefault="005963C6" w:rsidP="00DE7493">
      <w:pPr>
        <w:tabs>
          <w:tab w:val="center" w:pos="4513"/>
        </w:tabs>
        <w:suppressAutoHyphens/>
        <w:rPr>
          <w:rFonts w:ascii="Angsana New" w:hAnsi="Angsana New"/>
          <w:b/>
          <w:bCs/>
          <w:sz w:val="32"/>
          <w:szCs w:val="32"/>
          <w:u w:val="single"/>
        </w:rPr>
      </w:pPr>
    </w:p>
    <w:p w14:paraId="6C829EE4" w14:textId="77777777" w:rsidR="005963C6" w:rsidRDefault="005963C6" w:rsidP="00DE7493">
      <w:pPr>
        <w:tabs>
          <w:tab w:val="center" w:pos="4513"/>
        </w:tabs>
        <w:suppressAutoHyphens/>
        <w:rPr>
          <w:rFonts w:ascii="Angsana New" w:hAnsi="Angsana New"/>
          <w:b/>
          <w:bCs/>
          <w:sz w:val="32"/>
          <w:szCs w:val="32"/>
          <w:u w:val="single"/>
        </w:rPr>
      </w:pPr>
    </w:p>
    <w:p w14:paraId="6A168F88" w14:textId="77777777" w:rsidR="005963C6" w:rsidRDefault="005963C6" w:rsidP="00DE7493">
      <w:pPr>
        <w:tabs>
          <w:tab w:val="center" w:pos="4513"/>
        </w:tabs>
        <w:suppressAutoHyphens/>
        <w:rPr>
          <w:rFonts w:ascii="Angsana New" w:hAnsi="Angsana New"/>
          <w:b/>
          <w:bCs/>
          <w:sz w:val="32"/>
          <w:szCs w:val="32"/>
          <w:u w:val="single"/>
        </w:rPr>
      </w:pPr>
    </w:p>
    <w:p w14:paraId="7E8D343C" w14:textId="77777777" w:rsidR="005963C6" w:rsidRDefault="005963C6" w:rsidP="00DE7493">
      <w:pPr>
        <w:tabs>
          <w:tab w:val="center" w:pos="4513"/>
        </w:tabs>
        <w:suppressAutoHyphens/>
        <w:rPr>
          <w:rFonts w:ascii="Angsana New" w:hAnsi="Angsana New"/>
          <w:b/>
          <w:bCs/>
          <w:sz w:val="32"/>
          <w:szCs w:val="32"/>
          <w:u w:val="single"/>
        </w:rPr>
      </w:pPr>
    </w:p>
    <w:p w14:paraId="1FD476BE" w14:textId="77777777" w:rsidR="005963C6" w:rsidRDefault="005963C6" w:rsidP="00DE7493">
      <w:pPr>
        <w:tabs>
          <w:tab w:val="center" w:pos="4513"/>
        </w:tabs>
        <w:suppressAutoHyphens/>
        <w:rPr>
          <w:rFonts w:ascii="Angsana New" w:hAnsi="Angsana New"/>
          <w:b/>
          <w:bCs/>
          <w:sz w:val="32"/>
          <w:szCs w:val="32"/>
          <w:u w:val="single"/>
        </w:rPr>
      </w:pPr>
    </w:p>
    <w:p w14:paraId="34DC2ACB" w14:textId="77777777" w:rsidR="005963C6" w:rsidRDefault="005963C6" w:rsidP="00DE7493">
      <w:pPr>
        <w:tabs>
          <w:tab w:val="center" w:pos="4513"/>
        </w:tabs>
        <w:suppressAutoHyphens/>
        <w:rPr>
          <w:rFonts w:ascii="Angsana New" w:hAnsi="Angsana New"/>
          <w:b/>
          <w:bCs/>
          <w:sz w:val="32"/>
          <w:szCs w:val="32"/>
          <w:u w:val="single"/>
        </w:rPr>
      </w:pPr>
    </w:p>
    <w:p w14:paraId="7BA8777D" w14:textId="3FBF6BD6" w:rsidR="00A20913" w:rsidRPr="00E26762" w:rsidRDefault="00DD7943" w:rsidP="006E02FE">
      <w:pPr>
        <w:jc w:val="center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br w:type="page"/>
      </w:r>
      <w:r w:rsidR="00A20913" w:rsidRPr="00E26762">
        <w:rPr>
          <w:rFonts w:cs="Times New Roman"/>
          <w:b/>
          <w:bCs/>
          <w:sz w:val="22"/>
          <w:szCs w:val="22"/>
          <w:u w:val="single"/>
        </w:rPr>
        <w:lastRenderedPageBreak/>
        <w:t xml:space="preserve">1. </w:t>
      </w:r>
      <w:r w:rsidR="00DE7493" w:rsidRPr="00E26762">
        <w:rPr>
          <w:rFonts w:cs="Times New Roman"/>
          <w:b/>
          <w:bCs/>
          <w:sz w:val="22"/>
          <w:szCs w:val="22"/>
          <w:u w:val="single"/>
        </w:rPr>
        <w:t>P</w:t>
      </w:r>
      <w:r>
        <w:rPr>
          <w:rFonts w:cs="Times New Roman"/>
          <w:b/>
          <w:bCs/>
          <w:sz w:val="22"/>
          <w:szCs w:val="22"/>
          <w:u w:val="single"/>
        </w:rPr>
        <w:t>ROJECT INFORMATION</w:t>
      </w:r>
    </w:p>
    <w:p w14:paraId="08FCF93D" w14:textId="77777777" w:rsidR="00A20913" w:rsidRPr="005963C6" w:rsidRDefault="00A20913" w:rsidP="00A20913">
      <w:pPr>
        <w:tabs>
          <w:tab w:val="left" w:pos="0"/>
        </w:tabs>
        <w:jc w:val="thaiDistribute"/>
        <w:rPr>
          <w:rFonts w:cs="Times New Roman"/>
          <w:sz w:val="22"/>
          <w:szCs w:val="22"/>
        </w:rPr>
      </w:pPr>
      <w:r w:rsidRPr="005963C6">
        <w:rPr>
          <w:rFonts w:cs="Times New Roman"/>
          <w:sz w:val="22"/>
          <w:szCs w:val="22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3B2B7C" w:rsidRPr="00926E03" w14:paraId="26876F4B" w14:textId="77777777" w:rsidTr="006E02FE">
        <w:trPr>
          <w:trHeight w:val="332"/>
        </w:trPr>
        <w:tc>
          <w:tcPr>
            <w:tcW w:w="3544" w:type="dxa"/>
            <w:vAlign w:val="center"/>
          </w:tcPr>
          <w:p w14:paraId="152571D5" w14:textId="77777777" w:rsidR="003B2B7C" w:rsidRPr="00926E03" w:rsidRDefault="003B2B7C" w:rsidP="006E02FE">
            <w:pPr>
              <w:tabs>
                <w:tab w:val="center" w:pos="4513"/>
              </w:tabs>
              <w:suppressAutoHyphens/>
              <w:rPr>
                <w:b/>
                <w:bCs/>
                <w:sz w:val="22"/>
                <w:szCs w:val="22"/>
              </w:rPr>
            </w:pPr>
            <w:bookmarkStart w:id="1" w:name="OLE_LINK9"/>
            <w:bookmarkStart w:id="2" w:name="OLE_LINK10"/>
            <w:r w:rsidRPr="00926E03">
              <w:rPr>
                <w:b/>
                <w:bCs/>
                <w:sz w:val="22"/>
                <w:szCs w:val="22"/>
              </w:rPr>
              <w:t>Project Description:</w:t>
            </w:r>
          </w:p>
        </w:tc>
        <w:tc>
          <w:tcPr>
            <w:tcW w:w="6095" w:type="dxa"/>
            <w:vAlign w:val="bottom"/>
          </w:tcPr>
          <w:p w14:paraId="588CA449" w14:textId="0F2A2B15" w:rsidR="003B2B7C" w:rsidRPr="000F7C6A" w:rsidRDefault="003B2B7C" w:rsidP="006E02FE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295382" w14:paraId="57BCC139" w14:textId="77777777" w:rsidTr="006E02FE">
        <w:trPr>
          <w:trHeight w:val="314"/>
        </w:trPr>
        <w:tc>
          <w:tcPr>
            <w:tcW w:w="3544" w:type="dxa"/>
            <w:vAlign w:val="center"/>
          </w:tcPr>
          <w:p w14:paraId="34C563DE" w14:textId="77777777" w:rsidR="003B2B7C" w:rsidRPr="00295382" w:rsidRDefault="003B2B7C" w:rsidP="006E02FE">
            <w:pPr>
              <w:tabs>
                <w:tab w:val="center" w:pos="4513"/>
              </w:tabs>
              <w:suppressAutoHyphens/>
              <w:rPr>
                <w:b/>
                <w:bCs/>
                <w:sz w:val="22"/>
                <w:szCs w:val="22"/>
              </w:rPr>
            </w:pPr>
            <w:r w:rsidRPr="00295382">
              <w:rPr>
                <w:b/>
                <w:bCs/>
                <w:sz w:val="22"/>
                <w:szCs w:val="22"/>
              </w:rPr>
              <w:t>Owner:</w:t>
            </w:r>
          </w:p>
        </w:tc>
        <w:tc>
          <w:tcPr>
            <w:tcW w:w="6095" w:type="dxa"/>
            <w:vAlign w:val="bottom"/>
          </w:tcPr>
          <w:p w14:paraId="13950A67" w14:textId="77777777" w:rsidR="003B2B7C" w:rsidRPr="000F7C6A" w:rsidRDefault="003B2B7C" w:rsidP="006E02FE">
            <w:pPr>
              <w:tabs>
                <w:tab w:val="center" w:pos="4513"/>
              </w:tabs>
              <w:suppressAutoHyphens/>
              <w:rPr>
                <w:sz w:val="22"/>
                <w:szCs w:val="22"/>
              </w:rPr>
            </w:pPr>
          </w:p>
        </w:tc>
      </w:tr>
      <w:tr w:rsidR="003B2B7C" w:rsidRPr="00295382" w14:paraId="69D3A223" w14:textId="77777777" w:rsidTr="006E02FE">
        <w:trPr>
          <w:trHeight w:val="314"/>
        </w:trPr>
        <w:tc>
          <w:tcPr>
            <w:tcW w:w="9639" w:type="dxa"/>
            <w:gridSpan w:val="2"/>
            <w:vAlign w:val="center"/>
          </w:tcPr>
          <w:p w14:paraId="5AC8F108" w14:textId="3EBBCDA0" w:rsidR="003B2B7C" w:rsidRDefault="003B2B7C" w:rsidP="006E02FE">
            <w:pPr>
              <w:tabs>
                <w:tab w:val="center" w:pos="4513"/>
              </w:tabs>
              <w:suppressAutoHyphens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Pr="00926E03">
              <w:rPr>
                <w:b/>
                <w:bCs/>
                <w:sz w:val="22"/>
                <w:szCs w:val="22"/>
              </w:rPr>
              <w:t>onsultants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3B2B7C" w:rsidRPr="00295382" w14:paraId="553C8B1D" w14:textId="77777777" w:rsidTr="006E02FE">
        <w:tc>
          <w:tcPr>
            <w:tcW w:w="3544" w:type="dxa"/>
            <w:vAlign w:val="center"/>
          </w:tcPr>
          <w:p w14:paraId="76FFF792" w14:textId="77777777" w:rsidR="003B2B7C" w:rsidRPr="00926E03" w:rsidRDefault="003B2B7C" w:rsidP="006E02FE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sz w:val="22"/>
                <w:szCs w:val="22"/>
              </w:rPr>
            </w:pPr>
            <w:r w:rsidRPr="00926E03">
              <w:rPr>
                <w:sz w:val="22"/>
                <w:szCs w:val="22"/>
              </w:rPr>
              <w:t>Project</w:t>
            </w:r>
            <w:r>
              <w:rPr>
                <w:sz w:val="22"/>
                <w:szCs w:val="22"/>
              </w:rPr>
              <w:t>/Construction</w:t>
            </w:r>
            <w:r w:rsidRPr="00926E03">
              <w:rPr>
                <w:sz w:val="22"/>
                <w:szCs w:val="22"/>
              </w:rPr>
              <w:t xml:space="preserve"> Manager</w:t>
            </w:r>
            <w:r w:rsidRPr="00295382">
              <w:rPr>
                <w:sz w:val="22"/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54C99A98" w14:textId="77777777" w:rsidR="003B2B7C" w:rsidRPr="00926E03" w:rsidRDefault="003B2B7C" w:rsidP="006E02FE">
            <w:pPr>
              <w:tabs>
                <w:tab w:val="center" w:pos="4513"/>
              </w:tabs>
              <w:suppressAutoHyphens/>
              <w:rPr>
                <w:sz w:val="22"/>
                <w:szCs w:val="22"/>
              </w:rPr>
            </w:pPr>
          </w:p>
        </w:tc>
      </w:tr>
      <w:tr w:rsidR="003B2B7C" w:rsidRPr="00926E03" w14:paraId="5F039D66" w14:textId="77777777" w:rsidTr="006E02FE">
        <w:tc>
          <w:tcPr>
            <w:tcW w:w="3544" w:type="dxa"/>
            <w:vAlign w:val="center"/>
          </w:tcPr>
          <w:p w14:paraId="0EB1C5D5" w14:textId="77777777" w:rsidR="003B2B7C" w:rsidRPr="00926E03" w:rsidRDefault="003B2B7C" w:rsidP="006E02FE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sz w:val="22"/>
                <w:szCs w:val="22"/>
              </w:rPr>
            </w:pPr>
            <w:r w:rsidRPr="00926E03">
              <w:rPr>
                <w:sz w:val="22"/>
                <w:szCs w:val="22"/>
              </w:rPr>
              <w:t xml:space="preserve">Quantity </w:t>
            </w:r>
            <w:r>
              <w:rPr>
                <w:sz w:val="22"/>
                <w:szCs w:val="22"/>
              </w:rPr>
              <w:t>S</w:t>
            </w:r>
            <w:r w:rsidRPr="00926E03">
              <w:rPr>
                <w:sz w:val="22"/>
                <w:szCs w:val="22"/>
              </w:rPr>
              <w:t>urveyor:</w:t>
            </w:r>
            <w:r w:rsidRPr="00926E03">
              <w:rPr>
                <w:sz w:val="22"/>
                <w:szCs w:val="22"/>
              </w:rPr>
              <w:tab/>
            </w:r>
          </w:p>
        </w:tc>
        <w:tc>
          <w:tcPr>
            <w:tcW w:w="6095" w:type="dxa"/>
            <w:vAlign w:val="center"/>
          </w:tcPr>
          <w:p w14:paraId="54FF3E3D" w14:textId="77777777" w:rsidR="003B2B7C" w:rsidRPr="00DA00D2" w:rsidRDefault="003B2B7C" w:rsidP="006E02FE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5B62D7" w14:paraId="1A6D0457" w14:textId="77777777" w:rsidTr="006E02FE">
        <w:tc>
          <w:tcPr>
            <w:tcW w:w="3544" w:type="dxa"/>
            <w:vAlign w:val="center"/>
          </w:tcPr>
          <w:p w14:paraId="28BA39D5" w14:textId="77777777" w:rsidR="003B2B7C" w:rsidRPr="005B62D7" w:rsidRDefault="003B2B7C" w:rsidP="006E02FE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color w:val="000000"/>
                <w:sz w:val="22"/>
                <w:szCs w:val="22"/>
              </w:rPr>
            </w:pPr>
            <w:r w:rsidRPr="005B62D7">
              <w:rPr>
                <w:color w:val="000000"/>
                <w:sz w:val="22"/>
                <w:szCs w:val="22"/>
              </w:rPr>
              <w:t>EIA Consultant:</w:t>
            </w:r>
          </w:p>
        </w:tc>
        <w:tc>
          <w:tcPr>
            <w:tcW w:w="6095" w:type="dxa"/>
            <w:vAlign w:val="center"/>
          </w:tcPr>
          <w:p w14:paraId="0B4969D0" w14:textId="77777777" w:rsidR="003B2B7C" w:rsidRPr="005B62D7" w:rsidRDefault="003B2B7C" w:rsidP="006E02FE">
            <w:pP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3B2B7C" w:rsidRPr="00926E03" w14:paraId="5EE5609B" w14:textId="77777777" w:rsidTr="006E02FE">
        <w:tc>
          <w:tcPr>
            <w:tcW w:w="3544" w:type="dxa"/>
            <w:vAlign w:val="center"/>
          </w:tcPr>
          <w:p w14:paraId="634C44C9" w14:textId="705F6AEC" w:rsidR="003B2B7C" w:rsidRPr="00E26762" w:rsidRDefault="003B2B7C" w:rsidP="006E02FE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rFonts w:cs="Times New Roman"/>
                <w:sz w:val="22"/>
                <w:szCs w:val="22"/>
              </w:rPr>
            </w:pPr>
            <w:r w:rsidRPr="00E26762">
              <w:rPr>
                <w:rFonts w:cs="Times New Roman"/>
                <w:sz w:val="22"/>
                <w:szCs w:val="22"/>
              </w:rPr>
              <w:t>Architect</w:t>
            </w:r>
            <w:r w:rsidR="00E26762" w:rsidRPr="00E26762">
              <w:rPr>
                <w:rFonts w:cs="Times New Roman"/>
                <w:sz w:val="22"/>
                <w:szCs w:val="22"/>
              </w:rPr>
              <w:t xml:space="preserve"> Consultant</w:t>
            </w:r>
            <w:r w:rsidRPr="00E26762">
              <w:rPr>
                <w:rFonts w:cs="Times New Roman"/>
                <w:sz w:val="22"/>
                <w:szCs w:val="22"/>
              </w:rPr>
              <w:t>:</w:t>
            </w:r>
            <w:r w:rsidRPr="00E26762">
              <w:rPr>
                <w:rFonts w:cs="Times New Roman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6095" w:type="dxa"/>
            <w:vAlign w:val="center"/>
          </w:tcPr>
          <w:p w14:paraId="7FF7C249" w14:textId="77777777" w:rsidR="003B2B7C" w:rsidRPr="00926E03" w:rsidRDefault="003B2B7C" w:rsidP="006E02FE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926E03" w14:paraId="51458DD7" w14:textId="77777777" w:rsidTr="006E02FE">
        <w:tc>
          <w:tcPr>
            <w:tcW w:w="3544" w:type="dxa"/>
            <w:vAlign w:val="center"/>
          </w:tcPr>
          <w:p w14:paraId="20B7FE57" w14:textId="77777777" w:rsidR="003B2B7C" w:rsidRPr="00CB1553" w:rsidRDefault="003B2B7C" w:rsidP="006E02FE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176"/>
                <w:tab w:val="center" w:pos="4513"/>
              </w:tabs>
              <w:suppressAutoHyphens/>
              <w:ind w:hanging="7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Civil &amp; Structure Consultant</w:t>
            </w:r>
            <w:r w:rsidRPr="00CB1553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4DA515E3" w14:textId="77777777" w:rsidR="003B2B7C" w:rsidRPr="00FA3D03" w:rsidRDefault="003B2B7C" w:rsidP="006E02FE">
            <w:pP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3B2B7C" w:rsidRPr="00926E03" w14:paraId="4D1C6F89" w14:textId="77777777" w:rsidTr="006E02FE">
        <w:tc>
          <w:tcPr>
            <w:tcW w:w="3544" w:type="dxa"/>
            <w:vAlign w:val="center"/>
          </w:tcPr>
          <w:p w14:paraId="745F4BEA" w14:textId="77777777" w:rsidR="003B2B7C" w:rsidRDefault="003B2B7C" w:rsidP="006E02FE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MEP </w:t>
            </w:r>
            <w:r w:rsidRPr="00CB1553">
              <w:rPr>
                <w:color w:val="000000"/>
                <w:sz w:val="22"/>
                <w:szCs w:val="22"/>
              </w:rPr>
              <w:t>Consultant:</w:t>
            </w:r>
          </w:p>
        </w:tc>
        <w:tc>
          <w:tcPr>
            <w:tcW w:w="6095" w:type="dxa"/>
            <w:vAlign w:val="center"/>
          </w:tcPr>
          <w:p w14:paraId="06F055E9" w14:textId="77777777" w:rsidR="003B2B7C" w:rsidRDefault="003B2B7C" w:rsidP="006E02FE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926E03" w14:paraId="2797C508" w14:textId="77777777" w:rsidTr="006E02FE">
        <w:tc>
          <w:tcPr>
            <w:tcW w:w="3544" w:type="dxa"/>
            <w:vAlign w:val="center"/>
          </w:tcPr>
          <w:p w14:paraId="56EFB4D5" w14:textId="09750413" w:rsidR="003B2B7C" w:rsidRPr="00926E03" w:rsidRDefault="003B2B7C" w:rsidP="006E02FE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Interior</w:t>
            </w:r>
            <w:r w:rsidR="003F3691">
              <w:rPr>
                <w:color w:val="000000"/>
                <w:sz w:val="22"/>
                <w:szCs w:val="22"/>
              </w:rPr>
              <w:t xml:space="preserve"> </w:t>
            </w:r>
            <w:r w:rsidR="003F3691">
              <w:rPr>
                <w:rFonts w:cs="Times New Roman"/>
                <w:color w:val="000000"/>
                <w:sz w:val="22"/>
                <w:szCs w:val="22"/>
              </w:rPr>
              <w:t>Consultant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44F935F5" w14:textId="77777777" w:rsidR="003B2B7C" w:rsidRPr="00DA00D2" w:rsidRDefault="003B2B7C" w:rsidP="006E02FE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5B62D7" w14:paraId="19238226" w14:textId="77777777" w:rsidTr="006E02FE">
        <w:tc>
          <w:tcPr>
            <w:tcW w:w="3544" w:type="dxa"/>
            <w:vAlign w:val="center"/>
          </w:tcPr>
          <w:p w14:paraId="046E9342" w14:textId="444BF977" w:rsidR="003B2B7C" w:rsidRPr="005B62D7" w:rsidRDefault="003B2B7C" w:rsidP="006E02FE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color w:val="000000"/>
                <w:sz w:val="22"/>
                <w:szCs w:val="22"/>
              </w:rPr>
            </w:pPr>
            <w:r w:rsidRPr="005B62D7">
              <w:rPr>
                <w:color w:val="000000"/>
                <w:sz w:val="22"/>
                <w:szCs w:val="22"/>
              </w:rPr>
              <w:t>Landscape Architect</w:t>
            </w:r>
            <w:r w:rsidR="003F3691">
              <w:rPr>
                <w:color w:val="000000"/>
                <w:sz w:val="22"/>
                <w:szCs w:val="22"/>
              </w:rPr>
              <w:t xml:space="preserve"> Consultant</w:t>
            </w:r>
            <w:r w:rsidRPr="005B62D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21140C2B" w14:textId="77777777" w:rsidR="003F3691" w:rsidRPr="005B62D7" w:rsidRDefault="003F3691" w:rsidP="006E02FE">
            <w:pPr>
              <w:rPr>
                <w:color w:val="000000"/>
                <w:sz w:val="22"/>
                <w:szCs w:val="22"/>
              </w:rPr>
            </w:pPr>
          </w:p>
        </w:tc>
      </w:tr>
      <w:tr w:rsidR="003B2B7C" w:rsidRPr="005B62D7" w14:paraId="5281ABEE" w14:textId="77777777" w:rsidTr="006E02FE">
        <w:tc>
          <w:tcPr>
            <w:tcW w:w="3544" w:type="dxa"/>
            <w:vAlign w:val="center"/>
          </w:tcPr>
          <w:p w14:paraId="0244ABF3" w14:textId="77777777" w:rsidR="003B2B7C" w:rsidRDefault="003B2B7C" w:rsidP="006E02FE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Traffic Consultant:</w:t>
            </w:r>
          </w:p>
        </w:tc>
        <w:tc>
          <w:tcPr>
            <w:tcW w:w="6095" w:type="dxa"/>
            <w:vAlign w:val="center"/>
          </w:tcPr>
          <w:p w14:paraId="1F8528F9" w14:textId="77777777" w:rsidR="003B2B7C" w:rsidRPr="007C26FD" w:rsidRDefault="003B2B7C" w:rsidP="006E02FE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5B62D7" w14:paraId="70BF7248" w14:textId="77777777" w:rsidTr="006E02FE">
        <w:tc>
          <w:tcPr>
            <w:tcW w:w="3544" w:type="dxa"/>
            <w:vAlign w:val="center"/>
          </w:tcPr>
          <w:p w14:paraId="53ADA147" w14:textId="77777777" w:rsidR="003B2B7C" w:rsidRDefault="003B2B7C" w:rsidP="006E02FE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Façade Consultant:</w:t>
            </w:r>
          </w:p>
        </w:tc>
        <w:tc>
          <w:tcPr>
            <w:tcW w:w="6095" w:type="dxa"/>
            <w:vAlign w:val="center"/>
          </w:tcPr>
          <w:p w14:paraId="4710F623" w14:textId="77777777" w:rsidR="003B2B7C" w:rsidRDefault="003B2B7C" w:rsidP="006E02FE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5B62D7" w14:paraId="419880C3" w14:textId="77777777" w:rsidTr="006E02FE">
        <w:tc>
          <w:tcPr>
            <w:tcW w:w="3544" w:type="dxa"/>
            <w:vAlign w:val="center"/>
          </w:tcPr>
          <w:p w14:paraId="7B901EA0" w14:textId="77777777" w:rsidR="003B2B7C" w:rsidRPr="005B62D7" w:rsidRDefault="003B2B7C" w:rsidP="006E02FE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Lighting</w:t>
            </w:r>
            <w:r w:rsidRPr="005B62D7">
              <w:rPr>
                <w:color w:val="000000"/>
                <w:sz w:val="22"/>
                <w:szCs w:val="22"/>
              </w:rPr>
              <w:t xml:space="preserve"> Consultant:</w:t>
            </w:r>
          </w:p>
        </w:tc>
        <w:tc>
          <w:tcPr>
            <w:tcW w:w="6095" w:type="dxa"/>
            <w:vAlign w:val="center"/>
          </w:tcPr>
          <w:p w14:paraId="62F3E4AC" w14:textId="77777777" w:rsidR="003B2B7C" w:rsidRPr="005B62D7" w:rsidRDefault="003B2B7C" w:rsidP="006E02FE">
            <w:pP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3B2B7C" w:rsidRPr="005B62D7" w14:paraId="20ED5AE2" w14:textId="77777777" w:rsidTr="006E02FE">
        <w:tc>
          <w:tcPr>
            <w:tcW w:w="3544" w:type="dxa"/>
            <w:vAlign w:val="center"/>
          </w:tcPr>
          <w:p w14:paraId="1290905C" w14:textId="77777777" w:rsidR="003B2B7C" w:rsidRDefault="003B2B7C" w:rsidP="006E02FE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IT Consultant:</w:t>
            </w:r>
          </w:p>
        </w:tc>
        <w:tc>
          <w:tcPr>
            <w:tcW w:w="6095" w:type="dxa"/>
            <w:vAlign w:val="center"/>
          </w:tcPr>
          <w:p w14:paraId="4EFED2E4" w14:textId="77777777" w:rsidR="003B2B7C" w:rsidRPr="005303D4" w:rsidRDefault="003B2B7C" w:rsidP="006E02FE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5B62D7" w14:paraId="54CD6DFD" w14:textId="77777777" w:rsidTr="006E02FE">
        <w:tc>
          <w:tcPr>
            <w:tcW w:w="3544" w:type="dxa"/>
            <w:vAlign w:val="center"/>
          </w:tcPr>
          <w:p w14:paraId="4CC452B6" w14:textId="77777777" w:rsidR="003B2B7C" w:rsidRDefault="003B2B7C" w:rsidP="006E02FE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Smart Card Consultant:</w:t>
            </w:r>
          </w:p>
        </w:tc>
        <w:tc>
          <w:tcPr>
            <w:tcW w:w="6095" w:type="dxa"/>
            <w:vAlign w:val="center"/>
          </w:tcPr>
          <w:p w14:paraId="22A5FC51" w14:textId="77777777" w:rsidR="003B2B7C" w:rsidRPr="007D2C9A" w:rsidRDefault="003B2B7C" w:rsidP="006E02FE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5B62D7" w14:paraId="33F8001F" w14:textId="77777777" w:rsidTr="006E02FE">
        <w:tc>
          <w:tcPr>
            <w:tcW w:w="3544" w:type="dxa"/>
            <w:vAlign w:val="center"/>
          </w:tcPr>
          <w:p w14:paraId="68017673" w14:textId="4FB5F00B" w:rsidR="00B61254" w:rsidRPr="00B61254" w:rsidDel="007D2C9A" w:rsidRDefault="003B2B7C" w:rsidP="006E02FE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Sound &amp; Vibration Consultant:</w:t>
            </w:r>
          </w:p>
        </w:tc>
        <w:tc>
          <w:tcPr>
            <w:tcW w:w="6095" w:type="dxa"/>
            <w:vAlign w:val="center"/>
          </w:tcPr>
          <w:p w14:paraId="1B29F711" w14:textId="77777777" w:rsidR="003B2B7C" w:rsidRDefault="003B2B7C" w:rsidP="006E02FE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5B62D7" w14:paraId="723F77A9" w14:textId="77777777" w:rsidTr="006E02FE">
        <w:tc>
          <w:tcPr>
            <w:tcW w:w="3544" w:type="dxa"/>
            <w:vAlign w:val="center"/>
          </w:tcPr>
          <w:p w14:paraId="4C2980E6" w14:textId="77777777" w:rsidR="003B2B7C" w:rsidRPr="005B62D7" w:rsidRDefault="003B2B7C" w:rsidP="006E02FE">
            <w:pPr>
              <w:numPr>
                <w:ilvl w:val="0"/>
                <w:numId w:val="3"/>
              </w:numPr>
              <w:tabs>
                <w:tab w:val="clear" w:pos="720"/>
                <w:tab w:val="center" w:pos="4513"/>
              </w:tabs>
              <w:suppressAutoHyphens/>
              <w:ind w:left="142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Signage </w:t>
            </w:r>
            <w:r w:rsidRPr="005B62D7">
              <w:rPr>
                <w:color w:val="000000"/>
                <w:sz w:val="22"/>
                <w:szCs w:val="22"/>
              </w:rPr>
              <w:t>Consultant:</w:t>
            </w:r>
          </w:p>
        </w:tc>
        <w:tc>
          <w:tcPr>
            <w:tcW w:w="6095" w:type="dxa"/>
            <w:vAlign w:val="center"/>
          </w:tcPr>
          <w:p w14:paraId="6F42D703" w14:textId="77777777" w:rsidR="003B2B7C" w:rsidRPr="008D3800" w:rsidRDefault="003B2B7C" w:rsidP="006E02FE">
            <w:pPr>
              <w:ind w:left="34" w:hanging="34"/>
              <w:rPr>
                <w:sz w:val="22"/>
                <w:szCs w:val="22"/>
              </w:rPr>
            </w:pPr>
          </w:p>
        </w:tc>
      </w:tr>
      <w:tr w:rsidR="003B2B7C" w:rsidRPr="005B62D7" w14:paraId="7FAF99B9" w14:textId="77777777" w:rsidTr="006E02FE">
        <w:trPr>
          <w:trHeight w:val="296"/>
        </w:trPr>
        <w:tc>
          <w:tcPr>
            <w:tcW w:w="9639" w:type="dxa"/>
            <w:gridSpan w:val="2"/>
            <w:vAlign w:val="center"/>
          </w:tcPr>
          <w:p w14:paraId="07DE8C0E" w14:textId="77777777" w:rsidR="003B2B7C" w:rsidRPr="005B62D7" w:rsidRDefault="003B2B7C" w:rsidP="006E02FE">
            <w:pPr>
              <w:ind w:left="34" w:hanging="34"/>
              <w:rPr>
                <w:b/>
                <w:bCs/>
                <w:color w:val="000000"/>
                <w:sz w:val="22"/>
                <w:szCs w:val="22"/>
              </w:rPr>
            </w:pPr>
            <w:r w:rsidRPr="005B62D7">
              <w:rPr>
                <w:b/>
                <w:bCs/>
                <w:color w:val="000000"/>
                <w:sz w:val="22"/>
                <w:szCs w:val="22"/>
              </w:rPr>
              <w:t>Contractors:</w:t>
            </w:r>
          </w:p>
        </w:tc>
      </w:tr>
      <w:tr w:rsidR="003B2B7C" w:rsidRPr="005B62D7" w14:paraId="31F5FE44" w14:textId="77777777" w:rsidTr="006E02FE">
        <w:tc>
          <w:tcPr>
            <w:tcW w:w="3544" w:type="dxa"/>
            <w:vAlign w:val="center"/>
          </w:tcPr>
          <w:p w14:paraId="0EA94798" w14:textId="0F104899" w:rsidR="003B2B7C" w:rsidRPr="005B62D7" w:rsidRDefault="003B2B7C" w:rsidP="006E02FE">
            <w:pPr>
              <w:numPr>
                <w:ilvl w:val="0"/>
                <w:numId w:val="4"/>
              </w:numPr>
              <w:tabs>
                <w:tab w:val="center" w:pos="4513"/>
              </w:tabs>
              <w:suppressAutoHyphens/>
              <w:ind w:left="176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Demolition:</w:t>
            </w:r>
          </w:p>
        </w:tc>
        <w:tc>
          <w:tcPr>
            <w:tcW w:w="6095" w:type="dxa"/>
            <w:vAlign w:val="center"/>
          </w:tcPr>
          <w:p w14:paraId="0F2C4F97" w14:textId="77777777" w:rsidR="003B2B7C" w:rsidRPr="005B62D7" w:rsidRDefault="003B2B7C" w:rsidP="006E02FE">
            <w:pP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3B2B7C" w:rsidRPr="005B62D7" w14:paraId="7DB2DFB9" w14:textId="77777777" w:rsidTr="006E02FE">
        <w:tc>
          <w:tcPr>
            <w:tcW w:w="3544" w:type="dxa"/>
            <w:vAlign w:val="center"/>
          </w:tcPr>
          <w:p w14:paraId="45284933" w14:textId="77777777" w:rsidR="003B2B7C" w:rsidRPr="005B62D7" w:rsidRDefault="003B2B7C" w:rsidP="006E02FE">
            <w:pPr>
              <w:numPr>
                <w:ilvl w:val="0"/>
                <w:numId w:val="4"/>
              </w:numPr>
              <w:tabs>
                <w:tab w:val="center" w:pos="4513"/>
              </w:tabs>
              <w:suppressAutoHyphens/>
              <w:ind w:left="176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Mock Up Room</w:t>
            </w:r>
            <w:r w:rsidRPr="005B62D7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14:paraId="358D02D8" w14:textId="77777777" w:rsidR="003B2B7C" w:rsidRPr="005B62D7" w:rsidRDefault="003B2B7C" w:rsidP="006E02FE">
            <w:pP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3B2B7C" w:rsidRPr="005B62D7" w14:paraId="512EBC99" w14:textId="77777777" w:rsidTr="006E02FE">
        <w:tc>
          <w:tcPr>
            <w:tcW w:w="3544" w:type="dxa"/>
            <w:vAlign w:val="center"/>
          </w:tcPr>
          <w:p w14:paraId="523DB271" w14:textId="77777777" w:rsidR="003B2B7C" w:rsidRDefault="003B2B7C" w:rsidP="006E02FE">
            <w:pPr>
              <w:numPr>
                <w:ilvl w:val="0"/>
                <w:numId w:val="4"/>
              </w:numPr>
              <w:tabs>
                <w:tab w:val="center" w:pos="4513"/>
              </w:tabs>
              <w:suppressAutoHyphens/>
              <w:ind w:left="176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Piling</w:t>
            </w:r>
          </w:p>
        </w:tc>
        <w:tc>
          <w:tcPr>
            <w:tcW w:w="6095" w:type="dxa"/>
            <w:vAlign w:val="center"/>
          </w:tcPr>
          <w:p w14:paraId="23F38B2B" w14:textId="77777777" w:rsidR="003B2B7C" w:rsidRPr="005B62D7" w:rsidRDefault="003B2B7C" w:rsidP="006E02FE">
            <w:pP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E26762" w:rsidRPr="005B62D7" w14:paraId="35094C89" w14:textId="77777777" w:rsidTr="006E02FE">
        <w:tc>
          <w:tcPr>
            <w:tcW w:w="3544" w:type="dxa"/>
            <w:vAlign w:val="center"/>
          </w:tcPr>
          <w:p w14:paraId="41727B8E" w14:textId="2FB81A21" w:rsidR="00E26762" w:rsidRDefault="00E26762" w:rsidP="006E02FE">
            <w:pPr>
              <w:numPr>
                <w:ilvl w:val="0"/>
                <w:numId w:val="4"/>
              </w:numPr>
              <w:tabs>
                <w:tab w:val="center" w:pos="4513"/>
              </w:tabs>
              <w:suppressAutoHyphens/>
              <w:ind w:left="176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Main Building:</w:t>
            </w:r>
          </w:p>
        </w:tc>
        <w:tc>
          <w:tcPr>
            <w:tcW w:w="6095" w:type="dxa"/>
            <w:vAlign w:val="center"/>
          </w:tcPr>
          <w:p w14:paraId="5FFAD6A4" w14:textId="77777777" w:rsidR="00E26762" w:rsidRPr="005B62D7" w:rsidRDefault="00E26762" w:rsidP="006E02FE">
            <w:pP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bookmarkEnd w:id="1"/>
      <w:bookmarkEnd w:id="2"/>
    </w:tbl>
    <w:p w14:paraId="0F6F29A0" w14:textId="77777777" w:rsidR="00DE7493" w:rsidRPr="00CB2C4A" w:rsidRDefault="00DE7493" w:rsidP="00A20913">
      <w:pPr>
        <w:spacing w:line="276" w:lineRule="auto"/>
        <w:jc w:val="center"/>
        <w:rPr>
          <w:rFonts w:cs="Times New Roman"/>
          <w:b/>
          <w:bCs/>
          <w:u w:val="single"/>
        </w:rPr>
      </w:pPr>
    </w:p>
    <w:p w14:paraId="369C9BE5" w14:textId="77777777" w:rsidR="00DE7493" w:rsidRDefault="00DE7493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31155F95" w14:textId="77777777" w:rsidR="00DE7493" w:rsidRDefault="00DE7493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1C00A43C" w14:textId="77777777" w:rsidR="00DE7493" w:rsidRDefault="00DE7493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5FA941C0" w14:textId="77777777" w:rsidR="00DE7493" w:rsidRDefault="00DE7493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7B4C462D" w14:textId="77777777" w:rsidR="00DE7493" w:rsidRDefault="00DE7493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382D2DF9" w14:textId="77777777" w:rsidR="00E94C35" w:rsidRDefault="00E94C35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38498C97" w14:textId="77777777" w:rsidR="00E94C35" w:rsidRDefault="00E94C35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78A33C3E" w14:textId="77777777" w:rsidR="00E94C35" w:rsidRDefault="00E94C35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294B09FD" w14:textId="77777777" w:rsidR="00E94C35" w:rsidRDefault="00E94C35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3ECB054E" w14:textId="77777777" w:rsidR="00E94C35" w:rsidRDefault="00E94C35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0D974560" w14:textId="77777777" w:rsidR="00E94C35" w:rsidRDefault="00E94C35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7F4D24A6" w14:textId="77777777" w:rsidR="00E94C35" w:rsidRDefault="00E94C35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4D83FE06" w14:textId="77777777" w:rsidR="00E94C35" w:rsidRDefault="00E94C35" w:rsidP="00A20913">
      <w:pPr>
        <w:spacing w:line="276" w:lineRule="auto"/>
        <w:jc w:val="center"/>
        <w:rPr>
          <w:rFonts w:ascii="Angsana New" w:hAnsi="Angsana New"/>
          <w:b/>
          <w:bCs/>
          <w:u w:val="single"/>
        </w:rPr>
      </w:pPr>
    </w:p>
    <w:p w14:paraId="2E60F676" w14:textId="77777777" w:rsidR="00DD7943" w:rsidRDefault="00DD7943">
      <w:pPr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br w:type="page"/>
      </w:r>
    </w:p>
    <w:p w14:paraId="30942420" w14:textId="6524EB70" w:rsidR="00A20913" w:rsidRPr="00896B60" w:rsidRDefault="0092165F" w:rsidP="006E02FE">
      <w:pPr>
        <w:jc w:val="center"/>
        <w:rPr>
          <w:rFonts w:cs="Times New Roman"/>
          <w:b/>
          <w:bCs/>
          <w:sz w:val="22"/>
          <w:szCs w:val="22"/>
          <w:u w:val="single"/>
        </w:rPr>
      </w:pPr>
      <w:r w:rsidRPr="00896B60">
        <w:rPr>
          <w:rFonts w:cs="Times New Roman"/>
          <w:b/>
          <w:bCs/>
          <w:sz w:val="22"/>
          <w:szCs w:val="22"/>
          <w:u w:val="single"/>
        </w:rPr>
        <w:lastRenderedPageBreak/>
        <w:t>2.</w:t>
      </w:r>
      <w:r w:rsidR="00A20913" w:rsidRPr="00896B60">
        <w:rPr>
          <w:rFonts w:cs="Times New Roman"/>
          <w:b/>
          <w:bCs/>
          <w:sz w:val="22"/>
          <w:szCs w:val="22"/>
          <w:u w:val="single"/>
          <w:cs/>
        </w:rPr>
        <w:t xml:space="preserve"> </w:t>
      </w:r>
      <w:r w:rsidR="005010C1">
        <w:rPr>
          <w:rFonts w:cs="Times New Roman"/>
          <w:b/>
          <w:bCs/>
          <w:sz w:val="22"/>
          <w:szCs w:val="22"/>
          <w:u w:val="single"/>
        </w:rPr>
        <w:t>FINALIZATION SU</w:t>
      </w:r>
      <w:r w:rsidR="00657574">
        <w:rPr>
          <w:rFonts w:cs="Times New Roman"/>
          <w:b/>
          <w:bCs/>
          <w:sz w:val="22"/>
          <w:szCs w:val="22"/>
          <w:u w:val="single"/>
        </w:rPr>
        <w:t>MMARY AND</w:t>
      </w:r>
      <w:r w:rsidR="00DD7943">
        <w:rPr>
          <w:rFonts w:cs="Times New Roman"/>
          <w:b/>
          <w:bCs/>
          <w:sz w:val="22"/>
          <w:szCs w:val="22"/>
          <w:u w:val="single"/>
        </w:rPr>
        <w:t xml:space="preserve"> STATUS REPORT</w:t>
      </w:r>
    </w:p>
    <w:p w14:paraId="3E3ABAF7" w14:textId="77777777" w:rsidR="00A20913" w:rsidRPr="00896B60" w:rsidRDefault="00A20913" w:rsidP="006E02FE">
      <w:pPr>
        <w:jc w:val="center"/>
        <w:rPr>
          <w:rFonts w:cs="Times New Roman"/>
          <w:b/>
          <w:bCs/>
          <w:sz w:val="22"/>
          <w:szCs w:val="22"/>
          <w:u w:val="single"/>
        </w:rPr>
      </w:pPr>
    </w:p>
    <w:p w14:paraId="6E235950" w14:textId="77777777" w:rsidR="00A20913" w:rsidRPr="00657574" w:rsidRDefault="00A20913" w:rsidP="006E02FE">
      <w:pPr>
        <w:ind w:left="567" w:hanging="567"/>
        <w:rPr>
          <w:rFonts w:cstheme="minorBidi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</w:rPr>
        <w:t>2.1</w:t>
      </w:r>
      <w:r w:rsidRPr="00896B60">
        <w:rPr>
          <w:rFonts w:cs="Times New Roman"/>
          <w:b/>
          <w:bCs/>
          <w:sz w:val="22"/>
          <w:szCs w:val="22"/>
        </w:rPr>
        <w:tab/>
      </w:r>
      <w:proofErr w:type="gramStart"/>
      <w:r w:rsidR="006C1481" w:rsidRPr="00896B60">
        <w:rPr>
          <w:rFonts w:cs="Times New Roman"/>
          <w:b/>
          <w:bCs/>
          <w:sz w:val="22"/>
          <w:szCs w:val="22"/>
        </w:rPr>
        <w:t xml:space="preserve">Contractor </w:t>
      </w:r>
      <w:r w:rsidRPr="00896B60">
        <w:rPr>
          <w:rFonts w:cs="Times New Roman"/>
          <w:b/>
          <w:bCs/>
          <w:sz w:val="22"/>
          <w:szCs w:val="22"/>
          <w:cs/>
        </w:rPr>
        <w:t>:</w:t>
      </w:r>
      <w:proofErr w:type="gramEnd"/>
      <w:r w:rsidRPr="00896B60">
        <w:rPr>
          <w:rFonts w:cs="Times New Roman"/>
          <w:b/>
          <w:bCs/>
          <w:sz w:val="22"/>
          <w:szCs w:val="22"/>
        </w:rPr>
        <w:t xml:space="preserve">  </w:t>
      </w:r>
      <w:r w:rsidRPr="00896B60">
        <w:rPr>
          <w:rFonts w:cs="Times New Roman"/>
          <w:b/>
          <w:bCs/>
          <w:sz w:val="22"/>
          <w:szCs w:val="22"/>
          <w:cs/>
        </w:rPr>
        <w:t>.................................................</w:t>
      </w:r>
    </w:p>
    <w:p w14:paraId="5D264C1F" w14:textId="767A0894" w:rsidR="00A20913" w:rsidRPr="00657574" w:rsidRDefault="00657574" w:rsidP="006E02FE">
      <w:pPr>
        <w:pStyle w:val="ListParagraph"/>
        <w:numPr>
          <w:ilvl w:val="0"/>
          <w:numId w:val="8"/>
        </w:numPr>
        <w:tabs>
          <w:tab w:val="left" w:pos="9072"/>
          <w:tab w:val="left" w:pos="921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Contract Name</w:t>
      </w:r>
      <w:r w:rsidR="00A20913" w:rsidRPr="002E4C58">
        <w:rPr>
          <w:rFonts w:ascii="Times New Roman" w:hAnsi="Times New Roman" w:cs="Times New Roman"/>
          <w:sz w:val="22"/>
          <w:szCs w:val="22"/>
          <w:cs/>
        </w:rPr>
        <w:t>...................................</w:t>
      </w:r>
      <w:r w:rsidR="003D0A99" w:rsidRPr="002E4C58">
        <w:rPr>
          <w:rFonts w:ascii="Times New Roman" w:hAnsi="Times New Roman" w:cs="Times New Roman"/>
          <w:sz w:val="22"/>
          <w:szCs w:val="22"/>
        </w:rPr>
        <w:t xml:space="preserve"> </w:t>
      </w:r>
      <w:r w:rsidR="006C1481" w:rsidRPr="00657574">
        <w:rPr>
          <w:rFonts w:ascii="Times New Roman" w:hAnsi="Times New Roman" w:cs="Times New Roman"/>
          <w:sz w:val="22"/>
          <w:szCs w:val="22"/>
        </w:rPr>
        <w:t>Contract Number</w:t>
      </w:r>
      <w:r w:rsidR="00A20913" w:rsidRPr="00657574">
        <w:rPr>
          <w:rFonts w:ascii="Times New Roman" w:hAnsi="Times New Roman" w:cs="Times New Roman"/>
          <w:sz w:val="22"/>
          <w:szCs w:val="22"/>
          <w:cs/>
        </w:rPr>
        <w:t>...........................</w:t>
      </w:r>
      <w:r w:rsidR="002E4C58" w:rsidRPr="00657574">
        <w:rPr>
          <w:rFonts w:ascii="Times New Roman" w:hAnsi="Times New Roman" w:cs="Times New Roman"/>
          <w:sz w:val="22"/>
          <w:szCs w:val="22"/>
        </w:rPr>
        <w:t>...................................</w:t>
      </w:r>
      <w:bookmarkStart w:id="3" w:name="OLE_LINK338"/>
      <w:bookmarkStart w:id="4" w:name="OLE_LINK339"/>
      <w:bookmarkStart w:id="5" w:name="OLE_LINK340"/>
      <w:bookmarkStart w:id="6" w:name="OLE_LINK341"/>
      <w:bookmarkStart w:id="7" w:name="OLE_LINK342"/>
      <w:bookmarkStart w:id="8" w:name="OLE_LINK343"/>
      <w:bookmarkStart w:id="9" w:name="OLE_LINK344"/>
      <w:bookmarkStart w:id="10" w:name="OLE_LINK345"/>
      <w:bookmarkStart w:id="11" w:name="OLE_LINK346"/>
      <w:bookmarkStart w:id="12" w:name="OLE_LINK347"/>
      <w:bookmarkStart w:id="13" w:name="OLE_LINK348"/>
      <w:r w:rsidR="002E4C58" w:rsidRPr="00657574">
        <w:rPr>
          <w:rFonts w:ascii="Times New Roman" w:hAnsi="Times New Roman" w:cs="Times New Roman"/>
          <w:sz w:val="22"/>
          <w:szCs w:val="22"/>
        </w:rPr>
        <w:t xml:space="preserve">  </w:t>
      </w:r>
      <w:r w:rsidR="006C1481" w:rsidRPr="00657574">
        <w:rPr>
          <w:rFonts w:ascii="Times New Roman" w:hAnsi="Times New Roman" w:cs="Times New Roman"/>
          <w:sz w:val="22"/>
          <w:szCs w:val="22"/>
        </w:rPr>
        <w:t>Dated</w:t>
      </w:r>
      <w:r w:rsidR="00A20913" w:rsidRPr="00657574">
        <w:rPr>
          <w:rFonts w:ascii="Times New Roman" w:hAnsi="Times New Roman" w:cs="Times New Roman"/>
          <w:sz w:val="22"/>
          <w:szCs w:val="22"/>
          <w:cs/>
        </w:rPr>
        <w:t>...........</w:t>
      </w:r>
      <w:r w:rsidR="002E4C58" w:rsidRPr="00657574">
        <w:rPr>
          <w:rFonts w:ascii="Times New Roman" w:hAnsi="Times New Roman" w:cs="Times New Roman"/>
          <w:sz w:val="22"/>
          <w:szCs w:val="22"/>
        </w:rPr>
        <w:t>..................</w:t>
      </w:r>
      <w:r w:rsidR="00A20913" w:rsidRPr="00657574">
        <w:rPr>
          <w:rFonts w:ascii="Times New Roman" w:hAnsi="Times New Roman" w:cs="Times New Roman"/>
          <w:sz w:val="22"/>
          <w:szCs w:val="22"/>
          <w:cs/>
        </w:rPr>
        <w:t>....................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A20913" w:rsidRPr="00657574">
        <w:rPr>
          <w:rFonts w:ascii="Times New Roman" w:hAnsi="Times New Roman" w:cs="Times New Roman"/>
          <w:sz w:val="22"/>
          <w:szCs w:val="22"/>
          <w:cs/>
        </w:rPr>
        <w:t>...</w:t>
      </w:r>
    </w:p>
    <w:p w14:paraId="2143170F" w14:textId="06DDDE77" w:rsidR="00A20913" w:rsidRPr="00DD437F" w:rsidRDefault="00A20913" w:rsidP="006E02FE">
      <w:pPr>
        <w:tabs>
          <w:tab w:val="left" w:pos="567"/>
          <w:tab w:val="left" w:pos="1276"/>
          <w:tab w:val="left" w:pos="9214"/>
        </w:tabs>
        <w:rPr>
          <w:rFonts w:cstheme="minorBidi"/>
          <w:b/>
          <w:bCs/>
          <w:sz w:val="22"/>
          <w:szCs w:val="22"/>
          <w:cs/>
        </w:rPr>
      </w:pPr>
      <w:r w:rsidRPr="00896B60">
        <w:rPr>
          <w:rFonts w:cs="Times New Roman"/>
          <w:b/>
          <w:bCs/>
          <w:sz w:val="22"/>
          <w:szCs w:val="22"/>
        </w:rPr>
        <w:tab/>
        <w:t>2.1.1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 w:rsidR="00DD437F">
        <w:rPr>
          <w:rFonts w:cs="Times New Roman"/>
          <w:b/>
          <w:bCs/>
          <w:sz w:val="22"/>
          <w:szCs w:val="22"/>
        </w:rPr>
        <w:t>Work P</w:t>
      </w:r>
      <w:r w:rsidR="00391764">
        <w:rPr>
          <w:rFonts w:cs="Times New Roman"/>
          <w:b/>
          <w:bCs/>
          <w:sz w:val="22"/>
          <w:szCs w:val="22"/>
        </w:rPr>
        <w:t>rogress</w:t>
      </w:r>
      <w:r w:rsidR="00DD437F">
        <w:rPr>
          <w:rFonts w:cs="Times New Roman"/>
          <w:b/>
          <w:bCs/>
          <w:sz w:val="22"/>
          <w:szCs w:val="22"/>
        </w:rPr>
        <w:t xml:space="preserve"> and</w:t>
      </w:r>
      <w:r w:rsidR="00391764">
        <w:rPr>
          <w:rFonts w:cs="Times New Roman"/>
          <w:b/>
          <w:bCs/>
          <w:sz w:val="22"/>
          <w:szCs w:val="22"/>
        </w:rPr>
        <w:t xml:space="preserve"> Status </w:t>
      </w:r>
    </w:p>
    <w:p w14:paraId="25D84D1A" w14:textId="7927C513" w:rsidR="00A20913" w:rsidRPr="00391764" w:rsidRDefault="00A20913" w:rsidP="006E02FE">
      <w:pPr>
        <w:ind w:firstLine="1276"/>
        <w:jc w:val="thaiDistribute"/>
        <w:rPr>
          <w:rFonts w:cstheme="minorBidi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</w:rPr>
        <w:t>2.1.1.1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 w:rsidR="00996C9A">
        <w:rPr>
          <w:rFonts w:cs="Times New Roman"/>
          <w:b/>
          <w:bCs/>
          <w:sz w:val="22"/>
          <w:szCs w:val="22"/>
        </w:rPr>
        <w:t xml:space="preserve">Status of </w:t>
      </w:r>
      <w:r w:rsidR="00DD437F">
        <w:rPr>
          <w:rFonts w:cs="Times New Roman"/>
          <w:b/>
          <w:bCs/>
          <w:sz w:val="22"/>
          <w:szCs w:val="22"/>
        </w:rPr>
        <w:t xml:space="preserve">Work </w:t>
      </w:r>
      <w:r w:rsidR="00563669" w:rsidRPr="00896B60">
        <w:rPr>
          <w:rFonts w:cs="Times New Roman"/>
          <w:b/>
          <w:bCs/>
          <w:sz w:val="22"/>
          <w:szCs w:val="22"/>
        </w:rPr>
        <w:t>Contract</w:t>
      </w:r>
      <w:r w:rsidR="00DD437F">
        <w:rPr>
          <w:rFonts w:cs="Times New Roman"/>
          <w:b/>
          <w:bCs/>
          <w:sz w:val="22"/>
          <w:szCs w:val="22"/>
        </w:rPr>
        <w:t>ual</w:t>
      </w:r>
      <w:r w:rsidR="00563669" w:rsidRPr="00896B60">
        <w:rPr>
          <w:rFonts w:cs="Times New Roman"/>
          <w:b/>
          <w:bCs/>
          <w:sz w:val="22"/>
          <w:szCs w:val="22"/>
        </w:rPr>
        <w:t xml:space="preserve"> </w:t>
      </w:r>
      <w:r w:rsidR="00DD437F">
        <w:rPr>
          <w:rFonts w:cs="Times New Roman"/>
          <w:b/>
          <w:bCs/>
          <w:sz w:val="22"/>
          <w:szCs w:val="22"/>
        </w:rPr>
        <w:t>Period</w:t>
      </w:r>
      <w:r w:rsidRPr="00896B60">
        <w:rPr>
          <w:rFonts w:cs="Times New Roman"/>
          <w:b/>
          <w:bCs/>
          <w:sz w:val="22"/>
          <w:szCs w:val="22"/>
          <w:cs/>
        </w:rPr>
        <w:t xml:space="preserve">  </w:t>
      </w:r>
    </w:p>
    <w:p w14:paraId="7612B030" w14:textId="10E31581" w:rsidR="00A20913" w:rsidRPr="002E4C58" w:rsidRDefault="0047397F" w:rsidP="006E02FE">
      <w:pPr>
        <w:pStyle w:val="ListParagraph"/>
        <w:numPr>
          <w:ilvl w:val="1"/>
          <w:numId w:val="9"/>
        </w:numPr>
        <w:tabs>
          <w:tab w:val="left" w:pos="2552"/>
        </w:tabs>
        <w:jc w:val="thaiDistribut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Contract</w:t>
      </w:r>
      <w:r w:rsidR="00DD437F">
        <w:rPr>
          <w:rFonts w:ascii="Times New Roman" w:hAnsi="Times New Roman" w:cs="Times New Roman"/>
          <w:sz w:val="22"/>
          <w:szCs w:val="22"/>
        </w:rPr>
        <w:t>ual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D437F">
        <w:rPr>
          <w:rFonts w:ascii="Times New Roman" w:hAnsi="Times New Roman" w:cs="Times New Roman"/>
          <w:sz w:val="22"/>
          <w:szCs w:val="22"/>
        </w:rPr>
        <w:t>period</w:t>
      </w:r>
      <w:r w:rsidR="00563669" w:rsidRPr="002E4C58">
        <w:rPr>
          <w:rFonts w:ascii="Times New Roman" w:hAnsi="Times New Roman" w:cs="Times New Roman"/>
          <w:sz w:val="22"/>
          <w:szCs w:val="22"/>
        </w:rPr>
        <w:t xml:space="preserve"> was ……..</w:t>
      </w:r>
      <w:r w:rsidR="003D0A99" w:rsidRPr="002E4C58">
        <w:rPr>
          <w:rFonts w:ascii="Times New Roman" w:hAnsi="Times New Roman" w:cs="Times New Roman"/>
          <w:sz w:val="22"/>
          <w:szCs w:val="22"/>
        </w:rPr>
        <w:t xml:space="preserve"> </w:t>
      </w:r>
      <w:r w:rsidR="00563669" w:rsidRPr="002E4C58">
        <w:rPr>
          <w:rFonts w:ascii="Times New Roman" w:hAnsi="Times New Roman" w:cs="Times New Roman"/>
          <w:sz w:val="22"/>
          <w:szCs w:val="22"/>
        </w:rPr>
        <w:t>days</w:t>
      </w:r>
      <w:r w:rsidR="00563669" w:rsidRPr="002E4C58">
        <w:rPr>
          <w:rFonts w:ascii="Times New Roman" w:hAnsi="Times New Roman" w:cs="Times New Roman"/>
          <w:sz w:val="22"/>
          <w:szCs w:val="22"/>
          <w:cs/>
        </w:rPr>
        <w:t xml:space="preserve">  </w:t>
      </w:r>
    </w:p>
    <w:p w14:paraId="11E0A0F8" w14:textId="49774EC3" w:rsidR="002E4C58" w:rsidRPr="002E4C58" w:rsidRDefault="00563669" w:rsidP="006E02FE">
      <w:pPr>
        <w:pStyle w:val="ListParagraph"/>
        <w:numPr>
          <w:ilvl w:val="1"/>
          <w:numId w:val="9"/>
        </w:numPr>
        <w:tabs>
          <w:tab w:val="left" w:pos="2552"/>
        </w:tabs>
        <w:jc w:val="thaiDistribute"/>
        <w:rPr>
          <w:rFonts w:ascii="Times New Roman" w:hAnsi="Times New Roman" w:cs="Times New Roman"/>
          <w:sz w:val="22"/>
          <w:szCs w:val="22"/>
        </w:rPr>
      </w:pPr>
      <w:r w:rsidRPr="002E4C58">
        <w:rPr>
          <w:rFonts w:ascii="Times New Roman" w:hAnsi="Times New Roman" w:cs="Times New Roman"/>
          <w:sz w:val="22"/>
          <w:szCs w:val="22"/>
        </w:rPr>
        <w:t>Contract</w:t>
      </w:r>
      <w:r w:rsidR="00DD437F">
        <w:rPr>
          <w:rFonts w:ascii="Times New Roman" w:hAnsi="Times New Roman" w:cs="Times New Roman"/>
          <w:sz w:val="22"/>
          <w:szCs w:val="22"/>
        </w:rPr>
        <w:t>ual</w:t>
      </w:r>
      <w:r w:rsidRPr="002E4C58">
        <w:rPr>
          <w:rFonts w:ascii="Times New Roman" w:hAnsi="Times New Roman" w:cs="Times New Roman"/>
          <w:sz w:val="22"/>
          <w:szCs w:val="22"/>
        </w:rPr>
        <w:t xml:space="preserve"> start </w:t>
      </w:r>
      <w:proofErr w:type="gramStart"/>
      <w:r w:rsidRPr="002E4C58">
        <w:rPr>
          <w:rFonts w:ascii="Times New Roman" w:hAnsi="Times New Roman" w:cs="Times New Roman"/>
          <w:sz w:val="22"/>
          <w:szCs w:val="22"/>
        </w:rPr>
        <w:t>date</w:t>
      </w:r>
      <w:r w:rsidRPr="002E4C58">
        <w:rPr>
          <w:rFonts w:ascii="Times New Roman" w:hAnsi="Times New Roman" w:cs="Times New Roman"/>
          <w:sz w:val="22"/>
          <w:szCs w:val="22"/>
          <w:cs/>
        </w:rPr>
        <w:t xml:space="preserve">  </w:t>
      </w:r>
      <w:r w:rsidR="00A20913" w:rsidRPr="002E4C58">
        <w:rPr>
          <w:rFonts w:ascii="Times New Roman" w:hAnsi="Times New Roman" w:cs="Times New Roman"/>
          <w:sz w:val="22"/>
          <w:szCs w:val="22"/>
          <w:cs/>
        </w:rPr>
        <w:t>...............................</w:t>
      </w:r>
      <w:proofErr w:type="gramEnd"/>
      <w:r w:rsidR="00A20913" w:rsidRPr="002E4C58">
        <w:rPr>
          <w:rFonts w:ascii="Times New Roman" w:hAnsi="Times New Roman" w:cs="Times New Roman"/>
          <w:sz w:val="22"/>
          <w:szCs w:val="22"/>
          <w:cs/>
        </w:rPr>
        <w:t xml:space="preserve"> </w:t>
      </w:r>
    </w:p>
    <w:p w14:paraId="65C411EF" w14:textId="01156995" w:rsidR="002E4C58" w:rsidRPr="002E4C58" w:rsidRDefault="00563669" w:rsidP="006E02FE">
      <w:pPr>
        <w:pStyle w:val="ListParagraph"/>
        <w:numPr>
          <w:ilvl w:val="1"/>
          <w:numId w:val="9"/>
        </w:numPr>
        <w:tabs>
          <w:tab w:val="left" w:pos="2552"/>
        </w:tabs>
        <w:jc w:val="thaiDistribute"/>
        <w:rPr>
          <w:rFonts w:ascii="Times New Roman" w:hAnsi="Times New Roman" w:cs="Times New Roman"/>
          <w:sz w:val="22"/>
          <w:szCs w:val="22"/>
        </w:rPr>
      </w:pPr>
      <w:r w:rsidRPr="002E4C58">
        <w:rPr>
          <w:rFonts w:ascii="Times New Roman" w:hAnsi="Times New Roman" w:cs="Times New Roman"/>
          <w:sz w:val="22"/>
          <w:szCs w:val="22"/>
        </w:rPr>
        <w:t>Contract</w:t>
      </w:r>
      <w:r w:rsidR="00DD437F">
        <w:rPr>
          <w:rFonts w:ascii="Times New Roman" w:hAnsi="Times New Roman" w:cs="Times New Roman"/>
          <w:sz w:val="22"/>
          <w:szCs w:val="22"/>
        </w:rPr>
        <w:t>ual</w:t>
      </w:r>
      <w:r w:rsidRPr="002E4C58">
        <w:rPr>
          <w:rFonts w:ascii="Times New Roman" w:hAnsi="Times New Roman" w:cs="Times New Roman"/>
          <w:sz w:val="22"/>
          <w:szCs w:val="22"/>
        </w:rPr>
        <w:t xml:space="preserve"> finish </w:t>
      </w:r>
      <w:proofErr w:type="gramStart"/>
      <w:r w:rsidRPr="002E4C58">
        <w:rPr>
          <w:rFonts w:ascii="Times New Roman" w:hAnsi="Times New Roman" w:cs="Times New Roman"/>
          <w:sz w:val="22"/>
          <w:szCs w:val="22"/>
        </w:rPr>
        <w:t>date</w:t>
      </w:r>
      <w:r w:rsidRPr="002E4C58">
        <w:rPr>
          <w:rFonts w:ascii="Times New Roman" w:hAnsi="Times New Roman" w:cs="Times New Roman"/>
          <w:sz w:val="22"/>
          <w:szCs w:val="22"/>
          <w:cs/>
        </w:rPr>
        <w:t xml:space="preserve">  </w:t>
      </w:r>
      <w:r w:rsidR="00A20913" w:rsidRPr="002E4C58">
        <w:rPr>
          <w:rFonts w:ascii="Times New Roman" w:hAnsi="Times New Roman" w:cs="Times New Roman"/>
          <w:sz w:val="22"/>
          <w:szCs w:val="22"/>
          <w:cs/>
        </w:rPr>
        <w:t>..............................</w:t>
      </w:r>
      <w:proofErr w:type="gramEnd"/>
    </w:p>
    <w:p w14:paraId="3082C6DF" w14:textId="71C51A46" w:rsidR="00A20913" w:rsidRPr="002E4C58" w:rsidRDefault="00563669" w:rsidP="006E02FE">
      <w:pPr>
        <w:pStyle w:val="ListParagraph"/>
        <w:numPr>
          <w:ilvl w:val="1"/>
          <w:numId w:val="9"/>
        </w:numPr>
        <w:tabs>
          <w:tab w:val="left" w:pos="2552"/>
        </w:tabs>
        <w:rPr>
          <w:rFonts w:ascii="Times New Roman" w:hAnsi="Times New Roman" w:cs="Times New Roman"/>
          <w:sz w:val="22"/>
          <w:szCs w:val="22"/>
        </w:rPr>
      </w:pPr>
      <w:r w:rsidRPr="002E4C58">
        <w:rPr>
          <w:rFonts w:ascii="Times New Roman" w:hAnsi="Times New Roman" w:cs="Times New Roman"/>
          <w:sz w:val="22"/>
          <w:szCs w:val="22"/>
        </w:rPr>
        <w:t>Contract</w:t>
      </w:r>
      <w:r w:rsidR="00DD437F">
        <w:rPr>
          <w:rFonts w:ascii="Times New Roman" w:hAnsi="Times New Roman" w:cs="Times New Roman"/>
          <w:sz w:val="22"/>
          <w:szCs w:val="22"/>
        </w:rPr>
        <w:t xml:space="preserve">ual </w:t>
      </w:r>
      <w:r w:rsidRPr="002E4C58">
        <w:rPr>
          <w:rFonts w:ascii="Times New Roman" w:hAnsi="Times New Roman" w:cs="Times New Roman"/>
          <w:sz w:val="22"/>
          <w:szCs w:val="22"/>
        </w:rPr>
        <w:t>Value</w:t>
      </w:r>
      <w:r w:rsidRPr="002E4C58">
        <w:rPr>
          <w:rFonts w:ascii="Times New Roman" w:hAnsi="Times New Roman" w:cs="Times New Roman"/>
          <w:sz w:val="22"/>
          <w:szCs w:val="22"/>
          <w:cs/>
        </w:rPr>
        <w:t xml:space="preserve">  </w:t>
      </w:r>
      <w:r w:rsidR="00A20913" w:rsidRPr="002E4C58">
        <w:rPr>
          <w:rFonts w:ascii="Times New Roman" w:hAnsi="Times New Roman" w:cs="Times New Roman"/>
          <w:sz w:val="22"/>
          <w:szCs w:val="22"/>
          <w:cs/>
        </w:rPr>
        <w:t>...............................</w:t>
      </w:r>
      <w:r w:rsidRPr="002E4C58">
        <w:rPr>
          <w:rFonts w:ascii="Times New Roman" w:hAnsi="Times New Roman" w:cs="Times New Roman"/>
          <w:sz w:val="22"/>
          <w:szCs w:val="22"/>
        </w:rPr>
        <w:t>THB</w:t>
      </w:r>
      <w:r w:rsidR="00DD437F">
        <w:rPr>
          <w:rFonts w:ascii="Times New Roman" w:hAnsi="Times New Roman" w:cstheme="minorBidi" w:hint="cs"/>
          <w:sz w:val="22"/>
          <w:szCs w:val="22"/>
          <w:cs/>
        </w:rPr>
        <w:t xml:space="preserve"> </w:t>
      </w:r>
      <w:r w:rsidR="00A20913" w:rsidRPr="002E4C58">
        <w:rPr>
          <w:rFonts w:ascii="Times New Roman" w:hAnsi="Times New Roman" w:cs="Times New Roman"/>
          <w:sz w:val="22"/>
          <w:szCs w:val="22"/>
          <w:cs/>
        </w:rPr>
        <w:t>(.........................</w:t>
      </w:r>
      <w:r w:rsidR="00DD437F">
        <w:rPr>
          <w:rFonts w:ascii="Times New Roman" w:hAnsi="Times New Roman" w:cs="Times New Roman"/>
          <w:sz w:val="22"/>
          <w:szCs w:val="22"/>
        </w:rPr>
        <w:t>...</w:t>
      </w:r>
      <w:r w:rsidR="002E4C58">
        <w:rPr>
          <w:rFonts w:ascii="Times New Roman" w:hAnsi="Times New Roman" w:cs="Times New Roman"/>
          <w:sz w:val="22"/>
          <w:szCs w:val="22"/>
        </w:rPr>
        <w:t>...........</w:t>
      </w:r>
      <w:r w:rsidR="00A20913" w:rsidRPr="002E4C58">
        <w:rPr>
          <w:rFonts w:ascii="Times New Roman" w:hAnsi="Times New Roman" w:cs="Times New Roman"/>
          <w:sz w:val="22"/>
          <w:szCs w:val="22"/>
          <w:cs/>
        </w:rPr>
        <w:t xml:space="preserve">.....) </w:t>
      </w:r>
      <w:r w:rsidR="00A20913" w:rsidRPr="002E4C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14193A" w14:textId="43542CBA" w:rsidR="00A20913" w:rsidRPr="00896B60" w:rsidRDefault="00A20913" w:rsidP="006E02FE">
      <w:pPr>
        <w:ind w:left="1276"/>
        <w:jc w:val="thaiDistribute"/>
        <w:rPr>
          <w:rFonts w:cs="Times New Roman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</w:rPr>
        <w:t>2.1.1.2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 w:rsidR="00996C9A">
        <w:rPr>
          <w:rFonts w:cs="Times New Roman"/>
          <w:b/>
          <w:bCs/>
          <w:sz w:val="22"/>
          <w:szCs w:val="22"/>
        </w:rPr>
        <w:t xml:space="preserve">Status of </w:t>
      </w:r>
      <w:r w:rsidR="00DD437F">
        <w:rPr>
          <w:rFonts w:cs="Times New Roman"/>
          <w:b/>
          <w:bCs/>
          <w:sz w:val="22"/>
          <w:szCs w:val="22"/>
        </w:rPr>
        <w:t xml:space="preserve">Work </w:t>
      </w:r>
      <w:r w:rsidR="00DD7943">
        <w:rPr>
          <w:rFonts w:cs="Times New Roman"/>
          <w:b/>
          <w:bCs/>
          <w:sz w:val="22"/>
          <w:szCs w:val="22"/>
        </w:rPr>
        <w:t>Contract</w:t>
      </w:r>
      <w:r w:rsidR="00DD437F">
        <w:rPr>
          <w:rFonts w:cs="Times New Roman"/>
          <w:b/>
          <w:bCs/>
          <w:sz w:val="22"/>
          <w:szCs w:val="22"/>
        </w:rPr>
        <w:t>ual</w:t>
      </w:r>
      <w:r w:rsidR="00DD7943">
        <w:rPr>
          <w:rFonts w:cs="Times New Roman"/>
          <w:b/>
          <w:bCs/>
          <w:sz w:val="22"/>
          <w:szCs w:val="22"/>
        </w:rPr>
        <w:t xml:space="preserve"> </w:t>
      </w:r>
      <w:r w:rsidR="00DD437F">
        <w:rPr>
          <w:rFonts w:cs="Times New Roman"/>
          <w:b/>
          <w:bCs/>
          <w:sz w:val="22"/>
          <w:szCs w:val="22"/>
        </w:rPr>
        <w:t xml:space="preserve">Completion Date, </w:t>
      </w:r>
      <w:r w:rsidR="00DD7943">
        <w:rPr>
          <w:rFonts w:cs="Times New Roman"/>
          <w:b/>
          <w:bCs/>
          <w:sz w:val="22"/>
          <w:szCs w:val="22"/>
        </w:rPr>
        <w:t>Delay and EOT St</w:t>
      </w:r>
      <w:r w:rsidR="00563669" w:rsidRPr="00896B60">
        <w:rPr>
          <w:rFonts w:cs="Times New Roman"/>
          <w:b/>
          <w:bCs/>
          <w:sz w:val="22"/>
          <w:szCs w:val="22"/>
        </w:rPr>
        <w:t>atus</w:t>
      </w:r>
      <w:r w:rsidR="00563669" w:rsidRPr="00896B60">
        <w:rPr>
          <w:rFonts w:cs="Times New Roman"/>
          <w:b/>
          <w:bCs/>
          <w:sz w:val="22"/>
          <w:szCs w:val="22"/>
          <w:cs/>
        </w:rPr>
        <w:t xml:space="preserve">  </w:t>
      </w:r>
    </w:p>
    <w:p w14:paraId="0C076484" w14:textId="3310A76F" w:rsidR="00A20913" w:rsidRPr="0047397F" w:rsidRDefault="00896B60" w:rsidP="006E02FE">
      <w:pPr>
        <w:pStyle w:val="ListParagraph"/>
        <w:numPr>
          <w:ilvl w:val="0"/>
          <w:numId w:val="10"/>
        </w:numPr>
        <w:tabs>
          <w:tab w:val="left" w:pos="2552"/>
          <w:tab w:val="left" w:pos="2610"/>
        </w:tabs>
        <w:rPr>
          <w:rFonts w:ascii="Times New Roman" w:hAnsi="Times New Roman" w:cs="Times New Roman"/>
          <w:sz w:val="22"/>
          <w:szCs w:val="22"/>
        </w:rPr>
      </w:pPr>
      <w:r w:rsidRPr="000061F7">
        <w:rPr>
          <w:rFonts w:ascii="Times New Roman" w:hAnsi="Times New Roman" w:cs="Times New Roman"/>
          <w:i/>
          <w:iCs/>
          <w:noProof/>
          <w:sz w:val="22"/>
          <w:szCs w:val="22"/>
          <w:cs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50A9AA" wp14:editId="19F643DB">
                <wp:simplePos x="0" y="0"/>
                <wp:positionH relativeFrom="column">
                  <wp:posOffset>2385060</wp:posOffset>
                </wp:positionH>
                <wp:positionV relativeFrom="paragraph">
                  <wp:posOffset>990397</wp:posOffset>
                </wp:positionV>
                <wp:extent cx="2374265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CC481" w14:textId="77777777" w:rsidR="00CB313B" w:rsidRPr="004F26FF" w:rsidRDefault="00CB313B" w:rsidP="00A20913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(ระบุสถานการณ์โครงการ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50A9A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8" type="#_x0000_t202" style="position:absolute;left:0;text-align:left;margin-left:187.8pt;margin-top:78pt;width:186.95pt;height:110.55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" filled="f" stroked="f">
                <v:textbox style="mso-fit-shape-to-text:t">
                  <w:txbxContent>
                    <w:p w14:paraId="132CC481" w14:textId="77777777" w:rsidR="00CB313B" w:rsidRPr="004F26FF" w:rsidRDefault="00CB313B" w:rsidP="00A20913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(ระบุสถานการณ์โครงการ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 w:rsidR="00AC3631" w:rsidRPr="000061F7">
        <w:rPr>
          <w:rFonts w:ascii="Times New Roman" w:hAnsi="Times New Roman" w:cs="Times New Roman"/>
          <w:i/>
          <w:iCs/>
          <w:noProof/>
          <w:sz w:val="22"/>
          <w:szCs w:val="22"/>
        </w:rPr>
        <w:t>(SAMPLE)</w:t>
      </w:r>
      <w:r w:rsidR="00AC3631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CB313B" w:rsidRPr="00CB313B">
        <w:rPr>
          <w:rFonts w:ascii="Times New Roman" w:hAnsi="Times New Roman" w:cs="Times New Roman"/>
          <w:noProof/>
          <w:sz w:val="22"/>
          <w:szCs w:val="22"/>
        </w:rPr>
        <w:t xml:space="preserve">Work </w:t>
      </w:r>
      <w:r w:rsidR="00CB313B">
        <w:rPr>
          <w:rFonts w:ascii="Times New Roman" w:hAnsi="Times New Roman" w:cs="Times New Roman"/>
          <w:noProof/>
          <w:sz w:val="22"/>
          <w:szCs w:val="22"/>
        </w:rPr>
        <w:t xml:space="preserve">has been </w:t>
      </w:r>
      <w:r w:rsidR="00CB313B" w:rsidRPr="00CB313B">
        <w:rPr>
          <w:rFonts w:ascii="Times New Roman" w:hAnsi="Times New Roman" w:cs="Times New Roman"/>
          <w:noProof/>
          <w:sz w:val="22"/>
          <w:szCs w:val="22"/>
        </w:rPr>
        <w:t>comple</w:t>
      </w:r>
      <w:r w:rsidR="00CB313B">
        <w:rPr>
          <w:rFonts w:ascii="Times New Roman" w:hAnsi="Times New Roman"/>
          <w:sz w:val="22"/>
          <w:szCs w:val="28"/>
        </w:rPr>
        <w:t>ted amount</w:t>
      </w:r>
      <w:r w:rsidR="00A20913" w:rsidRPr="00CB313B">
        <w:rPr>
          <w:rFonts w:ascii="Times New Roman" w:hAnsi="Times New Roman" w:cs="Times New Roman"/>
          <w:sz w:val="22"/>
          <w:szCs w:val="22"/>
          <w:cs/>
        </w:rPr>
        <w:t>.................</w:t>
      </w:r>
      <w:r w:rsidR="00B20CC8" w:rsidRPr="0047397F">
        <w:rPr>
          <w:rFonts w:ascii="Times New Roman" w:hAnsi="Times New Roman" w:cs="Times New Roman"/>
          <w:sz w:val="22"/>
          <w:szCs w:val="22"/>
        </w:rPr>
        <w:t>days (Delayed</w:t>
      </w:r>
      <w:r w:rsidR="00CB313B">
        <w:rPr>
          <w:rFonts w:ascii="Times New Roman" w:hAnsi="Times New Roman" w:cs="Times New Roman"/>
          <w:sz w:val="22"/>
          <w:szCs w:val="22"/>
        </w:rPr>
        <w:t>)</w:t>
      </w:r>
      <w:r w:rsidR="00B20CC8" w:rsidRPr="0047397F">
        <w:rPr>
          <w:rFonts w:ascii="Times New Roman" w:hAnsi="Times New Roman" w:cs="Times New Roman"/>
          <w:sz w:val="22"/>
          <w:szCs w:val="22"/>
        </w:rPr>
        <w:t xml:space="preserve"> </w:t>
      </w:r>
      <w:r w:rsidR="00CB313B">
        <w:rPr>
          <w:rFonts w:ascii="Times New Roman" w:hAnsi="Times New Roman" w:cs="Times New Roman"/>
          <w:sz w:val="22"/>
          <w:szCs w:val="22"/>
        </w:rPr>
        <w:t>from contractual completion date</w:t>
      </w:r>
      <w:r w:rsidR="00CB313B">
        <w:rPr>
          <w:rFonts w:ascii="Times New Roman" w:hAnsi="Times New Roman"/>
          <w:sz w:val="22"/>
          <w:szCs w:val="28"/>
        </w:rPr>
        <w:t xml:space="preserve">. Contractor has requested for </w:t>
      </w:r>
      <w:r w:rsidR="00B20CC8" w:rsidRPr="0047397F">
        <w:rPr>
          <w:rFonts w:ascii="Times New Roman" w:hAnsi="Times New Roman" w:cs="Times New Roman"/>
          <w:sz w:val="22"/>
          <w:szCs w:val="22"/>
        </w:rPr>
        <w:t xml:space="preserve">Extension of Time (EOT), </w:t>
      </w:r>
      <w:r w:rsidR="00415BA0">
        <w:rPr>
          <w:rFonts w:ascii="Times New Roman" w:hAnsi="Times New Roman" w:cs="Times New Roman"/>
          <w:sz w:val="22"/>
          <w:szCs w:val="22"/>
        </w:rPr>
        <w:t xml:space="preserve">as per document </w:t>
      </w:r>
      <w:r w:rsidR="00B20CC8" w:rsidRPr="0047397F">
        <w:rPr>
          <w:rFonts w:ascii="Times New Roman" w:hAnsi="Times New Roman" w:cs="Times New Roman"/>
          <w:sz w:val="22"/>
          <w:szCs w:val="22"/>
        </w:rPr>
        <w:t>number #</w:t>
      </w:r>
      <w:r w:rsidR="00A20913" w:rsidRPr="0047397F">
        <w:rPr>
          <w:rFonts w:ascii="Times New Roman" w:hAnsi="Times New Roman" w:cs="Times New Roman"/>
          <w:sz w:val="22"/>
          <w:szCs w:val="22"/>
          <w:cs/>
        </w:rPr>
        <w:t>...........</w:t>
      </w:r>
      <w:r w:rsidR="00B20CC8" w:rsidRPr="0047397F">
        <w:rPr>
          <w:rFonts w:ascii="Times New Roman" w:hAnsi="Times New Roman" w:cs="Times New Roman"/>
          <w:sz w:val="22"/>
          <w:szCs w:val="22"/>
        </w:rPr>
        <w:t>for contract completion</w:t>
      </w:r>
      <w:r w:rsidR="00415BA0">
        <w:rPr>
          <w:rFonts w:ascii="Times New Roman" w:hAnsi="Times New Roman" w:cs="Times New Roman"/>
          <w:sz w:val="22"/>
          <w:szCs w:val="22"/>
        </w:rPr>
        <w:t xml:space="preserve"> date</w:t>
      </w:r>
      <w:r w:rsidR="00B20CC8" w:rsidRPr="0047397F">
        <w:rPr>
          <w:rFonts w:ascii="Times New Roman" w:hAnsi="Times New Roman" w:cs="Times New Roman"/>
          <w:sz w:val="22"/>
          <w:szCs w:val="22"/>
        </w:rPr>
        <w:t xml:space="preserve"> to be extended for</w:t>
      </w:r>
      <w:r w:rsidR="00A20913" w:rsidRPr="0047397F">
        <w:rPr>
          <w:rFonts w:ascii="Times New Roman" w:hAnsi="Times New Roman" w:cs="Times New Roman"/>
          <w:sz w:val="22"/>
          <w:szCs w:val="22"/>
          <w:cs/>
        </w:rPr>
        <w:t>.................</w:t>
      </w:r>
      <w:r w:rsidR="00B20CC8" w:rsidRPr="0047397F">
        <w:rPr>
          <w:rFonts w:ascii="Times New Roman" w:hAnsi="Times New Roman" w:cs="Times New Roman"/>
          <w:sz w:val="22"/>
          <w:szCs w:val="22"/>
        </w:rPr>
        <w:t>days</w:t>
      </w:r>
      <w:r w:rsidR="00415BA0">
        <w:rPr>
          <w:rFonts w:ascii="Times New Roman" w:hAnsi="Times New Roman"/>
          <w:sz w:val="22"/>
          <w:szCs w:val="28"/>
        </w:rPr>
        <w:t>.</w:t>
      </w:r>
      <w:r w:rsidR="00415BA0">
        <w:rPr>
          <w:rFonts w:ascii="Times New Roman" w:hAnsi="Times New Roman" w:hint="cs"/>
          <w:sz w:val="22"/>
          <w:szCs w:val="28"/>
          <w:cs/>
        </w:rPr>
        <w:t xml:space="preserve"> </w:t>
      </w:r>
      <w:r w:rsidR="00B20CC8" w:rsidRPr="0047397F">
        <w:rPr>
          <w:rFonts w:ascii="Times New Roman" w:hAnsi="Times New Roman" w:cs="Times New Roman"/>
          <w:sz w:val="22"/>
          <w:szCs w:val="22"/>
        </w:rPr>
        <w:t>Project Alliance ha</w:t>
      </w:r>
      <w:r w:rsidR="00415BA0">
        <w:rPr>
          <w:rFonts w:ascii="Times New Roman" w:hAnsi="Times New Roman"/>
          <w:sz w:val="22"/>
          <w:szCs w:val="28"/>
        </w:rPr>
        <w:t xml:space="preserve">s verified the </w:t>
      </w:r>
      <w:proofErr w:type="gramStart"/>
      <w:r w:rsidR="00415BA0">
        <w:rPr>
          <w:rFonts w:ascii="Times New Roman" w:hAnsi="Times New Roman"/>
          <w:sz w:val="22"/>
          <w:szCs w:val="28"/>
        </w:rPr>
        <w:t xml:space="preserve">request </w:t>
      </w:r>
      <w:r w:rsidR="00415BA0">
        <w:rPr>
          <w:rFonts w:ascii="Times New Roman" w:hAnsi="Times New Roman" w:cs="Times New Roman"/>
          <w:sz w:val="22"/>
          <w:szCs w:val="22"/>
        </w:rPr>
        <w:t xml:space="preserve"> and</w:t>
      </w:r>
      <w:proofErr w:type="gramEnd"/>
      <w:r w:rsidR="00415BA0">
        <w:rPr>
          <w:rFonts w:ascii="Times New Roman" w:hAnsi="Times New Roman" w:cs="Times New Roman"/>
          <w:sz w:val="22"/>
          <w:szCs w:val="22"/>
        </w:rPr>
        <w:t xml:space="preserve">  recommended for ………. Days. </w:t>
      </w:r>
      <w:r w:rsidR="00A20913" w:rsidRPr="0047397F">
        <w:rPr>
          <w:rFonts w:ascii="Times New Roman" w:hAnsi="Times New Roman" w:cs="Times New Roman"/>
          <w:sz w:val="22"/>
          <w:szCs w:val="22"/>
          <w:cs/>
        </w:rPr>
        <w:t>..................</w:t>
      </w:r>
      <w:r w:rsidR="00143838" w:rsidRPr="0047397F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</w:t>
      </w:r>
      <w:r w:rsidR="00AC3631">
        <w:rPr>
          <w:rFonts w:ascii="Times New Roman" w:hAnsi="Times New Roman" w:cs="Times New Roman"/>
          <w:sz w:val="22"/>
          <w:szCs w:val="22"/>
          <w:cs/>
        </w:rPr>
        <w:t>.............................</w:t>
      </w:r>
      <w:r w:rsidR="00A20913" w:rsidRPr="0047397F">
        <w:rPr>
          <w:rFonts w:ascii="Times New Roman" w:hAnsi="Times New Roman" w:cs="Times New Roman"/>
          <w:sz w:val="22"/>
          <w:szCs w:val="22"/>
          <w:cs/>
        </w:rPr>
        <w:t>.</w:t>
      </w:r>
      <w:r w:rsidR="00143838" w:rsidRPr="0047397F">
        <w:rPr>
          <w:rFonts w:ascii="Times New Roman" w:hAnsi="Times New Roman" w:cs="Times New Roman"/>
          <w:sz w:val="22"/>
          <w:szCs w:val="22"/>
          <w:cs/>
        </w:rPr>
        <w:t>...</w:t>
      </w:r>
      <w:r w:rsidR="00A20913" w:rsidRPr="0047397F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</w:t>
      </w:r>
      <w:r w:rsidR="00143838" w:rsidRPr="0047397F">
        <w:rPr>
          <w:rFonts w:ascii="Times New Roman" w:hAnsi="Times New Roman" w:cs="Times New Roman"/>
          <w:sz w:val="22"/>
          <w:szCs w:val="22"/>
          <w:cs/>
        </w:rPr>
        <w:t>...</w:t>
      </w:r>
      <w:r w:rsidR="00A20913" w:rsidRPr="0047397F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</w:t>
      </w:r>
      <w:r w:rsidR="0047397F">
        <w:rPr>
          <w:rFonts w:ascii="Times New Roman" w:hAnsi="Times New Roman" w:cs="Times New Roman"/>
          <w:sz w:val="22"/>
          <w:szCs w:val="22"/>
        </w:rPr>
        <w:t>..</w:t>
      </w:r>
      <w:r w:rsidR="000061F7">
        <w:rPr>
          <w:rFonts w:ascii="Times New Roman" w:hAnsi="Times New Roman" w:cs="Times New Roman"/>
          <w:sz w:val="22"/>
          <w:szCs w:val="22"/>
          <w:cs/>
        </w:rPr>
        <w:t>....</w:t>
      </w:r>
    </w:p>
    <w:p w14:paraId="12A7D0A1" w14:textId="36E94A8E" w:rsidR="00A20913" w:rsidRPr="00996C9A" w:rsidRDefault="00996C9A" w:rsidP="006E02FE">
      <w:pPr>
        <w:rPr>
          <w:rFonts w:cstheme="minorBidi"/>
          <w:sz w:val="22"/>
          <w:szCs w:val="22"/>
        </w:rPr>
      </w:pPr>
      <w:r>
        <w:rPr>
          <w:rFonts w:cs="Times New Roman"/>
          <w:sz w:val="22"/>
          <w:szCs w:val="22"/>
          <w:cs/>
        </w:rPr>
        <w:t xml:space="preserve">   </w:t>
      </w:r>
    </w:p>
    <w:tbl>
      <w:tblPr>
        <w:tblW w:w="0" w:type="auto"/>
        <w:tblInd w:w="2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788"/>
        <w:gridCol w:w="2253"/>
      </w:tblGrid>
      <w:tr w:rsidR="00A20913" w:rsidRPr="00896B60" w14:paraId="3E975F68" w14:textId="77777777" w:rsidTr="0047397F">
        <w:trPr>
          <w:tblHeader/>
        </w:trPr>
        <w:tc>
          <w:tcPr>
            <w:tcW w:w="757" w:type="dxa"/>
            <w:shd w:val="clear" w:color="auto" w:fill="auto"/>
            <w:vAlign w:val="center"/>
          </w:tcPr>
          <w:p w14:paraId="4AFB7E90" w14:textId="77777777" w:rsidR="00A20913" w:rsidRPr="00896B60" w:rsidRDefault="002E49CC" w:rsidP="006E02FE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>Items</w:t>
            </w:r>
          </w:p>
        </w:tc>
        <w:tc>
          <w:tcPr>
            <w:tcW w:w="3788" w:type="dxa"/>
            <w:shd w:val="clear" w:color="auto" w:fill="auto"/>
            <w:vAlign w:val="center"/>
          </w:tcPr>
          <w:p w14:paraId="2D333E7E" w14:textId="77777777" w:rsidR="00A20913" w:rsidRPr="00896B60" w:rsidRDefault="002E49CC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Description</w:t>
            </w:r>
          </w:p>
        </w:tc>
        <w:tc>
          <w:tcPr>
            <w:tcW w:w="2253" w:type="dxa"/>
            <w:shd w:val="clear" w:color="auto" w:fill="auto"/>
          </w:tcPr>
          <w:p w14:paraId="4D5C4CC8" w14:textId="77777777" w:rsidR="0070251D" w:rsidRDefault="002E49CC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Status</w:t>
            </w:r>
            <w:r w:rsidR="0070251D">
              <w:rPr>
                <w:rFonts w:cs="Times New Roman"/>
                <w:sz w:val="22"/>
                <w:szCs w:val="22"/>
              </w:rPr>
              <w:t xml:space="preserve"> </w:t>
            </w:r>
            <w:r w:rsidRPr="00896B60">
              <w:rPr>
                <w:rFonts w:cs="Times New Roman"/>
                <w:sz w:val="22"/>
                <w:szCs w:val="22"/>
              </w:rPr>
              <w:t xml:space="preserve">/ </w:t>
            </w:r>
          </w:p>
          <w:p w14:paraId="21F13BFF" w14:textId="415F169C" w:rsidR="00A20913" w:rsidRPr="00896B60" w:rsidRDefault="0070251D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</w:t>
            </w:r>
            <w:r w:rsidR="002E49CC" w:rsidRPr="00896B60">
              <w:rPr>
                <w:rFonts w:cs="Times New Roman"/>
                <w:sz w:val="22"/>
                <w:szCs w:val="22"/>
              </w:rPr>
              <w:t xml:space="preserve">ompletion </w:t>
            </w:r>
            <w:r>
              <w:rPr>
                <w:rFonts w:cs="Times New Roman"/>
                <w:sz w:val="22"/>
                <w:szCs w:val="22"/>
              </w:rPr>
              <w:t>D</w:t>
            </w:r>
            <w:r w:rsidR="002E49CC" w:rsidRPr="00896B60">
              <w:rPr>
                <w:rFonts w:cs="Times New Roman"/>
                <w:sz w:val="22"/>
                <w:szCs w:val="22"/>
              </w:rPr>
              <w:t>ate</w:t>
            </w:r>
          </w:p>
        </w:tc>
      </w:tr>
      <w:tr w:rsidR="00A20913" w:rsidRPr="00896B60" w14:paraId="35A5655F" w14:textId="77777777" w:rsidTr="0047397F">
        <w:tc>
          <w:tcPr>
            <w:tcW w:w="757" w:type="dxa"/>
            <w:shd w:val="clear" w:color="auto" w:fill="auto"/>
          </w:tcPr>
          <w:p w14:paraId="5033F458" w14:textId="77777777" w:rsidR="00A20913" w:rsidRPr="00896B60" w:rsidRDefault="00A20913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88" w:type="dxa"/>
            <w:shd w:val="clear" w:color="auto" w:fill="auto"/>
          </w:tcPr>
          <w:p w14:paraId="7431AC75" w14:textId="77777777" w:rsidR="00A20913" w:rsidRPr="00896B60" w:rsidRDefault="00A20913" w:rsidP="006E02FE">
            <w:pPr>
              <w:jc w:val="thaiDistribute"/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2253" w:type="dxa"/>
            <w:shd w:val="clear" w:color="auto" w:fill="auto"/>
          </w:tcPr>
          <w:p w14:paraId="30B1F233" w14:textId="77777777" w:rsidR="00A20913" w:rsidRPr="00896B60" w:rsidRDefault="00A20913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20913" w:rsidRPr="00896B60" w14:paraId="7AFAAEAD" w14:textId="77777777" w:rsidTr="0047397F">
        <w:tc>
          <w:tcPr>
            <w:tcW w:w="757" w:type="dxa"/>
            <w:shd w:val="clear" w:color="auto" w:fill="auto"/>
          </w:tcPr>
          <w:p w14:paraId="252EB4FF" w14:textId="77777777" w:rsidR="00A20913" w:rsidRPr="00896B60" w:rsidRDefault="00A20913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88" w:type="dxa"/>
            <w:shd w:val="clear" w:color="auto" w:fill="auto"/>
          </w:tcPr>
          <w:p w14:paraId="0BE2590E" w14:textId="77777777" w:rsidR="00A20913" w:rsidRPr="00896B60" w:rsidRDefault="00A20913" w:rsidP="006E02FE">
            <w:pPr>
              <w:jc w:val="thaiDistribute"/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2253" w:type="dxa"/>
            <w:shd w:val="clear" w:color="auto" w:fill="auto"/>
          </w:tcPr>
          <w:p w14:paraId="057F2D54" w14:textId="77777777" w:rsidR="00A20913" w:rsidRPr="00896B60" w:rsidRDefault="00A20913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7E0C27C4" w14:textId="403DB185" w:rsidR="00A20913" w:rsidRPr="00896B60" w:rsidRDefault="00A20913" w:rsidP="006E02FE">
      <w:pPr>
        <w:ind w:left="709" w:firstLine="709"/>
        <w:rPr>
          <w:rFonts w:cs="Times New Roman"/>
          <w:b/>
          <w:bCs/>
          <w:sz w:val="22"/>
          <w:szCs w:val="22"/>
        </w:rPr>
      </w:pPr>
    </w:p>
    <w:p w14:paraId="335E9366" w14:textId="7CED5633" w:rsidR="00A20913" w:rsidRPr="00896B60" w:rsidRDefault="00A20913" w:rsidP="006E02FE">
      <w:pPr>
        <w:tabs>
          <w:tab w:val="left" w:pos="709"/>
          <w:tab w:val="left" w:pos="1276"/>
          <w:tab w:val="left" w:pos="2127"/>
        </w:tabs>
        <w:rPr>
          <w:rFonts w:cs="Times New Roman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  <w:cs/>
        </w:rPr>
        <w:tab/>
      </w:r>
      <w:r w:rsidRPr="00896B60">
        <w:rPr>
          <w:rFonts w:cs="Times New Roman"/>
          <w:b/>
          <w:bCs/>
          <w:sz w:val="22"/>
          <w:szCs w:val="22"/>
        </w:rPr>
        <w:tab/>
        <w:t>2.1.1.3</w:t>
      </w:r>
      <w:r w:rsidRPr="00896B60">
        <w:rPr>
          <w:rFonts w:cs="Times New Roman"/>
          <w:b/>
          <w:bCs/>
          <w:sz w:val="22"/>
          <w:szCs w:val="22"/>
          <w:cs/>
        </w:rPr>
        <w:t xml:space="preserve"> 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 w:rsidR="00996C9A">
        <w:rPr>
          <w:rFonts w:cs="Times New Roman"/>
          <w:b/>
          <w:bCs/>
          <w:sz w:val="22"/>
          <w:szCs w:val="22"/>
        </w:rPr>
        <w:t xml:space="preserve">Status of Addition Work for </w:t>
      </w:r>
      <w:r w:rsidRPr="00896B60">
        <w:rPr>
          <w:rFonts w:cs="Times New Roman"/>
          <w:b/>
          <w:bCs/>
          <w:sz w:val="22"/>
          <w:szCs w:val="22"/>
        </w:rPr>
        <w:t>Pr</w:t>
      </w:r>
      <w:r w:rsidR="00996C9A">
        <w:rPr>
          <w:rFonts w:cs="Times New Roman"/>
          <w:b/>
          <w:bCs/>
          <w:sz w:val="22"/>
          <w:szCs w:val="22"/>
        </w:rPr>
        <w:t>eliminary Expense due to EOT</w:t>
      </w:r>
      <w:r w:rsidR="002E49CC" w:rsidRPr="00896B60">
        <w:rPr>
          <w:rFonts w:cs="Times New Roman"/>
          <w:b/>
          <w:bCs/>
          <w:sz w:val="22"/>
          <w:szCs w:val="22"/>
        </w:rPr>
        <w:t xml:space="preserve"> </w:t>
      </w:r>
    </w:p>
    <w:p w14:paraId="4E497A02" w14:textId="1D1951FB" w:rsidR="00A20913" w:rsidRPr="0047397F" w:rsidRDefault="0070251D" w:rsidP="006E02FE">
      <w:pPr>
        <w:pStyle w:val="ListParagraph"/>
        <w:numPr>
          <w:ilvl w:val="0"/>
          <w:numId w:val="10"/>
        </w:numPr>
        <w:tabs>
          <w:tab w:val="left" w:pos="709"/>
          <w:tab w:val="left" w:pos="1276"/>
          <w:tab w:val="left" w:pos="2127"/>
          <w:tab w:val="left" w:pos="2552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47397F">
        <w:rPr>
          <w:rFonts w:ascii="Times New Roman" w:hAnsi="Times New Roman" w:cs="Times New Roman"/>
          <w:sz w:val="22"/>
          <w:szCs w:val="22"/>
        </w:rPr>
        <w:t>Company Name</w:t>
      </w:r>
      <w:r w:rsidR="0047397F">
        <w:rPr>
          <w:rFonts w:ascii="Times New Roman" w:hAnsi="Times New Roman" w:cs="Times New Roman"/>
          <w:sz w:val="22"/>
          <w:szCs w:val="22"/>
        </w:rPr>
        <w:t>:</w:t>
      </w:r>
      <w:r w:rsidR="00A20913" w:rsidRPr="0047397F">
        <w:rPr>
          <w:rFonts w:ascii="Times New Roman" w:hAnsi="Times New Roman" w:cs="Times New Roman"/>
          <w:sz w:val="22"/>
          <w:szCs w:val="22"/>
          <w:cs/>
        </w:rPr>
        <w:t xml:space="preserve"> ...............</w:t>
      </w:r>
      <w:r w:rsidR="0047397F">
        <w:rPr>
          <w:rFonts w:ascii="Times New Roman" w:hAnsi="Times New Roman" w:cs="Times New Roman"/>
          <w:sz w:val="22"/>
          <w:szCs w:val="22"/>
        </w:rPr>
        <w:t>..................................................................</w:t>
      </w:r>
      <w:r w:rsidR="00A20913" w:rsidRPr="0047397F">
        <w:rPr>
          <w:rFonts w:ascii="Times New Roman" w:hAnsi="Times New Roman" w:cs="Times New Roman"/>
          <w:sz w:val="22"/>
          <w:szCs w:val="22"/>
          <w:cs/>
        </w:rPr>
        <w:t xml:space="preserve">................ </w:t>
      </w:r>
    </w:p>
    <w:p w14:paraId="73DA8347" w14:textId="5C4ED387" w:rsidR="00A20913" w:rsidRPr="00896B60" w:rsidRDefault="0070251D" w:rsidP="006E02FE">
      <w:pPr>
        <w:tabs>
          <w:tab w:val="left" w:pos="709"/>
          <w:tab w:val="left" w:pos="1276"/>
        </w:tabs>
        <w:rPr>
          <w:rFonts w:cs="Times New Roman"/>
          <w:b/>
          <w:bCs/>
          <w:sz w:val="22"/>
          <w:szCs w:val="22"/>
        </w:rPr>
      </w:pPr>
      <w:r w:rsidRPr="00896B60">
        <w:rPr>
          <w:rFonts w:cs="Times New Roman"/>
          <w:noProof/>
          <w:sz w:val="22"/>
          <w:szCs w:val="22"/>
          <w:cs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9C36F9" wp14:editId="595F4DC1">
                <wp:simplePos x="0" y="0"/>
                <wp:positionH relativeFrom="column">
                  <wp:posOffset>2648001</wp:posOffset>
                </wp:positionH>
                <wp:positionV relativeFrom="paragraph">
                  <wp:posOffset>59766</wp:posOffset>
                </wp:positionV>
                <wp:extent cx="2374265" cy="1403985"/>
                <wp:effectExtent l="0" t="0" r="0" b="254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A09C8" w14:textId="77777777" w:rsidR="00CB313B" w:rsidRPr="004F26FF" w:rsidRDefault="00CB313B" w:rsidP="00A20913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(ระบุสถานะการดำเนินการ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9C36F9" id="_x0000_s1029" type="#_x0000_t202" style="position:absolute;margin-left:208.5pt;margin-top:4.7pt;width:186.95pt;height:110.55pt;z-index:-2516551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" filled="f" stroked="f">
                <v:textbox style="mso-fit-shape-to-text:t">
                  <w:txbxContent>
                    <w:p w14:paraId="03DA09C8" w14:textId="77777777" w:rsidR="00CB313B" w:rsidRPr="004F26FF" w:rsidRDefault="00CB313B" w:rsidP="00A20913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(ระบุสถานะการดำเนินการ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 w:rsidR="00A20913" w:rsidRPr="00896B60">
        <w:rPr>
          <w:rFonts w:cs="Times New Roman"/>
          <w:b/>
          <w:bCs/>
          <w:sz w:val="22"/>
          <w:szCs w:val="22"/>
          <w:cs/>
        </w:rPr>
        <w:tab/>
      </w:r>
      <w:r w:rsidR="00A20913" w:rsidRPr="00896B60">
        <w:rPr>
          <w:rFonts w:cs="Times New Roman"/>
          <w:b/>
          <w:bCs/>
          <w:sz w:val="22"/>
          <w:szCs w:val="22"/>
          <w:cs/>
        </w:rPr>
        <w:tab/>
      </w:r>
      <w:r w:rsidR="00A20913" w:rsidRPr="00896B60">
        <w:rPr>
          <w:rFonts w:cs="Times New Roman"/>
          <w:b/>
          <w:bCs/>
          <w:sz w:val="22"/>
          <w:szCs w:val="22"/>
        </w:rPr>
        <w:t>2.1.1.4</w:t>
      </w:r>
      <w:r w:rsidR="00A20913" w:rsidRPr="00896B60">
        <w:rPr>
          <w:rFonts w:cs="Times New Roman"/>
          <w:b/>
          <w:bCs/>
          <w:sz w:val="22"/>
          <w:szCs w:val="22"/>
          <w:cs/>
        </w:rPr>
        <w:t xml:space="preserve"> </w:t>
      </w:r>
      <w:r w:rsidR="00A20913" w:rsidRPr="00896B60">
        <w:rPr>
          <w:rFonts w:cs="Times New Roman"/>
          <w:b/>
          <w:bCs/>
          <w:sz w:val="22"/>
          <w:szCs w:val="22"/>
          <w:cs/>
        </w:rPr>
        <w:tab/>
      </w:r>
      <w:r w:rsidR="002E49CC" w:rsidRPr="00896B60">
        <w:rPr>
          <w:rFonts w:cs="Times New Roman"/>
          <w:b/>
          <w:bCs/>
          <w:sz w:val="22"/>
          <w:szCs w:val="22"/>
        </w:rPr>
        <w:t xml:space="preserve">Status of Construction </w:t>
      </w:r>
      <w:r w:rsidR="00996C9A">
        <w:rPr>
          <w:rFonts w:cs="Times New Roman"/>
          <w:b/>
          <w:bCs/>
          <w:sz w:val="22"/>
          <w:szCs w:val="22"/>
        </w:rPr>
        <w:t xml:space="preserve">Progress </w:t>
      </w:r>
      <w:r w:rsidR="002E49CC" w:rsidRPr="00896B60">
        <w:rPr>
          <w:rFonts w:cs="Times New Roman"/>
          <w:sz w:val="22"/>
          <w:szCs w:val="22"/>
        </w:rPr>
        <w:t>(See Appendix 1)</w:t>
      </w:r>
      <w:r w:rsidR="00A20913" w:rsidRPr="00896B60">
        <w:rPr>
          <w:rFonts w:cs="Times New Roman"/>
          <w:sz w:val="22"/>
          <w:szCs w:val="22"/>
          <w:cs/>
        </w:rPr>
        <w:t xml:space="preserve"> </w:t>
      </w:r>
      <w:r w:rsidR="00A20913" w:rsidRPr="00896B60">
        <w:rPr>
          <w:rFonts w:cs="Times New Roman"/>
          <w:sz w:val="22"/>
          <w:szCs w:val="22"/>
          <w:cs/>
        </w:rPr>
        <w:tab/>
      </w:r>
    </w:p>
    <w:p w14:paraId="2E0F1675" w14:textId="44F38186" w:rsidR="00DD7943" w:rsidRDefault="00996C9A" w:rsidP="006E02FE">
      <w:pPr>
        <w:pStyle w:val="ListParagraph"/>
        <w:numPr>
          <w:ilvl w:val="0"/>
          <w:numId w:val="10"/>
        </w:numPr>
        <w:tabs>
          <w:tab w:val="left" w:pos="0"/>
          <w:tab w:val="left" w:pos="2127"/>
          <w:tab w:val="left" w:pos="2552"/>
          <w:tab w:val="left" w:pos="921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Final Status</w:t>
      </w:r>
      <w:r w:rsidR="00A20913" w:rsidRPr="00A00ED4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</w:t>
      </w:r>
      <w:r w:rsidR="00DD7943">
        <w:rPr>
          <w:rFonts w:ascii="Times New Roman" w:hAnsi="Times New Roman" w:cs="Times New Roman"/>
          <w:sz w:val="22"/>
          <w:szCs w:val="22"/>
        </w:rPr>
        <w:t>......</w:t>
      </w:r>
      <w:r w:rsidR="00A20913" w:rsidRPr="00A00ED4">
        <w:rPr>
          <w:rFonts w:ascii="Times New Roman" w:hAnsi="Times New Roman" w:cs="Times New Roman"/>
          <w:sz w:val="22"/>
          <w:szCs w:val="22"/>
          <w:cs/>
        </w:rPr>
        <w:t>.</w:t>
      </w:r>
      <w:r w:rsidR="00947BAE">
        <w:rPr>
          <w:rFonts w:ascii="Times New Roman" w:hAnsi="Times New Roman" w:cs="Times New Roman"/>
          <w:sz w:val="22"/>
          <w:szCs w:val="22"/>
        </w:rPr>
        <w:t>...........</w:t>
      </w:r>
      <w:r w:rsidR="00A20913" w:rsidRPr="00A00ED4">
        <w:rPr>
          <w:rFonts w:ascii="Times New Roman" w:hAnsi="Times New Roman" w:cs="Times New Roman"/>
          <w:sz w:val="22"/>
          <w:szCs w:val="22"/>
          <w:cs/>
        </w:rPr>
        <w:t>..</w:t>
      </w:r>
    </w:p>
    <w:p w14:paraId="20EB31DB" w14:textId="0FAEE7FA" w:rsidR="00A20913" w:rsidRPr="00A00ED4" w:rsidRDefault="00A20913" w:rsidP="006E02FE">
      <w:pPr>
        <w:pStyle w:val="ListParagraph"/>
        <w:tabs>
          <w:tab w:val="left" w:pos="0"/>
          <w:tab w:val="left" w:pos="2127"/>
          <w:tab w:val="left" w:pos="2552"/>
          <w:tab w:val="left" w:pos="9214"/>
        </w:tabs>
        <w:ind w:left="2520"/>
        <w:rPr>
          <w:rFonts w:ascii="Times New Roman" w:hAnsi="Times New Roman" w:cs="Times New Roman"/>
          <w:sz w:val="22"/>
          <w:szCs w:val="22"/>
        </w:rPr>
      </w:pPr>
      <w:r w:rsidRPr="00A00ED4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</w:t>
      </w:r>
      <w:r w:rsidR="00DD7943">
        <w:rPr>
          <w:rFonts w:ascii="Times New Roman" w:hAnsi="Times New Roman" w:cs="Times New Roman"/>
          <w:sz w:val="22"/>
          <w:szCs w:val="22"/>
        </w:rPr>
        <w:t>..</w:t>
      </w:r>
      <w:r w:rsidRPr="00A00ED4">
        <w:rPr>
          <w:rFonts w:ascii="Times New Roman" w:hAnsi="Times New Roman" w:cs="Times New Roman"/>
          <w:sz w:val="22"/>
          <w:szCs w:val="22"/>
          <w:cs/>
        </w:rPr>
        <w:t>.......................</w:t>
      </w:r>
      <w:r w:rsidR="00996C9A">
        <w:rPr>
          <w:rFonts w:ascii="Times New Roman" w:hAnsi="Times New Roman" w:cs="Times New Roman"/>
          <w:sz w:val="22"/>
          <w:szCs w:val="22"/>
        </w:rPr>
        <w:t>...............................</w:t>
      </w:r>
    </w:p>
    <w:p w14:paraId="44061D50" w14:textId="77777777" w:rsidR="00996C9A" w:rsidRDefault="00A20913" w:rsidP="006E02FE">
      <w:pPr>
        <w:tabs>
          <w:tab w:val="left" w:pos="0"/>
          <w:tab w:val="left" w:pos="2552"/>
          <w:tab w:val="left" w:pos="9214"/>
        </w:tabs>
        <w:ind w:left="2127"/>
        <w:rPr>
          <w:rFonts w:cstheme="minorBidi"/>
          <w:sz w:val="22"/>
          <w:szCs w:val="22"/>
          <w:cs/>
        </w:rPr>
      </w:pPr>
      <w:r w:rsidRPr="00A00ED4">
        <w:rPr>
          <w:rFonts w:cs="Times New Roman"/>
          <w:sz w:val="22"/>
          <w:szCs w:val="22"/>
          <w:cs/>
        </w:rPr>
        <w:tab/>
        <w:t>.............................................</w:t>
      </w:r>
      <w:r w:rsidR="00947BAE">
        <w:rPr>
          <w:rFonts w:cs="Times New Roman"/>
          <w:sz w:val="22"/>
          <w:szCs w:val="22"/>
        </w:rPr>
        <w:t>.................................</w:t>
      </w:r>
      <w:r w:rsidRPr="00A00ED4">
        <w:rPr>
          <w:rFonts w:cs="Times New Roman"/>
          <w:sz w:val="22"/>
          <w:szCs w:val="22"/>
          <w:cs/>
        </w:rPr>
        <w:t>...............</w:t>
      </w:r>
    </w:p>
    <w:p w14:paraId="4721BF11" w14:textId="3D24C0A1" w:rsidR="008B1373" w:rsidRDefault="00334154" w:rsidP="00334154">
      <w:pPr>
        <w:tabs>
          <w:tab w:val="left" w:pos="0"/>
          <w:tab w:val="left" w:pos="2410"/>
          <w:tab w:val="left" w:pos="9214"/>
        </w:tabs>
        <w:ind w:left="2127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  <w:cs/>
        </w:rPr>
        <w:tab/>
      </w:r>
      <w:r w:rsidR="00A20913" w:rsidRPr="00A00ED4">
        <w:rPr>
          <w:rFonts w:cs="Times New Roman"/>
          <w:sz w:val="22"/>
          <w:szCs w:val="22"/>
          <w:cs/>
        </w:rPr>
        <w:t>(</w:t>
      </w:r>
      <w:r w:rsidR="00D05398" w:rsidRPr="00A00ED4">
        <w:rPr>
          <w:rFonts w:cs="Times New Roman"/>
          <w:sz w:val="22"/>
          <w:szCs w:val="22"/>
        </w:rPr>
        <w:t>See below detail</w:t>
      </w:r>
      <w:r w:rsidR="00A20913" w:rsidRPr="00A00ED4">
        <w:rPr>
          <w:rFonts w:cs="Times New Roman"/>
          <w:sz w:val="22"/>
          <w:szCs w:val="22"/>
          <w:cs/>
        </w:rPr>
        <w:t xml:space="preserve">)  </w:t>
      </w:r>
    </w:p>
    <w:p w14:paraId="26E2568E" w14:textId="77777777" w:rsidR="00334154" w:rsidRPr="00334154" w:rsidRDefault="00334154" w:rsidP="00334154">
      <w:pPr>
        <w:tabs>
          <w:tab w:val="left" w:pos="0"/>
          <w:tab w:val="left" w:pos="2410"/>
          <w:tab w:val="left" w:pos="9214"/>
        </w:tabs>
        <w:ind w:left="2127"/>
        <w:rPr>
          <w:rFonts w:cs="Times New Roman"/>
          <w:sz w:val="22"/>
          <w:szCs w:val="22"/>
          <w:cs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276"/>
        <w:gridCol w:w="1701"/>
        <w:gridCol w:w="1701"/>
      </w:tblGrid>
      <w:tr w:rsidR="00A20913" w:rsidRPr="00896B60" w14:paraId="7CD6DEDA" w14:textId="77777777" w:rsidTr="00334154">
        <w:trPr>
          <w:tblHeader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74ABCBDC" w14:textId="77777777" w:rsidR="00A20913" w:rsidRPr="0070251D" w:rsidRDefault="00D05398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251D">
              <w:rPr>
                <w:rFonts w:cs="Times New Roman"/>
                <w:sz w:val="22"/>
                <w:szCs w:val="22"/>
              </w:rPr>
              <w:t>Building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DB8AB35" w14:textId="77777777" w:rsidR="00A20913" w:rsidRPr="0070251D" w:rsidRDefault="00D05398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251D">
              <w:rPr>
                <w:rFonts w:cs="Times New Roman"/>
                <w:sz w:val="22"/>
                <w:szCs w:val="22"/>
              </w:rPr>
              <w:t>Area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08D0CDC" w14:textId="51EF5FBE" w:rsidR="00A20913" w:rsidRPr="008D16E7" w:rsidRDefault="008D16E7" w:rsidP="006E02FE">
            <w:pPr>
              <w:jc w:val="center"/>
              <w:rPr>
                <w:rFonts w:cstheme="minorBidi"/>
                <w:sz w:val="22"/>
                <w:cs/>
              </w:rPr>
            </w:pPr>
            <w:r>
              <w:rPr>
                <w:rFonts w:cstheme="minorBidi"/>
                <w:sz w:val="22"/>
              </w:rPr>
              <w:t>Final Status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E333076" w14:textId="3CC0F7CE" w:rsidR="00A20913" w:rsidRPr="0070251D" w:rsidRDefault="00A20913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251D">
              <w:rPr>
                <w:rFonts w:cs="Times New Roman"/>
                <w:sz w:val="22"/>
                <w:szCs w:val="22"/>
              </w:rPr>
              <w:t xml:space="preserve">Defect </w:t>
            </w:r>
            <w:r w:rsidR="0070251D" w:rsidRPr="0070251D">
              <w:rPr>
                <w:rFonts w:cs="Times New Roman"/>
                <w:sz w:val="22"/>
                <w:szCs w:val="22"/>
              </w:rPr>
              <w:t>and</w:t>
            </w:r>
            <w:r w:rsidRPr="0070251D">
              <w:rPr>
                <w:rFonts w:cs="Times New Roman"/>
                <w:sz w:val="22"/>
                <w:szCs w:val="22"/>
                <w:cs/>
              </w:rPr>
              <w:t xml:space="preserve"> </w:t>
            </w:r>
            <w:r w:rsidR="008D16E7">
              <w:rPr>
                <w:rFonts w:cstheme="minorBidi"/>
                <w:sz w:val="22"/>
                <w:szCs w:val="22"/>
              </w:rPr>
              <w:t xml:space="preserve">Minor </w:t>
            </w:r>
            <w:r w:rsidRPr="0070251D">
              <w:rPr>
                <w:rFonts w:cs="Times New Roman"/>
                <w:sz w:val="22"/>
                <w:szCs w:val="22"/>
              </w:rPr>
              <w:t>Outstanding</w:t>
            </w:r>
            <w:r w:rsidR="00D05398" w:rsidRPr="0070251D">
              <w:rPr>
                <w:rFonts w:cs="Times New Roman"/>
                <w:sz w:val="22"/>
                <w:szCs w:val="22"/>
              </w:rPr>
              <w:t xml:space="preserve"> </w:t>
            </w:r>
            <w:r w:rsidR="005B7B99">
              <w:rPr>
                <w:rFonts w:cs="Times New Roman"/>
                <w:sz w:val="22"/>
                <w:szCs w:val="22"/>
              </w:rPr>
              <w:t xml:space="preserve">Work Rectification </w:t>
            </w:r>
            <w:r w:rsidR="00D05398" w:rsidRPr="0070251D">
              <w:rPr>
                <w:rFonts w:cs="Times New Roman"/>
                <w:sz w:val="22"/>
                <w:szCs w:val="22"/>
              </w:rPr>
              <w:t>Status</w:t>
            </w:r>
          </w:p>
        </w:tc>
      </w:tr>
      <w:tr w:rsidR="00A20913" w:rsidRPr="00896B60" w14:paraId="20974428" w14:textId="77777777" w:rsidTr="00334154">
        <w:trPr>
          <w:tblHeader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560B" w14:textId="77777777" w:rsidR="00A20913" w:rsidRPr="0070251D" w:rsidRDefault="00A20913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B61BFC9" w14:textId="77777777" w:rsidR="00A20913" w:rsidRPr="0070251D" w:rsidRDefault="00A20913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007490D" w14:textId="77777777" w:rsidR="00A20913" w:rsidRPr="0070251D" w:rsidRDefault="00A20913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8A590D" w14:textId="77777777" w:rsidR="00A20913" w:rsidRPr="0070251D" w:rsidRDefault="00D05398" w:rsidP="006E02FE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70251D">
              <w:rPr>
                <w:rFonts w:cs="Times New Roman"/>
                <w:sz w:val="22"/>
                <w:szCs w:val="22"/>
              </w:rPr>
              <w:t>Status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87460D" w14:textId="0F4AD789" w:rsidR="00A20913" w:rsidRPr="0070251D" w:rsidRDefault="001B753A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Target</w:t>
            </w:r>
            <w:r w:rsidRPr="00896B60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Completion D</w:t>
            </w:r>
            <w:r w:rsidRPr="00896B60">
              <w:rPr>
                <w:rFonts w:cs="Times New Roman"/>
                <w:sz w:val="22"/>
                <w:szCs w:val="22"/>
              </w:rPr>
              <w:t>ate</w:t>
            </w:r>
          </w:p>
        </w:tc>
      </w:tr>
      <w:tr w:rsidR="00A20913" w:rsidRPr="00896B60" w14:paraId="715CD43A" w14:textId="77777777" w:rsidTr="00334154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676E" w14:textId="77777777" w:rsidR="00A20913" w:rsidRPr="0070251D" w:rsidRDefault="00A20913" w:rsidP="006E02F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72C9F1" w14:textId="77777777" w:rsidR="00A20913" w:rsidRPr="0070251D" w:rsidRDefault="00A20913" w:rsidP="006E02F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B9FA5E" w14:textId="77777777" w:rsidR="00A20913" w:rsidRPr="0070251D" w:rsidRDefault="00A20913" w:rsidP="006E02F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C6BD7D" w14:textId="77777777" w:rsidR="00A20913" w:rsidRPr="0070251D" w:rsidRDefault="00A20913" w:rsidP="006E02FE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606058" w14:textId="77777777" w:rsidR="00A20913" w:rsidRPr="0070251D" w:rsidRDefault="00A20913" w:rsidP="006E02FE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</w:tr>
      <w:tr w:rsidR="00A20913" w:rsidRPr="00896B60" w14:paraId="3E528FB7" w14:textId="77777777" w:rsidTr="00334154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A11F" w14:textId="77777777" w:rsidR="00A20913" w:rsidRPr="0070251D" w:rsidRDefault="00A20913" w:rsidP="006E02F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9FD30A" w14:textId="77777777" w:rsidR="00A20913" w:rsidRPr="0070251D" w:rsidRDefault="00A20913" w:rsidP="006E02F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7009FD" w14:textId="77777777" w:rsidR="00A20913" w:rsidRPr="0070251D" w:rsidRDefault="00A20913" w:rsidP="006E02F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3C0335" w14:textId="77777777" w:rsidR="00A20913" w:rsidRPr="0070251D" w:rsidRDefault="00A20913" w:rsidP="006E02FE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53C8FF" w14:textId="77777777" w:rsidR="00A20913" w:rsidRPr="0070251D" w:rsidRDefault="00A20913" w:rsidP="006E02FE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</w:tr>
    </w:tbl>
    <w:p w14:paraId="006046B8" w14:textId="361BDBE3" w:rsidR="00A215EE" w:rsidRDefault="00A215EE" w:rsidP="006E02FE">
      <w:pPr>
        <w:tabs>
          <w:tab w:val="left" w:pos="709"/>
        </w:tabs>
        <w:rPr>
          <w:rFonts w:cs="Times New Roman"/>
          <w:b/>
          <w:bCs/>
          <w:sz w:val="22"/>
          <w:szCs w:val="22"/>
        </w:rPr>
      </w:pPr>
    </w:p>
    <w:p w14:paraId="7B4F8E87" w14:textId="5F39F6AF" w:rsidR="00A20913" w:rsidRPr="00896B60" w:rsidRDefault="00A215EE" w:rsidP="006E02FE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br w:type="page"/>
      </w:r>
    </w:p>
    <w:p w14:paraId="0885A15E" w14:textId="2605515F" w:rsidR="00A20913" w:rsidRDefault="002A6EDD" w:rsidP="006E02F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8"/>
        </w:rPr>
        <w:t>Finalization Work</w:t>
      </w:r>
      <w:r w:rsidR="00D05398" w:rsidRPr="00947B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Documents</w:t>
      </w:r>
    </w:p>
    <w:p w14:paraId="4DB97083" w14:textId="77777777" w:rsidR="00A215EE" w:rsidRPr="00947BAE" w:rsidRDefault="00A215EE" w:rsidP="006E02FE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620"/>
        <w:gridCol w:w="3827"/>
        <w:gridCol w:w="992"/>
        <w:gridCol w:w="1276"/>
      </w:tblGrid>
      <w:tr w:rsidR="00A20913" w:rsidRPr="00896B60" w14:paraId="6F0EF67A" w14:textId="77777777" w:rsidTr="00334154">
        <w:trPr>
          <w:tblHeader/>
        </w:trPr>
        <w:tc>
          <w:tcPr>
            <w:tcW w:w="567" w:type="dxa"/>
            <w:vAlign w:val="center"/>
          </w:tcPr>
          <w:p w14:paraId="098C402F" w14:textId="77777777" w:rsidR="00A20913" w:rsidRPr="00896B60" w:rsidRDefault="00D05398" w:rsidP="006E02F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cs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Item</w:t>
            </w:r>
          </w:p>
        </w:tc>
        <w:tc>
          <w:tcPr>
            <w:tcW w:w="3827" w:type="dxa"/>
            <w:vAlign w:val="center"/>
          </w:tcPr>
          <w:p w14:paraId="6487134B" w14:textId="77777777" w:rsidR="00A20913" w:rsidRPr="00896B60" w:rsidRDefault="00D05398" w:rsidP="006E02F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Description</w:t>
            </w:r>
          </w:p>
        </w:tc>
        <w:tc>
          <w:tcPr>
            <w:tcW w:w="992" w:type="dxa"/>
            <w:vAlign w:val="center"/>
          </w:tcPr>
          <w:p w14:paraId="2CFC1917" w14:textId="606DF861" w:rsidR="00A20913" w:rsidRPr="00896B60" w:rsidRDefault="00D05398" w:rsidP="006E02F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Status</w:t>
            </w:r>
            <w:r w:rsidR="00985B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5B9E"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>(%)</w:t>
            </w:r>
          </w:p>
        </w:tc>
        <w:tc>
          <w:tcPr>
            <w:tcW w:w="1276" w:type="dxa"/>
            <w:vAlign w:val="center"/>
          </w:tcPr>
          <w:p w14:paraId="5E5B4911" w14:textId="0D88EF6C" w:rsidR="00A20913" w:rsidRPr="00896B60" w:rsidRDefault="001B753A" w:rsidP="006E02F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Target</w:t>
            </w:r>
            <w:r w:rsidR="00D05398" w:rsidRPr="00896B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5B9E">
              <w:rPr>
                <w:rFonts w:ascii="Times New Roman" w:hAnsi="Times New Roman" w:cs="Times New Roman"/>
                <w:sz w:val="22"/>
                <w:szCs w:val="22"/>
              </w:rPr>
              <w:t>Completion D</w:t>
            </w:r>
            <w:r w:rsidR="00D05398" w:rsidRPr="00896B60">
              <w:rPr>
                <w:rFonts w:ascii="Times New Roman" w:hAnsi="Times New Roman" w:cs="Times New Roman"/>
                <w:sz w:val="22"/>
                <w:szCs w:val="22"/>
              </w:rPr>
              <w:t>ate</w:t>
            </w:r>
          </w:p>
        </w:tc>
      </w:tr>
      <w:tr w:rsidR="00A20913" w:rsidRPr="00896B60" w14:paraId="2BE4C499" w14:textId="77777777" w:rsidTr="00334154">
        <w:tc>
          <w:tcPr>
            <w:tcW w:w="567" w:type="dxa"/>
          </w:tcPr>
          <w:p w14:paraId="2C129657" w14:textId="77777777" w:rsidR="00A20913" w:rsidRPr="00896B60" w:rsidRDefault="00A20913" w:rsidP="006E02F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14:paraId="601E505C" w14:textId="77777777" w:rsidR="00A20913" w:rsidRPr="00896B60" w:rsidRDefault="00D05398" w:rsidP="006E02FE">
            <w:pPr>
              <w:rPr>
                <w:rFonts w:ascii="Times New Roman" w:eastAsia="Times New Roman" w:hAnsi="Times New Roman" w:cs="Times New Roman"/>
                <w:sz w:val="22"/>
                <w:szCs w:val="22"/>
                <w:cs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Work Completion</w:t>
            </w:r>
          </w:p>
        </w:tc>
        <w:tc>
          <w:tcPr>
            <w:tcW w:w="992" w:type="dxa"/>
          </w:tcPr>
          <w:p w14:paraId="05FDC193" w14:textId="77777777" w:rsidR="00A20913" w:rsidRPr="00896B60" w:rsidRDefault="00A20913" w:rsidP="006E02F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F7EA4F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A99" w:rsidRPr="00896B60" w14:paraId="02B60B84" w14:textId="77777777" w:rsidTr="00334154">
        <w:tc>
          <w:tcPr>
            <w:tcW w:w="567" w:type="dxa"/>
          </w:tcPr>
          <w:p w14:paraId="0256EAA4" w14:textId="77777777" w:rsidR="003D0A99" w:rsidRPr="00896B60" w:rsidRDefault="003D0A99" w:rsidP="006E02F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14:paraId="5B744CE0" w14:textId="332D6235" w:rsidR="003D0A99" w:rsidRPr="00896B60" w:rsidRDefault="003D0A99" w:rsidP="006E02F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Defect</w:t>
            </w:r>
            <w:r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</w:t>
            </w: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&amp;</w:t>
            </w:r>
            <w:r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</w:t>
            </w:r>
            <w:r w:rsidR="001B753A">
              <w:rPr>
                <w:rFonts w:ascii="Times New Roman" w:hAnsi="Times New Roman" w:cs="Times New Roman"/>
                <w:sz w:val="22"/>
                <w:szCs w:val="22"/>
              </w:rPr>
              <w:t xml:space="preserve">Minor </w:t>
            </w: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Outstanding</w:t>
            </w:r>
            <w:r w:rsidR="001B753A">
              <w:rPr>
                <w:rFonts w:ascii="Times New Roman" w:hAnsi="Times New Roman" w:cs="Times New Roman"/>
                <w:sz w:val="22"/>
                <w:szCs w:val="22"/>
              </w:rPr>
              <w:t xml:space="preserve"> Works</w:t>
            </w:r>
          </w:p>
        </w:tc>
        <w:tc>
          <w:tcPr>
            <w:tcW w:w="992" w:type="dxa"/>
          </w:tcPr>
          <w:p w14:paraId="17B6092B" w14:textId="77777777" w:rsidR="003D0A99" w:rsidRPr="00896B60" w:rsidRDefault="003D0A99" w:rsidP="006E02F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8A6E4B" w14:textId="77777777" w:rsidR="003D0A99" w:rsidRPr="00896B60" w:rsidRDefault="003D0A99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A99" w:rsidRPr="00896B60" w14:paraId="5A83B9C5" w14:textId="77777777" w:rsidTr="00334154">
        <w:tc>
          <w:tcPr>
            <w:tcW w:w="567" w:type="dxa"/>
          </w:tcPr>
          <w:p w14:paraId="1CE47962" w14:textId="77777777" w:rsidR="003D0A99" w:rsidRPr="00896B60" w:rsidRDefault="003D0A99" w:rsidP="006E02F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14:paraId="04116173" w14:textId="77777777" w:rsidR="003D0A99" w:rsidRPr="00896B60" w:rsidRDefault="003D0A99" w:rsidP="006E02FE">
            <w:pPr>
              <w:rPr>
                <w:rFonts w:ascii="Times New Roman" w:eastAsia="Times New Roman" w:hAnsi="Times New Roman" w:cs="Times New Roman"/>
                <w:sz w:val="22"/>
                <w:szCs w:val="22"/>
                <w:cs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Certificate of Practical Completion</w:t>
            </w:r>
            <w:r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(</w:t>
            </w: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CPC)</w:t>
            </w:r>
          </w:p>
        </w:tc>
        <w:tc>
          <w:tcPr>
            <w:tcW w:w="992" w:type="dxa"/>
          </w:tcPr>
          <w:p w14:paraId="29D42FC7" w14:textId="77777777" w:rsidR="003D0A99" w:rsidRPr="00896B60" w:rsidRDefault="003D0A99" w:rsidP="006E02F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39A535" w14:textId="77777777" w:rsidR="003D0A99" w:rsidRPr="00896B60" w:rsidRDefault="003D0A99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A99" w:rsidRPr="00896B60" w14:paraId="13609D20" w14:textId="77777777" w:rsidTr="00334154">
        <w:tc>
          <w:tcPr>
            <w:tcW w:w="567" w:type="dxa"/>
          </w:tcPr>
          <w:p w14:paraId="0A7A9A67" w14:textId="77777777" w:rsidR="003D0A99" w:rsidRPr="00896B60" w:rsidRDefault="003D0A99" w:rsidP="006E02F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14:paraId="1C82211C" w14:textId="77777777" w:rsidR="003D0A99" w:rsidRPr="00896B60" w:rsidRDefault="003D0A99" w:rsidP="006E02FE">
            <w:pPr>
              <w:rPr>
                <w:rFonts w:ascii="Times New Roman" w:eastAsia="Times New Roman" w:hAnsi="Times New Roman" w:cs="Times New Roman"/>
                <w:sz w:val="22"/>
                <w:szCs w:val="22"/>
                <w:cs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Certificate of Final Completion</w:t>
            </w:r>
            <w:r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(</w:t>
            </w: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CFC)</w:t>
            </w:r>
          </w:p>
        </w:tc>
        <w:tc>
          <w:tcPr>
            <w:tcW w:w="992" w:type="dxa"/>
          </w:tcPr>
          <w:p w14:paraId="473CF1C8" w14:textId="77777777" w:rsidR="003D0A99" w:rsidRPr="00896B60" w:rsidRDefault="003D0A99" w:rsidP="006E02FE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1471DB" w14:textId="77777777" w:rsidR="003D0A99" w:rsidRPr="00896B60" w:rsidRDefault="003D0A99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A99" w:rsidRPr="00896B60" w14:paraId="0D84DB62" w14:textId="77777777" w:rsidTr="00334154">
        <w:tc>
          <w:tcPr>
            <w:tcW w:w="567" w:type="dxa"/>
          </w:tcPr>
          <w:p w14:paraId="7C78A1CC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14:paraId="3AE412C2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Testing &amp; Commissioning</w:t>
            </w:r>
          </w:p>
        </w:tc>
        <w:tc>
          <w:tcPr>
            <w:tcW w:w="992" w:type="dxa"/>
          </w:tcPr>
          <w:p w14:paraId="5AB07BDC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8C8987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A99" w:rsidRPr="00896B60" w14:paraId="12F4DD5D" w14:textId="77777777" w:rsidTr="00334154">
        <w:tc>
          <w:tcPr>
            <w:tcW w:w="567" w:type="dxa"/>
          </w:tcPr>
          <w:p w14:paraId="3CE10230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14:paraId="1F1DBF22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As – Built Drawing</w:t>
            </w:r>
          </w:p>
        </w:tc>
        <w:tc>
          <w:tcPr>
            <w:tcW w:w="992" w:type="dxa"/>
          </w:tcPr>
          <w:p w14:paraId="533A5112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44F195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A99" w:rsidRPr="00896B60" w14:paraId="0C69B144" w14:textId="77777777" w:rsidTr="00334154">
        <w:tc>
          <w:tcPr>
            <w:tcW w:w="567" w:type="dxa"/>
          </w:tcPr>
          <w:p w14:paraId="56DCF28E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14:paraId="75520D25" w14:textId="5135EC50" w:rsidR="003D0A99" w:rsidRPr="00771B88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theme="minorBidi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>Operation</w:t>
            </w:r>
            <w:r w:rsidR="00771B88">
              <w:rPr>
                <w:rFonts w:ascii="Times New Roman" w:hAnsi="Times New Roman" w:cstheme="minorBidi" w:hint="cs"/>
                <w:sz w:val="22"/>
                <w:szCs w:val="22"/>
                <w:cs/>
              </w:rPr>
              <w:t xml:space="preserve"> </w:t>
            </w:r>
            <w:r w:rsidR="00771B88">
              <w:rPr>
                <w:rFonts w:ascii="Times New Roman" w:hAnsi="Times New Roman" w:cstheme="minorBidi"/>
                <w:sz w:val="22"/>
                <w:szCs w:val="22"/>
              </w:rPr>
              <w:t>Manual</w:t>
            </w:r>
          </w:p>
        </w:tc>
        <w:tc>
          <w:tcPr>
            <w:tcW w:w="992" w:type="dxa"/>
          </w:tcPr>
          <w:p w14:paraId="67CF434B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558205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A99" w:rsidRPr="00896B60" w14:paraId="479A517B" w14:textId="77777777" w:rsidTr="00334154">
        <w:tc>
          <w:tcPr>
            <w:tcW w:w="567" w:type="dxa"/>
          </w:tcPr>
          <w:p w14:paraId="4DC24110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7" w:type="dxa"/>
          </w:tcPr>
          <w:p w14:paraId="3046E7F8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>Key Handover</w:t>
            </w:r>
          </w:p>
        </w:tc>
        <w:tc>
          <w:tcPr>
            <w:tcW w:w="992" w:type="dxa"/>
          </w:tcPr>
          <w:p w14:paraId="2B3DD0D0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808C7B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A99" w:rsidRPr="00896B60" w14:paraId="6943D44A" w14:textId="77777777" w:rsidTr="00334154">
        <w:tc>
          <w:tcPr>
            <w:tcW w:w="567" w:type="dxa"/>
          </w:tcPr>
          <w:p w14:paraId="0634ACD6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7" w:type="dxa"/>
          </w:tcPr>
          <w:p w14:paraId="2DD7365B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>Spare Parts</w:t>
            </w:r>
          </w:p>
        </w:tc>
        <w:tc>
          <w:tcPr>
            <w:tcW w:w="992" w:type="dxa"/>
          </w:tcPr>
          <w:p w14:paraId="344D05C5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E31FB3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0A99" w:rsidRPr="00896B60" w14:paraId="09FFC8EB" w14:textId="77777777" w:rsidTr="00334154">
        <w:tc>
          <w:tcPr>
            <w:tcW w:w="567" w:type="dxa"/>
          </w:tcPr>
          <w:p w14:paraId="6A3418E9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27" w:type="dxa"/>
          </w:tcPr>
          <w:p w14:paraId="6BAC906A" w14:textId="5346F1C0" w:rsidR="003D0A99" w:rsidRPr="00771B88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/>
                <w:sz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>Warr</w:t>
            </w: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an</w:t>
            </w:r>
            <w:r w:rsidR="00771B88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ty </w:t>
            </w:r>
            <w:r w:rsidR="00771B88">
              <w:rPr>
                <w:rFonts w:ascii="Times New Roman" w:hAnsi="Times New Roman"/>
                <w:sz w:val="22"/>
              </w:rPr>
              <w:t>Certificate</w:t>
            </w:r>
          </w:p>
          <w:p w14:paraId="562D1051" w14:textId="0D041CF3" w:rsidR="003D0A99" w:rsidRPr="00985B9E" w:rsidRDefault="003D0A99" w:rsidP="006E02FE">
            <w:pPr>
              <w:pStyle w:val="ListParagraph"/>
              <w:numPr>
                <w:ilvl w:val="0"/>
                <w:numId w:val="12"/>
              </w:numPr>
              <w:tabs>
                <w:tab w:val="left" w:pos="709"/>
                <w:tab w:val="left" w:pos="2127"/>
                <w:tab w:val="left" w:pos="255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5B9E">
              <w:rPr>
                <w:rFonts w:ascii="Times New Roman" w:hAnsi="Times New Roman" w:cs="Times New Roman"/>
                <w:sz w:val="22"/>
                <w:szCs w:val="22"/>
              </w:rPr>
              <w:t>For Installation</w:t>
            </w:r>
          </w:p>
          <w:p w14:paraId="19D7DD27" w14:textId="3FCF5557" w:rsidR="003D0A99" w:rsidRPr="00985B9E" w:rsidRDefault="003D0A99" w:rsidP="006E02FE">
            <w:pPr>
              <w:pStyle w:val="ListParagraph"/>
              <w:numPr>
                <w:ilvl w:val="0"/>
                <w:numId w:val="12"/>
              </w:numPr>
              <w:tabs>
                <w:tab w:val="left" w:pos="709"/>
                <w:tab w:val="left" w:pos="2127"/>
                <w:tab w:val="left" w:pos="2552"/>
              </w:tabs>
              <w:rPr>
                <w:rFonts w:ascii="Times New Roman" w:eastAsia="Times New Roman" w:hAnsi="Times New Roman" w:cs="Times New Roman"/>
                <w:sz w:val="22"/>
                <w:szCs w:val="22"/>
                <w:cs/>
              </w:rPr>
            </w:pPr>
            <w:r w:rsidRPr="00985B9E">
              <w:rPr>
                <w:rFonts w:ascii="Times New Roman" w:hAnsi="Times New Roman" w:cs="Times New Roman"/>
                <w:sz w:val="22"/>
                <w:szCs w:val="22"/>
              </w:rPr>
              <w:t>Material</w:t>
            </w:r>
          </w:p>
        </w:tc>
        <w:tc>
          <w:tcPr>
            <w:tcW w:w="992" w:type="dxa"/>
          </w:tcPr>
          <w:p w14:paraId="094BDFF6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DB9C16" w14:textId="77777777" w:rsidR="003D0A99" w:rsidRPr="00896B60" w:rsidRDefault="003D0A99" w:rsidP="006E02FE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4CB9971" w14:textId="77777777" w:rsidR="00A20913" w:rsidRPr="00896B60" w:rsidRDefault="00A20913" w:rsidP="006E02FE">
      <w:pPr>
        <w:tabs>
          <w:tab w:val="left" w:pos="709"/>
          <w:tab w:val="left" w:pos="2127"/>
        </w:tabs>
        <w:rPr>
          <w:rFonts w:cs="Times New Roman"/>
          <w:b/>
          <w:bCs/>
          <w:sz w:val="22"/>
          <w:szCs w:val="22"/>
          <w:cs/>
        </w:rPr>
      </w:pPr>
    </w:p>
    <w:p w14:paraId="01CA5521" w14:textId="77777777" w:rsidR="00A20913" w:rsidRPr="00896B60" w:rsidRDefault="00A20913" w:rsidP="006E02FE">
      <w:pPr>
        <w:tabs>
          <w:tab w:val="left" w:pos="567"/>
          <w:tab w:val="left" w:pos="1276"/>
        </w:tabs>
        <w:rPr>
          <w:rFonts w:cs="Times New Roman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</w:rPr>
        <w:tab/>
        <w:t>2.1.2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 w:rsidRPr="00896B60">
        <w:rPr>
          <w:rFonts w:cs="Times New Roman"/>
          <w:b/>
          <w:bCs/>
          <w:sz w:val="22"/>
          <w:szCs w:val="22"/>
        </w:rPr>
        <w:t>Final Account</w:t>
      </w:r>
    </w:p>
    <w:p w14:paraId="4A3074A1" w14:textId="77777777" w:rsidR="00A20913" w:rsidRPr="00896B60" w:rsidRDefault="00A20913" w:rsidP="006E02FE">
      <w:pPr>
        <w:tabs>
          <w:tab w:val="left" w:pos="567"/>
          <w:tab w:val="left" w:pos="1276"/>
        </w:tabs>
        <w:rPr>
          <w:rFonts w:cs="Times New Roman"/>
          <w:b/>
          <w:bCs/>
          <w:sz w:val="22"/>
          <w:szCs w:val="22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00"/>
        <w:gridCol w:w="2811"/>
      </w:tblGrid>
      <w:tr w:rsidR="00A20913" w:rsidRPr="00896B60" w14:paraId="7F54B976" w14:textId="77777777" w:rsidTr="00992C16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14:paraId="3FF733AF" w14:textId="77777777" w:rsidR="00A20913" w:rsidRPr="00896B60" w:rsidRDefault="00034682" w:rsidP="006E02FE">
            <w:pPr>
              <w:tabs>
                <w:tab w:val="left" w:pos="709"/>
                <w:tab w:val="left" w:pos="2127"/>
                <w:tab w:val="left" w:pos="2552"/>
              </w:tabs>
              <w:rPr>
                <w:rFonts w:cs="Times New Roman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>Item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986A056" w14:textId="1BAEE9C8" w:rsidR="00A20913" w:rsidRPr="00896B60" w:rsidRDefault="00034682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De</w:t>
            </w:r>
            <w:r w:rsidR="00A95DCA">
              <w:rPr>
                <w:rFonts w:cs="Times New Roman"/>
                <w:sz w:val="22"/>
                <w:szCs w:val="22"/>
              </w:rPr>
              <w:t>s</w:t>
            </w:r>
            <w:r w:rsidRPr="00896B60">
              <w:rPr>
                <w:rFonts w:cs="Times New Roman"/>
                <w:sz w:val="22"/>
                <w:szCs w:val="22"/>
              </w:rPr>
              <w:t>cription</w:t>
            </w:r>
          </w:p>
        </w:tc>
        <w:tc>
          <w:tcPr>
            <w:tcW w:w="2811" w:type="dxa"/>
            <w:shd w:val="clear" w:color="auto" w:fill="auto"/>
          </w:tcPr>
          <w:p w14:paraId="0CC1BBF7" w14:textId="0D05342A" w:rsidR="00A20913" w:rsidRPr="00896B60" w:rsidRDefault="00034682" w:rsidP="006E02FE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>Amount (THB</w:t>
            </w:r>
            <w:proofErr w:type="gramStart"/>
            <w:r w:rsidR="00A95DCA">
              <w:rPr>
                <w:rFonts w:cs="Times New Roman"/>
                <w:sz w:val="22"/>
                <w:szCs w:val="22"/>
              </w:rPr>
              <w:t>./</w:t>
            </w:r>
            <w:proofErr w:type="gramEnd"/>
            <w:r w:rsidR="00A20913" w:rsidRPr="00896B60">
              <w:rPr>
                <w:rFonts w:cs="Times New Roman"/>
                <w:sz w:val="22"/>
                <w:szCs w:val="22"/>
              </w:rPr>
              <w:t>VAT</w:t>
            </w:r>
            <w:r w:rsidRPr="00896B60">
              <w:rPr>
                <w:rFonts w:cs="Times New Roman"/>
                <w:sz w:val="22"/>
                <w:szCs w:val="22"/>
              </w:rPr>
              <w:t xml:space="preserve"> incl.</w:t>
            </w:r>
            <w:r w:rsidR="00A20913" w:rsidRPr="00896B60">
              <w:rPr>
                <w:rFonts w:cs="Times New Roman"/>
                <w:sz w:val="22"/>
                <w:szCs w:val="22"/>
                <w:cs/>
              </w:rPr>
              <w:t>)</w:t>
            </w:r>
          </w:p>
        </w:tc>
      </w:tr>
      <w:tr w:rsidR="00A20913" w:rsidRPr="00896B60" w14:paraId="1230D290" w14:textId="77777777" w:rsidTr="00992C16">
        <w:tc>
          <w:tcPr>
            <w:tcW w:w="708" w:type="dxa"/>
            <w:shd w:val="clear" w:color="auto" w:fill="auto"/>
          </w:tcPr>
          <w:p w14:paraId="705BCFB0" w14:textId="77777777" w:rsidR="00A20913" w:rsidRPr="00896B60" w:rsidRDefault="00A20913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14:paraId="0D3B7B77" w14:textId="74FFA1E6" w:rsidR="00A20913" w:rsidRPr="00896B60" w:rsidRDefault="00A95DCA" w:rsidP="006E02FE">
            <w:pPr>
              <w:jc w:val="thaiDistribute"/>
              <w:rPr>
                <w:rFonts w:cs="Times New Roman"/>
                <w:sz w:val="22"/>
                <w:szCs w:val="22"/>
                <w:cs/>
              </w:rPr>
            </w:pPr>
            <w:r>
              <w:rPr>
                <w:rFonts w:cs="Times New Roman"/>
                <w:sz w:val="22"/>
                <w:szCs w:val="22"/>
              </w:rPr>
              <w:t>Contract A</w:t>
            </w:r>
            <w:r w:rsidR="00992C16" w:rsidRPr="00896B60">
              <w:rPr>
                <w:rFonts w:cs="Times New Roman"/>
                <w:sz w:val="22"/>
                <w:szCs w:val="22"/>
              </w:rPr>
              <w:t>mount (VAT incl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="00992C16" w:rsidRPr="00896B60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811" w:type="dxa"/>
            <w:shd w:val="clear" w:color="auto" w:fill="auto"/>
          </w:tcPr>
          <w:p w14:paraId="3DFC46B1" w14:textId="77777777" w:rsidR="00A20913" w:rsidRPr="00896B60" w:rsidRDefault="00A20913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20913" w:rsidRPr="00896B60" w14:paraId="5AAEB8DC" w14:textId="77777777" w:rsidTr="00992C16">
        <w:tc>
          <w:tcPr>
            <w:tcW w:w="708" w:type="dxa"/>
            <w:shd w:val="clear" w:color="auto" w:fill="auto"/>
          </w:tcPr>
          <w:p w14:paraId="760AA51E" w14:textId="77777777" w:rsidR="00A20913" w:rsidRPr="00896B60" w:rsidRDefault="00A20913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116D62B1" w14:textId="7018BA08" w:rsidR="00A20913" w:rsidRPr="00771B88" w:rsidRDefault="00992C16" w:rsidP="006E02FE">
            <w:pPr>
              <w:jc w:val="thaiDistribute"/>
              <w:rPr>
                <w:rFonts w:cstheme="minorBidi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 xml:space="preserve">Variation Works </w:t>
            </w:r>
            <w:r w:rsidR="00771B88">
              <w:rPr>
                <w:rFonts w:cs="Times New Roman"/>
                <w:sz w:val="22"/>
                <w:szCs w:val="22"/>
              </w:rPr>
              <w:t xml:space="preserve">(Additional) </w:t>
            </w:r>
            <w:r w:rsidRPr="00896B60">
              <w:rPr>
                <w:rFonts w:cs="Times New Roman"/>
                <w:sz w:val="22"/>
                <w:szCs w:val="22"/>
              </w:rPr>
              <w:t>(VAT incl</w:t>
            </w:r>
            <w:r w:rsidR="00A95DCA">
              <w:rPr>
                <w:rFonts w:cs="Times New Roman"/>
                <w:sz w:val="22"/>
                <w:szCs w:val="22"/>
              </w:rPr>
              <w:t>.</w:t>
            </w:r>
            <w:r w:rsidRPr="00896B60">
              <w:rPr>
                <w:rFonts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2811" w:type="dxa"/>
            <w:shd w:val="clear" w:color="auto" w:fill="auto"/>
          </w:tcPr>
          <w:p w14:paraId="2C6FDE45" w14:textId="77777777" w:rsidR="00A20913" w:rsidRPr="00896B60" w:rsidRDefault="00A20913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92C16" w:rsidRPr="00896B60" w14:paraId="3097BF23" w14:textId="77777777" w:rsidTr="00992C16">
        <w:tc>
          <w:tcPr>
            <w:tcW w:w="708" w:type="dxa"/>
            <w:shd w:val="clear" w:color="auto" w:fill="auto"/>
          </w:tcPr>
          <w:p w14:paraId="7BF6A7CF" w14:textId="77777777" w:rsidR="00992C16" w:rsidRPr="00896B60" w:rsidRDefault="00992C16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14:paraId="4090B2E0" w14:textId="21EB0462" w:rsidR="00992C16" w:rsidRPr="00771B88" w:rsidRDefault="00992C16" w:rsidP="006E02FE">
            <w:pPr>
              <w:jc w:val="thaiDistribute"/>
              <w:rPr>
                <w:rFonts w:cstheme="minorBidi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 xml:space="preserve">Variation Works </w:t>
            </w:r>
            <w:r w:rsidR="00771B88">
              <w:rPr>
                <w:rFonts w:cs="Times New Roman"/>
                <w:sz w:val="22"/>
                <w:szCs w:val="22"/>
              </w:rPr>
              <w:t xml:space="preserve">(Deduction) </w:t>
            </w:r>
            <w:r w:rsidRPr="00896B60">
              <w:rPr>
                <w:rFonts w:cs="Times New Roman"/>
                <w:sz w:val="22"/>
                <w:szCs w:val="22"/>
              </w:rPr>
              <w:t>(VAT incl</w:t>
            </w:r>
            <w:r w:rsidR="00A95DCA">
              <w:rPr>
                <w:rFonts w:cs="Times New Roman"/>
                <w:sz w:val="22"/>
                <w:szCs w:val="22"/>
              </w:rPr>
              <w:t>.</w:t>
            </w:r>
            <w:r w:rsidRPr="00896B60">
              <w:rPr>
                <w:rFonts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2811" w:type="dxa"/>
            <w:shd w:val="clear" w:color="auto" w:fill="auto"/>
          </w:tcPr>
          <w:p w14:paraId="0A2B0CD3" w14:textId="670EB49A" w:rsidR="00992C16" w:rsidRPr="00896B60" w:rsidRDefault="00992C16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92C16" w:rsidRPr="00896B60" w14:paraId="2077B767" w14:textId="77777777" w:rsidTr="00992C16">
        <w:tc>
          <w:tcPr>
            <w:tcW w:w="708" w:type="dxa"/>
            <w:shd w:val="clear" w:color="auto" w:fill="auto"/>
          </w:tcPr>
          <w:p w14:paraId="488C7C4E" w14:textId="77777777" w:rsidR="00992C16" w:rsidRPr="00896B60" w:rsidRDefault="00992C16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14:paraId="508986F7" w14:textId="6DDF4050" w:rsidR="00992C16" w:rsidRPr="00771B88" w:rsidRDefault="00771B88" w:rsidP="006E02FE">
            <w:pPr>
              <w:jc w:val="thaiDistribute"/>
              <w:rPr>
                <w:rFonts w:cstheme="minorBid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Certified</w:t>
            </w:r>
            <w:r w:rsidR="00106A1C">
              <w:rPr>
                <w:rFonts w:cs="Times New Roman"/>
                <w:sz w:val="22"/>
                <w:szCs w:val="22"/>
              </w:rPr>
              <w:t xml:space="preserve"> Accumulation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992C16" w:rsidRPr="00896B60">
              <w:rPr>
                <w:rFonts w:cs="Times New Roman"/>
                <w:sz w:val="22"/>
                <w:szCs w:val="22"/>
              </w:rPr>
              <w:t>Interlim</w:t>
            </w:r>
            <w:proofErr w:type="spellEnd"/>
            <w:r w:rsidR="00034682" w:rsidRPr="00896B60">
              <w:rPr>
                <w:rFonts w:cs="Times New Roman"/>
                <w:sz w:val="22"/>
                <w:szCs w:val="22"/>
              </w:rPr>
              <w:t xml:space="preserve"> Payment </w:t>
            </w:r>
          </w:p>
        </w:tc>
        <w:tc>
          <w:tcPr>
            <w:tcW w:w="2811" w:type="dxa"/>
            <w:shd w:val="clear" w:color="auto" w:fill="auto"/>
          </w:tcPr>
          <w:p w14:paraId="470B8846" w14:textId="77777777" w:rsidR="00992C16" w:rsidRPr="00896B60" w:rsidRDefault="00992C16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92C16" w:rsidRPr="00896B60" w14:paraId="1B33E34A" w14:textId="77777777" w:rsidTr="00992C16">
        <w:tc>
          <w:tcPr>
            <w:tcW w:w="708" w:type="dxa"/>
            <w:shd w:val="clear" w:color="auto" w:fill="auto"/>
          </w:tcPr>
          <w:p w14:paraId="2BC3B952" w14:textId="77777777" w:rsidR="00992C16" w:rsidRPr="00896B60" w:rsidRDefault="00992C16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14:paraId="0EA93C89" w14:textId="2CF64965" w:rsidR="00992C16" w:rsidRPr="00896B60" w:rsidRDefault="00771B88" w:rsidP="006E02FE">
            <w:pPr>
              <w:jc w:val="thaiDistribute"/>
              <w:rPr>
                <w:rFonts w:cs="Times New Roman"/>
                <w:sz w:val="22"/>
                <w:szCs w:val="22"/>
                <w:cs/>
              </w:rPr>
            </w:pPr>
            <w:r>
              <w:rPr>
                <w:rFonts w:cs="Times New Roman"/>
                <w:sz w:val="22"/>
                <w:szCs w:val="22"/>
              </w:rPr>
              <w:t xml:space="preserve">Paid </w:t>
            </w:r>
            <w:r w:rsidRPr="00896B60">
              <w:rPr>
                <w:rFonts w:cs="Times New Roman"/>
                <w:sz w:val="22"/>
                <w:szCs w:val="22"/>
              </w:rPr>
              <w:t>to date</w:t>
            </w:r>
          </w:p>
        </w:tc>
        <w:tc>
          <w:tcPr>
            <w:tcW w:w="2811" w:type="dxa"/>
            <w:shd w:val="clear" w:color="auto" w:fill="auto"/>
          </w:tcPr>
          <w:p w14:paraId="0D83FAA9" w14:textId="77777777" w:rsidR="00992C16" w:rsidRPr="00896B60" w:rsidRDefault="00992C16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92C16" w:rsidRPr="00896B60" w14:paraId="3E9F060D" w14:textId="77777777" w:rsidTr="00992C16">
        <w:tc>
          <w:tcPr>
            <w:tcW w:w="708" w:type="dxa"/>
            <w:shd w:val="clear" w:color="auto" w:fill="auto"/>
          </w:tcPr>
          <w:p w14:paraId="30A342B5" w14:textId="77777777" w:rsidR="00992C16" w:rsidRPr="00896B60" w:rsidRDefault="00992C16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14:paraId="0242F5C5" w14:textId="77777777" w:rsidR="00992C16" w:rsidRPr="00896B60" w:rsidRDefault="00034682" w:rsidP="006E02FE">
            <w:pPr>
              <w:jc w:val="thaiDistribute"/>
              <w:rPr>
                <w:rFonts w:cs="Times New Roman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 xml:space="preserve">Outstanding Balance </w:t>
            </w:r>
          </w:p>
        </w:tc>
        <w:tc>
          <w:tcPr>
            <w:tcW w:w="2811" w:type="dxa"/>
            <w:shd w:val="clear" w:color="auto" w:fill="auto"/>
          </w:tcPr>
          <w:p w14:paraId="5DDB3C23" w14:textId="77777777" w:rsidR="00992C16" w:rsidRPr="00896B60" w:rsidRDefault="00992C16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75B7EA73" w14:textId="0631803E" w:rsidR="00A215EE" w:rsidRDefault="00A215EE" w:rsidP="006E02FE">
      <w:pPr>
        <w:ind w:left="567" w:hanging="567"/>
        <w:rPr>
          <w:rFonts w:cs="Times New Roman"/>
          <w:b/>
          <w:bCs/>
          <w:sz w:val="22"/>
          <w:szCs w:val="22"/>
        </w:rPr>
      </w:pPr>
    </w:p>
    <w:p w14:paraId="341173CF" w14:textId="77777777" w:rsidR="00A215EE" w:rsidRDefault="00A215EE" w:rsidP="006E02FE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br w:type="page"/>
      </w:r>
    </w:p>
    <w:p w14:paraId="570A54CA" w14:textId="51A646E5" w:rsidR="00B729CE" w:rsidRPr="00657574" w:rsidRDefault="00B729CE" w:rsidP="006E02FE">
      <w:pPr>
        <w:ind w:left="567" w:hanging="567"/>
        <w:rPr>
          <w:rFonts w:cstheme="minorBidi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</w:rPr>
        <w:t>2.</w:t>
      </w:r>
      <w:r>
        <w:rPr>
          <w:rFonts w:cs="Times New Roman"/>
          <w:b/>
          <w:bCs/>
          <w:sz w:val="22"/>
          <w:szCs w:val="22"/>
        </w:rPr>
        <w:t>2</w:t>
      </w:r>
      <w:r w:rsidRPr="00896B60">
        <w:rPr>
          <w:rFonts w:cs="Times New Roman"/>
          <w:b/>
          <w:bCs/>
          <w:sz w:val="22"/>
          <w:szCs w:val="22"/>
        </w:rPr>
        <w:tab/>
      </w:r>
      <w:proofErr w:type="gramStart"/>
      <w:r w:rsidRPr="00896B60">
        <w:rPr>
          <w:rFonts w:cs="Times New Roman"/>
          <w:b/>
          <w:bCs/>
          <w:sz w:val="22"/>
          <w:szCs w:val="22"/>
        </w:rPr>
        <w:t xml:space="preserve">Contractor </w:t>
      </w:r>
      <w:r w:rsidRPr="00896B60">
        <w:rPr>
          <w:rFonts w:cs="Times New Roman"/>
          <w:b/>
          <w:bCs/>
          <w:sz w:val="22"/>
          <w:szCs w:val="22"/>
          <w:cs/>
        </w:rPr>
        <w:t>:</w:t>
      </w:r>
      <w:proofErr w:type="gramEnd"/>
      <w:r w:rsidRPr="00896B60">
        <w:rPr>
          <w:rFonts w:cs="Times New Roman"/>
          <w:b/>
          <w:bCs/>
          <w:sz w:val="22"/>
          <w:szCs w:val="22"/>
        </w:rPr>
        <w:t xml:space="preserve">  </w:t>
      </w:r>
      <w:r w:rsidRPr="00896B60">
        <w:rPr>
          <w:rFonts w:cs="Times New Roman"/>
          <w:b/>
          <w:bCs/>
          <w:sz w:val="22"/>
          <w:szCs w:val="22"/>
          <w:cs/>
        </w:rPr>
        <w:t>.................................................</w:t>
      </w:r>
    </w:p>
    <w:p w14:paraId="4263B86D" w14:textId="77777777" w:rsidR="00B729CE" w:rsidRPr="00657574" w:rsidRDefault="00B729CE" w:rsidP="006E02FE">
      <w:pPr>
        <w:pStyle w:val="ListParagraph"/>
        <w:numPr>
          <w:ilvl w:val="0"/>
          <w:numId w:val="8"/>
        </w:numPr>
        <w:tabs>
          <w:tab w:val="left" w:pos="9072"/>
          <w:tab w:val="left" w:pos="921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Contract Name</w:t>
      </w:r>
      <w:r w:rsidRPr="002E4C58">
        <w:rPr>
          <w:rFonts w:ascii="Times New Roman" w:hAnsi="Times New Roman" w:cs="Times New Roman"/>
          <w:sz w:val="22"/>
          <w:szCs w:val="22"/>
          <w:cs/>
        </w:rPr>
        <w:t>...................................</w:t>
      </w:r>
      <w:r w:rsidRPr="002E4C58">
        <w:rPr>
          <w:rFonts w:ascii="Times New Roman" w:hAnsi="Times New Roman" w:cs="Times New Roman"/>
          <w:sz w:val="22"/>
          <w:szCs w:val="22"/>
        </w:rPr>
        <w:t xml:space="preserve"> </w:t>
      </w:r>
      <w:r w:rsidRPr="00657574">
        <w:rPr>
          <w:rFonts w:ascii="Times New Roman" w:hAnsi="Times New Roman" w:cs="Times New Roman"/>
          <w:sz w:val="22"/>
          <w:szCs w:val="22"/>
        </w:rPr>
        <w:t>Contract Number</w:t>
      </w:r>
      <w:r w:rsidRPr="00657574">
        <w:rPr>
          <w:rFonts w:ascii="Times New Roman" w:hAnsi="Times New Roman" w:cs="Times New Roman"/>
          <w:sz w:val="22"/>
          <w:szCs w:val="22"/>
          <w:cs/>
        </w:rPr>
        <w:t>...........................</w:t>
      </w:r>
      <w:r w:rsidRPr="00657574">
        <w:rPr>
          <w:rFonts w:ascii="Times New Roman" w:hAnsi="Times New Roman" w:cs="Times New Roman"/>
          <w:sz w:val="22"/>
          <w:szCs w:val="22"/>
        </w:rPr>
        <w:t>...................................  Dated</w:t>
      </w:r>
      <w:r w:rsidRPr="00657574">
        <w:rPr>
          <w:rFonts w:ascii="Times New Roman" w:hAnsi="Times New Roman" w:cs="Times New Roman"/>
          <w:sz w:val="22"/>
          <w:szCs w:val="22"/>
          <w:cs/>
        </w:rPr>
        <w:t>...........</w:t>
      </w:r>
      <w:r w:rsidRPr="00657574">
        <w:rPr>
          <w:rFonts w:ascii="Times New Roman" w:hAnsi="Times New Roman" w:cs="Times New Roman"/>
          <w:sz w:val="22"/>
          <w:szCs w:val="22"/>
        </w:rPr>
        <w:t>..................</w:t>
      </w:r>
      <w:r w:rsidRPr="00657574">
        <w:rPr>
          <w:rFonts w:ascii="Times New Roman" w:hAnsi="Times New Roman" w:cs="Times New Roman"/>
          <w:sz w:val="22"/>
          <w:szCs w:val="22"/>
          <w:cs/>
        </w:rPr>
        <w:t>.......................</w:t>
      </w:r>
    </w:p>
    <w:p w14:paraId="06A70EC9" w14:textId="138B510C" w:rsidR="00B729CE" w:rsidRPr="00DD437F" w:rsidRDefault="00B729CE" w:rsidP="006E02FE">
      <w:pPr>
        <w:tabs>
          <w:tab w:val="left" w:pos="567"/>
          <w:tab w:val="left" w:pos="1276"/>
          <w:tab w:val="left" w:pos="9214"/>
        </w:tabs>
        <w:rPr>
          <w:rFonts w:cstheme="minorBidi"/>
          <w:b/>
          <w:bCs/>
          <w:sz w:val="22"/>
          <w:szCs w:val="22"/>
          <w:cs/>
        </w:rPr>
      </w:pPr>
      <w:r>
        <w:rPr>
          <w:rFonts w:cs="Times New Roman"/>
          <w:b/>
          <w:bCs/>
          <w:sz w:val="22"/>
          <w:szCs w:val="22"/>
        </w:rPr>
        <w:tab/>
        <w:t>2.2</w:t>
      </w:r>
      <w:r w:rsidRPr="00896B60">
        <w:rPr>
          <w:rFonts w:cs="Times New Roman"/>
          <w:b/>
          <w:bCs/>
          <w:sz w:val="22"/>
          <w:szCs w:val="22"/>
        </w:rPr>
        <w:t>.1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>
        <w:rPr>
          <w:rFonts w:cs="Times New Roman"/>
          <w:b/>
          <w:bCs/>
          <w:sz w:val="22"/>
          <w:szCs w:val="22"/>
        </w:rPr>
        <w:t xml:space="preserve">Work Progress and Status </w:t>
      </w:r>
    </w:p>
    <w:p w14:paraId="51EED8AF" w14:textId="37E52624" w:rsidR="00B729CE" w:rsidRPr="00391764" w:rsidRDefault="00B729CE" w:rsidP="006E02FE">
      <w:pPr>
        <w:ind w:firstLine="1276"/>
        <w:jc w:val="thaiDistribute"/>
        <w:rPr>
          <w:rFonts w:cstheme="minorBidi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2.2</w:t>
      </w:r>
      <w:r w:rsidRPr="00896B60">
        <w:rPr>
          <w:rFonts w:cs="Times New Roman"/>
          <w:b/>
          <w:bCs/>
          <w:sz w:val="22"/>
          <w:szCs w:val="22"/>
        </w:rPr>
        <w:t>.1.1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>
        <w:rPr>
          <w:rFonts w:cs="Times New Roman"/>
          <w:b/>
          <w:bCs/>
          <w:sz w:val="22"/>
          <w:szCs w:val="22"/>
        </w:rPr>
        <w:t xml:space="preserve">Status of Work </w:t>
      </w:r>
      <w:r w:rsidRPr="00896B60">
        <w:rPr>
          <w:rFonts w:cs="Times New Roman"/>
          <w:b/>
          <w:bCs/>
          <w:sz w:val="22"/>
          <w:szCs w:val="22"/>
        </w:rPr>
        <w:t>Contract</w:t>
      </w:r>
      <w:r>
        <w:rPr>
          <w:rFonts w:cs="Times New Roman"/>
          <w:b/>
          <w:bCs/>
          <w:sz w:val="22"/>
          <w:szCs w:val="22"/>
        </w:rPr>
        <w:t>ual</w:t>
      </w:r>
      <w:r w:rsidRPr="00896B60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Period</w:t>
      </w:r>
      <w:r w:rsidRPr="00896B60">
        <w:rPr>
          <w:rFonts w:cs="Times New Roman"/>
          <w:b/>
          <w:bCs/>
          <w:sz w:val="22"/>
          <w:szCs w:val="22"/>
          <w:cs/>
        </w:rPr>
        <w:t xml:space="preserve">  </w:t>
      </w:r>
    </w:p>
    <w:p w14:paraId="52FB9D18" w14:textId="77777777" w:rsidR="00B729CE" w:rsidRPr="002E4C58" w:rsidRDefault="00B729CE" w:rsidP="006E02FE">
      <w:pPr>
        <w:pStyle w:val="ListParagraph"/>
        <w:numPr>
          <w:ilvl w:val="1"/>
          <w:numId w:val="9"/>
        </w:numPr>
        <w:tabs>
          <w:tab w:val="left" w:pos="2552"/>
        </w:tabs>
        <w:jc w:val="thaiDistribut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Contractual period</w:t>
      </w:r>
      <w:r w:rsidRPr="002E4C58">
        <w:rPr>
          <w:rFonts w:ascii="Times New Roman" w:hAnsi="Times New Roman" w:cs="Times New Roman"/>
          <w:sz w:val="22"/>
          <w:szCs w:val="22"/>
        </w:rPr>
        <w:t xml:space="preserve"> was …….. days</w:t>
      </w:r>
      <w:r w:rsidRPr="002E4C58">
        <w:rPr>
          <w:rFonts w:ascii="Times New Roman" w:hAnsi="Times New Roman" w:cs="Times New Roman"/>
          <w:sz w:val="22"/>
          <w:szCs w:val="22"/>
          <w:cs/>
        </w:rPr>
        <w:t xml:space="preserve">  </w:t>
      </w:r>
    </w:p>
    <w:p w14:paraId="19C694A9" w14:textId="77777777" w:rsidR="00B729CE" w:rsidRPr="002E4C58" w:rsidRDefault="00B729CE" w:rsidP="006E02FE">
      <w:pPr>
        <w:pStyle w:val="ListParagraph"/>
        <w:numPr>
          <w:ilvl w:val="1"/>
          <w:numId w:val="9"/>
        </w:numPr>
        <w:tabs>
          <w:tab w:val="left" w:pos="2552"/>
        </w:tabs>
        <w:jc w:val="thaiDistribute"/>
        <w:rPr>
          <w:rFonts w:ascii="Times New Roman" w:hAnsi="Times New Roman" w:cs="Times New Roman"/>
          <w:sz w:val="22"/>
          <w:szCs w:val="22"/>
        </w:rPr>
      </w:pPr>
      <w:r w:rsidRPr="002E4C58">
        <w:rPr>
          <w:rFonts w:ascii="Times New Roman" w:hAnsi="Times New Roman" w:cs="Times New Roman"/>
          <w:sz w:val="22"/>
          <w:szCs w:val="22"/>
        </w:rPr>
        <w:t>Contract</w:t>
      </w:r>
      <w:r>
        <w:rPr>
          <w:rFonts w:ascii="Times New Roman" w:hAnsi="Times New Roman" w:cs="Times New Roman"/>
          <w:sz w:val="22"/>
          <w:szCs w:val="22"/>
        </w:rPr>
        <w:t>ual</w:t>
      </w:r>
      <w:r w:rsidRPr="002E4C58">
        <w:rPr>
          <w:rFonts w:ascii="Times New Roman" w:hAnsi="Times New Roman" w:cs="Times New Roman"/>
          <w:sz w:val="22"/>
          <w:szCs w:val="22"/>
        </w:rPr>
        <w:t xml:space="preserve"> start </w:t>
      </w:r>
      <w:proofErr w:type="gramStart"/>
      <w:r w:rsidRPr="002E4C58">
        <w:rPr>
          <w:rFonts w:ascii="Times New Roman" w:hAnsi="Times New Roman" w:cs="Times New Roman"/>
          <w:sz w:val="22"/>
          <w:szCs w:val="22"/>
        </w:rPr>
        <w:t>date</w:t>
      </w:r>
      <w:r w:rsidRPr="002E4C58">
        <w:rPr>
          <w:rFonts w:ascii="Times New Roman" w:hAnsi="Times New Roman" w:cs="Times New Roman"/>
          <w:sz w:val="22"/>
          <w:szCs w:val="22"/>
          <w:cs/>
        </w:rPr>
        <w:t xml:space="preserve">  ...............................</w:t>
      </w:r>
      <w:proofErr w:type="gramEnd"/>
      <w:r w:rsidRPr="002E4C58">
        <w:rPr>
          <w:rFonts w:ascii="Times New Roman" w:hAnsi="Times New Roman" w:cs="Times New Roman"/>
          <w:sz w:val="22"/>
          <w:szCs w:val="22"/>
          <w:cs/>
        </w:rPr>
        <w:t xml:space="preserve"> </w:t>
      </w:r>
    </w:p>
    <w:p w14:paraId="7241E34B" w14:textId="77777777" w:rsidR="00B729CE" w:rsidRPr="002E4C58" w:rsidRDefault="00B729CE" w:rsidP="006E02FE">
      <w:pPr>
        <w:pStyle w:val="ListParagraph"/>
        <w:numPr>
          <w:ilvl w:val="1"/>
          <w:numId w:val="9"/>
        </w:numPr>
        <w:tabs>
          <w:tab w:val="left" w:pos="2552"/>
        </w:tabs>
        <w:jc w:val="thaiDistribute"/>
        <w:rPr>
          <w:rFonts w:ascii="Times New Roman" w:hAnsi="Times New Roman" w:cs="Times New Roman"/>
          <w:sz w:val="22"/>
          <w:szCs w:val="22"/>
        </w:rPr>
      </w:pPr>
      <w:r w:rsidRPr="002E4C58">
        <w:rPr>
          <w:rFonts w:ascii="Times New Roman" w:hAnsi="Times New Roman" w:cs="Times New Roman"/>
          <w:sz w:val="22"/>
          <w:szCs w:val="22"/>
        </w:rPr>
        <w:t>Contract</w:t>
      </w:r>
      <w:r>
        <w:rPr>
          <w:rFonts w:ascii="Times New Roman" w:hAnsi="Times New Roman" w:cs="Times New Roman"/>
          <w:sz w:val="22"/>
          <w:szCs w:val="22"/>
        </w:rPr>
        <w:t>ual</w:t>
      </w:r>
      <w:r w:rsidRPr="002E4C58">
        <w:rPr>
          <w:rFonts w:ascii="Times New Roman" w:hAnsi="Times New Roman" w:cs="Times New Roman"/>
          <w:sz w:val="22"/>
          <w:szCs w:val="22"/>
        </w:rPr>
        <w:t xml:space="preserve"> finish </w:t>
      </w:r>
      <w:proofErr w:type="gramStart"/>
      <w:r w:rsidRPr="002E4C58">
        <w:rPr>
          <w:rFonts w:ascii="Times New Roman" w:hAnsi="Times New Roman" w:cs="Times New Roman"/>
          <w:sz w:val="22"/>
          <w:szCs w:val="22"/>
        </w:rPr>
        <w:t>date</w:t>
      </w:r>
      <w:r w:rsidRPr="002E4C58">
        <w:rPr>
          <w:rFonts w:ascii="Times New Roman" w:hAnsi="Times New Roman" w:cs="Times New Roman"/>
          <w:sz w:val="22"/>
          <w:szCs w:val="22"/>
          <w:cs/>
        </w:rPr>
        <w:t xml:space="preserve">  ..............................</w:t>
      </w:r>
      <w:proofErr w:type="gramEnd"/>
    </w:p>
    <w:p w14:paraId="64B9B485" w14:textId="77777777" w:rsidR="00B729CE" w:rsidRPr="002E4C58" w:rsidRDefault="00B729CE" w:rsidP="006E02FE">
      <w:pPr>
        <w:pStyle w:val="ListParagraph"/>
        <w:numPr>
          <w:ilvl w:val="1"/>
          <w:numId w:val="9"/>
        </w:numPr>
        <w:tabs>
          <w:tab w:val="left" w:pos="2552"/>
        </w:tabs>
        <w:rPr>
          <w:rFonts w:ascii="Times New Roman" w:hAnsi="Times New Roman" w:cs="Times New Roman"/>
          <w:sz w:val="22"/>
          <w:szCs w:val="22"/>
        </w:rPr>
      </w:pPr>
      <w:r w:rsidRPr="002E4C58">
        <w:rPr>
          <w:rFonts w:ascii="Times New Roman" w:hAnsi="Times New Roman" w:cs="Times New Roman"/>
          <w:sz w:val="22"/>
          <w:szCs w:val="22"/>
        </w:rPr>
        <w:t>Contract</w:t>
      </w:r>
      <w:r>
        <w:rPr>
          <w:rFonts w:ascii="Times New Roman" w:hAnsi="Times New Roman" w:cs="Times New Roman"/>
          <w:sz w:val="22"/>
          <w:szCs w:val="22"/>
        </w:rPr>
        <w:t xml:space="preserve">ual </w:t>
      </w:r>
      <w:r w:rsidRPr="002E4C58">
        <w:rPr>
          <w:rFonts w:ascii="Times New Roman" w:hAnsi="Times New Roman" w:cs="Times New Roman"/>
          <w:sz w:val="22"/>
          <w:szCs w:val="22"/>
        </w:rPr>
        <w:t>Value</w:t>
      </w:r>
      <w:r w:rsidRPr="002E4C58">
        <w:rPr>
          <w:rFonts w:ascii="Times New Roman" w:hAnsi="Times New Roman" w:cs="Times New Roman"/>
          <w:sz w:val="22"/>
          <w:szCs w:val="22"/>
          <w:cs/>
        </w:rPr>
        <w:t xml:space="preserve">  ...............................</w:t>
      </w:r>
      <w:r w:rsidRPr="002E4C58">
        <w:rPr>
          <w:rFonts w:ascii="Times New Roman" w:hAnsi="Times New Roman" w:cs="Times New Roman"/>
          <w:sz w:val="22"/>
          <w:szCs w:val="22"/>
        </w:rPr>
        <w:t>THB</w:t>
      </w:r>
      <w:r>
        <w:rPr>
          <w:rFonts w:ascii="Times New Roman" w:hAnsi="Times New Roman" w:cstheme="minorBidi" w:hint="cs"/>
          <w:sz w:val="22"/>
          <w:szCs w:val="22"/>
          <w:cs/>
        </w:rPr>
        <w:t xml:space="preserve"> </w:t>
      </w:r>
      <w:r w:rsidRPr="002E4C58">
        <w:rPr>
          <w:rFonts w:ascii="Times New Roman" w:hAnsi="Times New Roman" w:cs="Times New Roman"/>
          <w:sz w:val="22"/>
          <w:szCs w:val="22"/>
          <w:cs/>
        </w:rPr>
        <w:t>(.........................</w:t>
      </w:r>
      <w:r>
        <w:rPr>
          <w:rFonts w:ascii="Times New Roman" w:hAnsi="Times New Roman" w:cs="Times New Roman"/>
          <w:sz w:val="22"/>
          <w:szCs w:val="22"/>
        </w:rPr>
        <w:t>..............</w:t>
      </w:r>
      <w:r w:rsidRPr="002E4C58">
        <w:rPr>
          <w:rFonts w:ascii="Times New Roman" w:hAnsi="Times New Roman" w:cs="Times New Roman"/>
          <w:sz w:val="22"/>
          <w:szCs w:val="22"/>
          <w:cs/>
        </w:rPr>
        <w:t xml:space="preserve">.....) </w:t>
      </w:r>
      <w:r w:rsidRPr="002E4C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4F5152" w14:textId="0D8AC13D" w:rsidR="00B729CE" w:rsidRPr="00896B60" w:rsidRDefault="00B729CE" w:rsidP="006E02FE">
      <w:pPr>
        <w:ind w:left="1276"/>
        <w:jc w:val="thaiDistribute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2.2</w:t>
      </w:r>
      <w:r w:rsidRPr="00896B60">
        <w:rPr>
          <w:rFonts w:cs="Times New Roman"/>
          <w:b/>
          <w:bCs/>
          <w:sz w:val="22"/>
          <w:szCs w:val="22"/>
        </w:rPr>
        <w:t>.1.2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>
        <w:rPr>
          <w:rFonts w:cs="Times New Roman"/>
          <w:b/>
          <w:bCs/>
          <w:sz w:val="22"/>
          <w:szCs w:val="22"/>
        </w:rPr>
        <w:t>Status of Work Contractual Completion Date, Delay and EOT St</w:t>
      </w:r>
      <w:r w:rsidRPr="00896B60">
        <w:rPr>
          <w:rFonts w:cs="Times New Roman"/>
          <w:b/>
          <w:bCs/>
          <w:sz w:val="22"/>
          <w:szCs w:val="22"/>
        </w:rPr>
        <w:t>atus</w:t>
      </w:r>
      <w:r w:rsidRPr="00896B60">
        <w:rPr>
          <w:rFonts w:cs="Times New Roman"/>
          <w:b/>
          <w:bCs/>
          <w:sz w:val="22"/>
          <w:szCs w:val="22"/>
          <w:cs/>
        </w:rPr>
        <w:t xml:space="preserve">  </w:t>
      </w:r>
    </w:p>
    <w:p w14:paraId="54EF8C0E" w14:textId="227F011D" w:rsidR="00B729CE" w:rsidRPr="0047397F" w:rsidRDefault="00B729CE" w:rsidP="006E02FE">
      <w:pPr>
        <w:pStyle w:val="ListParagraph"/>
        <w:numPr>
          <w:ilvl w:val="0"/>
          <w:numId w:val="10"/>
        </w:numPr>
        <w:tabs>
          <w:tab w:val="left" w:pos="2552"/>
          <w:tab w:val="left" w:pos="2610"/>
        </w:tabs>
        <w:rPr>
          <w:rFonts w:ascii="Times New Roman" w:hAnsi="Times New Roman" w:cs="Times New Roman"/>
          <w:sz w:val="22"/>
          <w:szCs w:val="22"/>
        </w:rPr>
      </w:pPr>
      <w:r w:rsidRPr="000061F7">
        <w:rPr>
          <w:rFonts w:ascii="Times New Roman" w:hAnsi="Times New Roman" w:cs="Times New Roman"/>
          <w:i/>
          <w:iCs/>
          <w:noProof/>
          <w:sz w:val="22"/>
          <w:szCs w:val="22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6B7361" wp14:editId="41363817">
                <wp:simplePos x="0" y="0"/>
                <wp:positionH relativeFrom="column">
                  <wp:posOffset>2385060</wp:posOffset>
                </wp:positionH>
                <wp:positionV relativeFrom="paragraph">
                  <wp:posOffset>990397</wp:posOffset>
                </wp:positionV>
                <wp:extent cx="2374265" cy="140398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8FBDB" w14:textId="77777777" w:rsidR="00B729CE" w:rsidRPr="004F26FF" w:rsidRDefault="00B729CE" w:rsidP="00B729CE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(ระบุสถานการณ์โครงการ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6B7361" id="_x0000_s1030" type="#_x0000_t202" style="position:absolute;left:0;text-align:left;margin-left:187.8pt;margin-top:78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" filled="f" stroked="f">
                <v:textbox style="mso-fit-shape-to-text:t">
                  <w:txbxContent>
                    <w:p w14:paraId="3C28FBDB" w14:textId="77777777" w:rsidR="00B729CE" w:rsidRPr="004F26FF" w:rsidRDefault="00B729CE" w:rsidP="00B729CE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(ระบุสถานการณ์โครงการ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 w:rsidRPr="000061F7">
        <w:rPr>
          <w:rFonts w:ascii="Times New Roman" w:hAnsi="Times New Roman" w:cs="Times New Roman"/>
          <w:i/>
          <w:iCs/>
          <w:noProof/>
          <w:sz w:val="22"/>
          <w:szCs w:val="22"/>
        </w:rPr>
        <w:t>(SAMPLE)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CB313B">
        <w:rPr>
          <w:rFonts w:ascii="Times New Roman" w:hAnsi="Times New Roman" w:cs="Times New Roman"/>
          <w:noProof/>
          <w:sz w:val="22"/>
          <w:szCs w:val="22"/>
        </w:rPr>
        <w:t xml:space="preserve">Work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has been </w:t>
      </w:r>
      <w:r w:rsidRPr="00CB313B">
        <w:rPr>
          <w:rFonts w:ascii="Times New Roman" w:hAnsi="Times New Roman" w:cs="Times New Roman"/>
          <w:noProof/>
          <w:sz w:val="22"/>
          <w:szCs w:val="22"/>
        </w:rPr>
        <w:t>comple</w:t>
      </w:r>
      <w:r>
        <w:rPr>
          <w:rFonts w:ascii="Times New Roman" w:hAnsi="Times New Roman"/>
          <w:sz w:val="22"/>
          <w:szCs w:val="28"/>
        </w:rPr>
        <w:t>ted amount</w:t>
      </w:r>
      <w:r w:rsidRPr="00CB313B">
        <w:rPr>
          <w:rFonts w:ascii="Times New Roman" w:hAnsi="Times New Roman" w:cs="Times New Roman"/>
          <w:sz w:val="22"/>
          <w:szCs w:val="22"/>
          <w:cs/>
        </w:rPr>
        <w:t>.................</w:t>
      </w:r>
      <w:r w:rsidRPr="0047397F">
        <w:rPr>
          <w:rFonts w:ascii="Times New Roman" w:hAnsi="Times New Roman" w:cs="Times New Roman"/>
          <w:sz w:val="22"/>
          <w:szCs w:val="22"/>
        </w:rPr>
        <w:t>days (Delayed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4739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from contractual completion date</w:t>
      </w:r>
      <w:r>
        <w:rPr>
          <w:rFonts w:ascii="Times New Roman" w:hAnsi="Times New Roman"/>
          <w:sz w:val="22"/>
          <w:szCs w:val="28"/>
        </w:rPr>
        <w:t xml:space="preserve">. Contractor has requested for </w:t>
      </w:r>
      <w:r w:rsidRPr="0047397F">
        <w:rPr>
          <w:rFonts w:ascii="Times New Roman" w:hAnsi="Times New Roman" w:cs="Times New Roman"/>
          <w:sz w:val="22"/>
          <w:szCs w:val="22"/>
        </w:rPr>
        <w:t xml:space="preserve">Extension of Time (EOT), </w:t>
      </w:r>
      <w:r>
        <w:rPr>
          <w:rFonts w:ascii="Times New Roman" w:hAnsi="Times New Roman" w:cs="Times New Roman"/>
          <w:sz w:val="22"/>
          <w:szCs w:val="22"/>
        </w:rPr>
        <w:t xml:space="preserve">as per document </w:t>
      </w:r>
      <w:r w:rsidRPr="0047397F">
        <w:rPr>
          <w:rFonts w:ascii="Times New Roman" w:hAnsi="Times New Roman" w:cs="Times New Roman"/>
          <w:sz w:val="22"/>
          <w:szCs w:val="22"/>
        </w:rPr>
        <w:t>number #</w:t>
      </w:r>
      <w:r w:rsidRPr="0047397F">
        <w:rPr>
          <w:rFonts w:ascii="Times New Roman" w:hAnsi="Times New Roman" w:cs="Times New Roman"/>
          <w:sz w:val="22"/>
          <w:szCs w:val="22"/>
          <w:cs/>
        </w:rPr>
        <w:t>...........</w:t>
      </w:r>
      <w:r w:rsidRPr="0047397F">
        <w:rPr>
          <w:rFonts w:ascii="Times New Roman" w:hAnsi="Times New Roman" w:cs="Times New Roman"/>
          <w:sz w:val="22"/>
          <w:szCs w:val="22"/>
        </w:rPr>
        <w:t>for contract completion</w:t>
      </w:r>
      <w:r>
        <w:rPr>
          <w:rFonts w:ascii="Times New Roman" w:hAnsi="Times New Roman" w:cs="Times New Roman"/>
          <w:sz w:val="22"/>
          <w:szCs w:val="22"/>
        </w:rPr>
        <w:t xml:space="preserve"> date</w:t>
      </w:r>
      <w:r w:rsidRPr="0047397F">
        <w:rPr>
          <w:rFonts w:ascii="Times New Roman" w:hAnsi="Times New Roman" w:cs="Times New Roman"/>
          <w:sz w:val="22"/>
          <w:szCs w:val="22"/>
        </w:rPr>
        <w:t xml:space="preserve"> to be extended for</w:t>
      </w:r>
      <w:r w:rsidRPr="0047397F">
        <w:rPr>
          <w:rFonts w:ascii="Times New Roman" w:hAnsi="Times New Roman" w:cs="Times New Roman"/>
          <w:sz w:val="22"/>
          <w:szCs w:val="22"/>
          <w:cs/>
        </w:rPr>
        <w:t>.................</w:t>
      </w:r>
      <w:r w:rsidRPr="0047397F">
        <w:rPr>
          <w:rFonts w:ascii="Times New Roman" w:hAnsi="Times New Roman" w:cs="Times New Roman"/>
          <w:sz w:val="22"/>
          <w:szCs w:val="22"/>
        </w:rPr>
        <w:t>days</w:t>
      </w:r>
      <w:r>
        <w:rPr>
          <w:rFonts w:ascii="Times New Roman" w:hAnsi="Times New Roman"/>
          <w:sz w:val="22"/>
          <w:szCs w:val="28"/>
        </w:rPr>
        <w:t>.</w:t>
      </w:r>
      <w:r>
        <w:rPr>
          <w:rFonts w:ascii="Times New Roman" w:hAnsi="Times New Roman" w:hint="cs"/>
          <w:sz w:val="22"/>
          <w:szCs w:val="28"/>
          <w:cs/>
        </w:rPr>
        <w:t xml:space="preserve"> </w:t>
      </w:r>
      <w:r w:rsidRPr="0047397F">
        <w:rPr>
          <w:rFonts w:ascii="Times New Roman" w:hAnsi="Times New Roman" w:cs="Times New Roman"/>
          <w:sz w:val="22"/>
          <w:szCs w:val="22"/>
        </w:rPr>
        <w:t>Project Alliance ha</w:t>
      </w:r>
      <w:r>
        <w:rPr>
          <w:rFonts w:ascii="Times New Roman" w:hAnsi="Times New Roman"/>
          <w:sz w:val="22"/>
          <w:szCs w:val="28"/>
        </w:rPr>
        <w:t xml:space="preserve">s verified the request </w:t>
      </w:r>
      <w:r>
        <w:rPr>
          <w:rFonts w:ascii="Times New Roman" w:hAnsi="Times New Roman" w:cs="Times New Roman"/>
          <w:sz w:val="22"/>
          <w:szCs w:val="22"/>
        </w:rPr>
        <w:t xml:space="preserve">and recommended for ………. Days. </w:t>
      </w:r>
      <w:r w:rsidRPr="0047397F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  <w:cs/>
        </w:rPr>
        <w:t>.............................</w:t>
      </w:r>
      <w:r w:rsidRPr="0047397F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sz w:val="22"/>
          <w:szCs w:val="22"/>
          <w:cs/>
        </w:rPr>
        <w:t>....</w:t>
      </w:r>
    </w:p>
    <w:p w14:paraId="04DCEA0E" w14:textId="77777777" w:rsidR="00B729CE" w:rsidRPr="00996C9A" w:rsidRDefault="00B729CE" w:rsidP="006E02FE">
      <w:pPr>
        <w:rPr>
          <w:rFonts w:cstheme="minorBidi"/>
          <w:sz w:val="22"/>
          <w:szCs w:val="22"/>
        </w:rPr>
      </w:pPr>
      <w:r>
        <w:rPr>
          <w:rFonts w:cs="Times New Roman"/>
          <w:sz w:val="22"/>
          <w:szCs w:val="22"/>
          <w:cs/>
        </w:rPr>
        <w:t xml:space="preserve">   </w:t>
      </w:r>
    </w:p>
    <w:tbl>
      <w:tblPr>
        <w:tblW w:w="0" w:type="auto"/>
        <w:tblInd w:w="2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788"/>
        <w:gridCol w:w="2253"/>
      </w:tblGrid>
      <w:tr w:rsidR="00B729CE" w:rsidRPr="00896B60" w14:paraId="386E2E8C" w14:textId="77777777" w:rsidTr="003C2982">
        <w:trPr>
          <w:tblHeader/>
        </w:trPr>
        <w:tc>
          <w:tcPr>
            <w:tcW w:w="757" w:type="dxa"/>
            <w:shd w:val="clear" w:color="auto" w:fill="auto"/>
            <w:vAlign w:val="center"/>
          </w:tcPr>
          <w:p w14:paraId="2A0BBCF5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>Items</w:t>
            </w:r>
          </w:p>
        </w:tc>
        <w:tc>
          <w:tcPr>
            <w:tcW w:w="3788" w:type="dxa"/>
            <w:shd w:val="clear" w:color="auto" w:fill="auto"/>
            <w:vAlign w:val="center"/>
          </w:tcPr>
          <w:p w14:paraId="1F5CBA61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Description</w:t>
            </w:r>
          </w:p>
        </w:tc>
        <w:tc>
          <w:tcPr>
            <w:tcW w:w="2253" w:type="dxa"/>
            <w:shd w:val="clear" w:color="auto" w:fill="auto"/>
          </w:tcPr>
          <w:p w14:paraId="4366D7A1" w14:textId="77777777" w:rsidR="00B729CE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Status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896B60">
              <w:rPr>
                <w:rFonts w:cs="Times New Roman"/>
                <w:sz w:val="22"/>
                <w:szCs w:val="22"/>
              </w:rPr>
              <w:t xml:space="preserve">/ </w:t>
            </w:r>
          </w:p>
          <w:p w14:paraId="5B6B24C3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</w:t>
            </w:r>
            <w:r w:rsidRPr="00896B60">
              <w:rPr>
                <w:rFonts w:cs="Times New Roman"/>
                <w:sz w:val="22"/>
                <w:szCs w:val="22"/>
              </w:rPr>
              <w:t xml:space="preserve">ompletion </w:t>
            </w:r>
            <w:r>
              <w:rPr>
                <w:rFonts w:cs="Times New Roman"/>
                <w:sz w:val="22"/>
                <w:szCs w:val="22"/>
              </w:rPr>
              <w:t>D</w:t>
            </w:r>
            <w:r w:rsidRPr="00896B60">
              <w:rPr>
                <w:rFonts w:cs="Times New Roman"/>
                <w:sz w:val="22"/>
                <w:szCs w:val="22"/>
              </w:rPr>
              <w:t>ate</w:t>
            </w:r>
          </w:p>
        </w:tc>
      </w:tr>
      <w:tr w:rsidR="00B729CE" w:rsidRPr="00896B60" w14:paraId="388FFA50" w14:textId="77777777" w:rsidTr="003C2982">
        <w:tc>
          <w:tcPr>
            <w:tcW w:w="757" w:type="dxa"/>
            <w:shd w:val="clear" w:color="auto" w:fill="auto"/>
          </w:tcPr>
          <w:p w14:paraId="75FC854D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88" w:type="dxa"/>
            <w:shd w:val="clear" w:color="auto" w:fill="auto"/>
          </w:tcPr>
          <w:p w14:paraId="7392D002" w14:textId="77777777" w:rsidR="00B729CE" w:rsidRPr="00896B60" w:rsidRDefault="00B729CE" w:rsidP="006E02FE">
            <w:pPr>
              <w:jc w:val="thaiDistribute"/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2253" w:type="dxa"/>
            <w:shd w:val="clear" w:color="auto" w:fill="auto"/>
          </w:tcPr>
          <w:p w14:paraId="6242D270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9CE" w:rsidRPr="00896B60" w14:paraId="75F985CE" w14:textId="77777777" w:rsidTr="003C2982">
        <w:tc>
          <w:tcPr>
            <w:tcW w:w="757" w:type="dxa"/>
            <w:shd w:val="clear" w:color="auto" w:fill="auto"/>
          </w:tcPr>
          <w:p w14:paraId="0682B0EC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88" w:type="dxa"/>
            <w:shd w:val="clear" w:color="auto" w:fill="auto"/>
          </w:tcPr>
          <w:p w14:paraId="5ECA09C0" w14:textId="77777777" w:rsidR="00B729CE" w:rsidRPr="00896B60" w:rsidRDefault="00B729CE" w:rsidP="006E02FE">
            <w:pPr>
              <w:jc w:val="thaiDistribute"/>
              <w:rPr>
                <w:rFonts w:cs="Times New Roman"/>
                <w:sz w:val="22"/>
                <w:szCs w:val="22"/>
                <w:cs/>
              </w:rPr>
            </w:pPr>
          </w:p>
        </w:tc>
        <w:tc>
          <w:tcPr>
            <w:tcW w:w="2253" w:type="dxa"/>
            <w:shd w:val="clear" w:color="auto" w:fill="auto"/>
          </w:tcPr>
          <w:p w14:paraId="07E4F78D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008F28C6" w14:textId="77777777" w:rsidR="00B729CE" w:rsidRPr="00896B60" w:rsidRDefault="00B729CE" w:rsidP="006E02FE">
      <w:pPr>
        <w:ind w:left="709" w:firstLine="709"/>
        <w:rPr>
          <w:rFonts w:cs="Times New Roman"/>
          <w:b/>
          <w:bCs/>
          <w:sz w:val="22"/>
          <w:szCs w:val="22"/>
        </w:rPr>
      </w:pPr>
    </w:p>
    <w:p w14:paraId="0F1BEE01" w14:textId="14AB9987" w:rsidR="00B729CE" w:rsidRPr="00896B60" w:rsidRDefault="00B729CE" w:rsidP="006E02FE">
      <w:pPr>
        <w:tabs>
          <w:tab w:val="left" w:pos="709"/>
          <w:tab w:val="left" w:pos="1276"/>
          <w:tab w:val="left" w:pos="2127"/>
        </w:tabs>
        <w:rPr>
          <w:rFonts w:cs="Times New Roman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  <w:cs/>
        </w:rPr>
        <w:tab/>
      </w:r>
      <w:r>
        <w:rPr>
          <w:rFonts w:cs="Times New Roman"/>
          <w:b/>
          <w:bCs/>
          <w:sz w:val="22"/>
          <w:szCs w:val="22"/>
        </w:rPr>
        <w:tab/>
        <w:t>2.2</w:t>
      </w:r>
      <w:r w:rsidRPr="00896B60">
        <w:rPr>
          <w:rFonts w:cs="Times New Roman"/>
          <w:b/>
          <w:bCs/>
          <w:sz w:val="22"/>
          <w:szCs w:val="22"/>
        </w:rPr>
        <w:t>.1.3</w:t>
      </w:r>
      <w:r w:rsidRPr="00896B60">
        <w:rPr>
          <w:rFonts w:cs="Times New Roman"/>
          <w:b/>
          <w:bCs/>
          <w:sz w:val="22"/>
          <w:szCs w:val="22"/>
          <w:cs/>
        </w:rPr>
        <w:t xml:space="preserve"> 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>
        <w:rPr>
          <w:rFonts w:cs="Times New Roman"/>
          <w:b/>
          <w:bCs/>
          <w:sz w:val="22"/>
          <w:szCs w:val="22"/>
        </w:rPr>
        <w:t xml:space="preserve">Status of Addition Work for </w:t>
      </w:r>
      <w:r w:rsidRPr="00896B60">
        <w:rPr>
          <w:rFonts w:cs="Times New Roman"/>
          <w:b/>
          <w:bCs/>
          <w:sz w:val="22"/>
          <w:szCs w:val="22"/>
        </w:rPr>
        <w:t>Pr</w:t>
      </w:r>
      <w:r>
        <w:rPr>
          <w:rFonts w:cs="Times New Roman"/>
          <w:b/>
          <w:bCs/>
          <w:sz w:val="22"/>
          <w:szCs w:val="22"/>
        </w:rPr>
        <w:t>eliminary Expense due to EOT</w:t>
      </w:r>
      <w:r w:rsidRPr="00896B60">
        <w:rPr>
          <w:rFonts w:cs="Times New Roman"/>
          <w:b/>
          <w:bCs/>
          <w:sz w:val="22"/>
          <w:szCs w:val="22"/>
        </w:rPr>
        <w:t xml:space="preserve"> </w:t>
      </w:r>
    </w:p>
    <w:p w14:paraId="3D864713" w14:textId="77777777" w:rsidR="00B729CE" w:rsidRPr="0047397F" w:rsidRDefault="00B729CE" w:rsidP="006E02FE">
      <w:pPr>
        <w:pStyle w:val="ListParagraph"/>
        <w:numPr>
          <w:ilvl w:val="0"/>
          <w:numId w:val="10"/>
        </w:numPr>
        <w:tabs>
          <w:tab w:val="left" w:pos="709"/>
          <w:tab w:val="left" w:pos="1276"/>
          <w:tab w:val="left" w:pos="2127"/>
          <w:tab w:val="left" w:pos="2552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47397F">
        <w:rPr>
          <w:rFonts w:ascii="Times New Roman" w:hAnsi="Times New Roman" w:cs="Times New Roman"/>
          <w:sz w:val="22"/>
          <w:szCs w:val="22"/>
        </w:rPr>
        <w:t>Company Name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47397F">
        <w:rPr>
          <w:rFonts w:ascii="Times New Roman" w:hAnsi="Times New Roman" w:cs="Times New Roman"/>
          <w:sz w:val="22"/>
          <w:szCs w:val="22"/>
          <w:cs/>
        </w:rPr>
        <w:t xml:space="preserve"> 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</w:t>
      </w:r>
      <w:r w:rsidRPr="0047397F">
        <w:rPr>
          <w:rFonts w:ascii="Times New Roman" w:hAnsi="Times New Roman" w:cs="Times New Roman"/>
          <w:sz w:val="22"/>
          <w:szCs w:val="22"/>
          <w:cs/>
        </w:rPr>
        <w:t xml:space="preserve">................ </w:t>
      </w:r>
    </w:p>
    <w:p w14:paraId="63617768" w14:textId="6AA85C29" w:rsidR="00B729CE" w:rsidRPr="00896B60" w:rsidRDefault="00B729CE" w:rsidP="006E02FE">
      <w:pPr>
        <w:tabs>
          <w:tab w:val="left" w:pos="709"/>
          <w:tab w:val="left" w:pos="1276"/>
        </w:tabs>
        <w:rPr>
          <w:rFonts w:cs="Times New Roman"/>
          <w:b/>
          <w:bCs/>
          <w:sz w:val="22"/>
          <w:szCs w:val="22"/>
        </w:rPr>
      </w:pPr>
      <w:r w:rsidRPr="00896B60">
        <w:rPr>
          <w:rFonts w:cs="Times New Roman"/>
          <w:noProof/>
          <w:sz w:val="22"/>
          <w:szCs w:val="22"/>
          <w:cs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8129AE7" wp14:editId="5CCD73DF">
                <wp:simplePos x="0" y="0"/>
                <wp:positionH relativeFrom="column">
                  <wp:posOffset>2648001</wp:posOffset>
                </wp:positionH>
                <wp:positionV relativeFrom="paragraph">
                  <wp:posOffset>59766</wp:posOffset>
                </wp:positionV>
                <wp:extent cx="2374265" cy="1403985"/>
                <wp:effectExtent l="0" t="0" r="0" b="254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B23C" w14:textId="77777777" w:rsidR="00B729CE" w:rsidRPr="004F26FF" w:rsidRDefault="00B729CE" w:rsidP="00B729CE">
                            <w:pPr>
                              <w:jc w:val="center"/>
                              <w:rPr>
                                <w:color w:val="808080" w:themeColor="background1" w:themeShade="80"/>
                                <w:cs/>
                              </w:rPr>
                            </w:pPr>
                            <w:r w:rsidRPr="004F26FF">
                              <w:rPr>
                                <w:rFonts w:hint="cs"/>
                                <w:color w:val="808080" w:themeColor="background1" w:themeShade="80"/>
                                <w:cs/>
                              </w:rPr>
                              <w:t>(ระบุสถานะการดำเนินการ ณ ปัจจุบัน)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129AE7" id="_x0000_s1031" type="#_x0000_t202" style="position:absolute;margin-left:208.5pt;margin-top:4.7pt;width:186.95pt;height:110.55pt;z-index:-2516418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" filled="f" stroked="f">
                <v:textbox style="mso-fit-shape-to-text:t">
                  <w:txbxContent>
                    <w:p w14:paraId="014FB23C" w14:textId="77777777" w:rsidR="00B729CE" w:rsidRPr="004F26FF" w:rsidRDefault="00B729CE" w:rsidP="00B729CE">
                      <w:pPr>
                        <w:jc w:val="center"/>
                        <w:rPr>
                          <w:color w:val="808080" w:themeColor="background1" w:themeShade="80"/>
                          <w:cs/>
                        </w:rPr>
                      </w:pPr>
                      <w:r w:rsidRPr="004F26FF">
                        <w:rPr>
                          <w:rFonts w:hint="cs"/>
                          <w:color w:val="808080" w:themeColor="background1" w:themeShade="80"/>
                          <w:cs/>
                        </w:rPr>
                        <w:t>(ระบุสถานะการดำเนินการ ณ ปัจจุบัน)</w:t>
                      </w:r>
                    </w:p>
                  </w:txbxContent>
                </v:textbox>
              </v:shape>
            </w:pict>
          </mc:Fallback>
        </mc:AlternateConten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>
        <w:rPr>
          <w:rFonts w:cs="Times New Roman"/>
          <w:b/>
          <w:bCs/>
          <w:sz w:val="22"/>
          <w:szCs w:val="22"/>
        </w:rPr>
        <w:t>2.2</w:t>
      </w:r>
      <w:r w:rsidRPr="00896B60">
        <w:rPr>
          <w:rFonts w:cs="Times New Roman"/>
          <w:b/>
          <w:bCs/>
          <w:sz w:val="22"/>
          <w:szCs w:val="22"/>
        </w:rPr>
        <w:t>.1.4</w:t>
      </w:r>
      <w:r w:rsidRPr="00896B60">
        <w:rPr>
          <w:rFonts w:cs="Times New Roman"/>
          <w:b/>
          <w:bCs/>
          <w:sz w:val="22"/>
          <w:szCs w:val="22"/>
          <w:cs/>
        </w:rPr>
        <w:t xml:space="preserve"> 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 w:rsidRPr="00896B60">
        <w:rPr>
          <w:rFonts w:cs="Times New Roman"/>
          <w:b/>
          <w:bCs/>
          <w:sz w:val="22"/>
          <w:szCs w:val="22"/>
        </w:rPr>
        <w:t xml:space="preserve">Status of Construction </w:t>
      </w:r>
      <w:r>
        <w:rPr>
          <w:rFonts w:cs="Times New Roman"/>
          <w:b/>
          <w:bCs/>
          <w:sz w:val="22"/>
          <w:szCs w:val="22"/>
        </w:rPr>
        <w:t xml:space="preserve">Progress </w:t>
      </w:r>
      <w:r w:rsidRPr="00896B60">
        <w:rPr>
          <w:rFonts w:cs="Times New Roman"/>
          <w:sz w:val="22"/>
          <w:szCs w:val="22"/>
        </w:rPr>
        <w:t>(See Appendix 1)</w:t>
      </w:r>
      <w:r w:rsidRPr="00896B60">
        <w:rPr>
          <w:rFonts w:cs="Times New Roman"/>
          <w:sz w:val="22"/>
          <w:szCs w:val="22"/>
          <w:cs/>
        </w:rPr>
        <w:t xml:space="preserve"> </w:t>
      </w:r>
      <w:r w:rsidRPr="00896B60">
        <w:rPr>
          <w:rFonts w:cs="Times New Roman"/>
          <w:sz w:val="22"/>
          <w:szCs w:val="22"/>
          <w:cs/>
        </w:rPr>
        <w:tab/>
      </w:r>
    </w:p>
    <w:p w14:paraId="2D2ECEAA" w14:textId="77777777" w:rsidR="00B729CE" w:rsidRDefault="00B729CE" w:rsidP="006E02FE">
      <w:pPr>
        <w:pStyle w:val="ListParagraph"/>
        <w:numPr>
          <w:ilvl w:val="0"/>
          <w:numId w:val="10"/>
        </w:numPr>
        <w:tabs>
          <w:tab w:val="left" w:pos="0"/>
          <w:tab w:val="left" w:pos="2127"/>
          <w:tab w:val="left" w:pos="2552"/>
          <w:tab w:val="left" w:pos="921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Final Status</w:t>
      </w:r>
      <w:r w:rsidRPr="00A00ED4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</w:t>
      </w:r>
      <w:r w:rsidRPr="00A00ED4">
        <w:rPr>
          <w:rFonts w:ascii="Times New Roman" w:hAnsi="Times New Roman" w:cs="Times New Roman"/>
          <w:sz w:val="22"/>
          <w:szCs w:val="22"/>
          <w:cs/>
        </w:rPr>
        <w:t>.</w:t>
      </w:r>
      <w:r>
        <w:rPr>
          <w:rFonts w:ascii="Times New Roman" w:hAnsi="Times New Roman" w:cs="Times New Roman"/>
          <w:sz w:val="22"/>
          <w:szCs w:val="22"/>
        </w:rPr>
        <w:t>...........</w:t>
      </w:r>
      <w:r w:rsidRPr="00A00ED4">
        <w:rPr>
          <w:rFonts w:ascii="Times New Roman" w:hAnsi="Times New Roman" w:cs="Times New Roman"/>
          <w:sz w:val="22"/>
          <w:szCs w:val="22"/>
          <w:cs/>
        </w:rPr>
        <w:t>..</w:t>
      </w:r>
    </w:p>
    <w:p w14:paraId="77BB093A" w14:textId="77777777" w:rsidR="00B729CE" w:rsidRPr="00A00ED4" w:rsidRDefault="00B729CE" w:rsidP="006E02FE">
      <w:pPr>
        <w:pStyle w:val="ListParagraph"/>
        <w:tabs>
          <w:tab w:val="left" w:pos="0"/>
          <w:tab w:val="left" w:pos="2127"/>
          <w:tab w:val="left" w:pos="2552"/>
          <w:tab w:val="left" w:pos="9214"/>
        </w:tabs>
        <w:ind w:left="2520"/>
        <w:rPr>
          <w:rFonts w:ascii="Times New Roman" w:hAnsi="Times New Roman" w:cs="Times New Roman"/>
          <w:sz w:val="22"/>
          <w:szCs w:val="22"/>
        </w:rPr>
      </w:pPr>
      <w:r w:rsidRPr="00A00ED4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</w:t>
      </w:r>
      <w:r w:rsidRPr="00A00ED4">
        <w:rPr>
          <w:rFonts w:ascii="Times New Roman" w:hAnsi="Times New Roman" w:cs="Times New Roman"/>
          <w:sz w:val="22"/>
          <w:szCs w:val="22"/>
          <w:cs/>
        </w:rPr>
        <w:t>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</w:t>
      </w:r>
    </w:p>
    <w:p w14:paraId="5D5DDC1F" w14:textId="77777777" w:rsidR="00B729CE" w:rsidRDefault="00B729CE" w:rsidP="006E02FE">
      <w:pPr>
        <w:tabs>
          <w:tab w:val="left" w:pos="0"/>
          <w:tab w:val="left" w:pos="2552"/>
          <w:tab w:val="left" w:pos="9214"/>
        </w:tabs>
        <w:ind w:left="2127"/>
        <w:rPr>
          <w:rFonts w:cstheme="minorBidi"/>
          <w:sz w:val="22"/>
          <w:szCs w:val="22"/>
          <w:cs/>
        </w:rPr>
      </w:pPr>
      <w:r w:rsidRPr="00A00ED4">
        <w:rPr>
          <w:rFonts w:cs="Times New Roman"/>
          <w:sz w:val="22"/>
          <w:szCs w:val="22"/>
          <w:cs/>
        </w:rPr>
        <w:tab/>
        <w:t>.............................................</w:t>
      </w:r>
      <w:r>
        <w:rPr>
          <w:rFonts w:cs="Times New Roman"/>
          <w:sz w:val="22"/>
          <w:szCs w:val="22"/>
        </w:rPr>
        <w:t>.................................</w:t>
      </w:r>
      <w:r w:rsidRPr="00A00ED4">
        <w:rPr>
          <w:rFonts w:cs="Times New Roman"/>
          <w:sz w:val="22"/>
          <w:szCs w:val="22"/>
          <w:cs/>
        </w:rPr>
        <w:t>...............</w:t>
      </w:r>
    </w:p>
    <w:p w14:paraId="74D27A62" w14:textId="32D45E06" w:rsidR="00B729CE" w:rsidRDefault="00334154" w:rsidP="00334154">
      <w:pPr>
        <w:tabs>
          <w:tab w:val="left" w:pos="0"/>
          <w:tab w:val="left" w:pos="2552"/>
          <w:tab w:val="left" w:pos="9214"/>
        </w:tabs>
        <w:ind w:left="2127"/>
        <w:rPr>
          <w:rFonts w:cstheme="minorBidi"/>
          <w:sz w:val="22"/>
          <w:szCs w:val="22"/>
        </w:rPr>
      </w:pPr>
      <w:r>
        <w:rPr>
          <w:rFonts w:cstheme="minorBidi"/>
          <w:sz w:val="22"/>
          <w:szCs w:val="22"/>
          <w:cs/>
        </w:rPr>
        <w:tab/>
      </w:r>
      <w:r w:rsidR="00B729CE" w:rsidRPr="00A00ED4">
        <w:rPr>
          <w:rFonts w:cs="Times New Roman"/>
          <w:sz w:val="22"/>
          <w:szCs w:val="22"/>
          <w:cs/>
        </w:rPr>
        <w:t>(</w:t>
      </w:r>
      <w:r w:rsidR="00B729CE" w:rsidRPr="00A00ED4">
        <w:rPr>
          <w:rFonts w:cs="Times New Roman"/>
          <w:sz w:val="22"/>
          <w:szCs w:val="22"/>
        </w:rPr>
        <w:t>See below detail</w:t>
      </w:r>
      <w:r w:rsidR="00B729CE" w:rsidRPr="00A00ED4">
        <w:rPr>
          <w:rFonts w:cs="Times New Roman"/>
          <w:sz w:val="22"/>
          <w:szCs w:val="22"/>
          <w:cs/>
        </w:rPr>
        <w:t xml:space="preserve">)  </w:t>
      </w:r>
    </w:p>
    <w:p w14:paraId="0B12C8D9" w14:textId="77777777" w:rsidR="00334154" w:rsidRPr="00334154" w:rsidRDefault="00334154" w:rsidP="00334154">
      <w:pPr>
        <w:tabs>
          <w:tab w:val="left" w:pos="0"/>
          <w:tab w:val="left" w:pos="2552"/>
          <w:tab w:val="left" w:pos="9214"/>
        </w:tabs>
        <w:ind w:left="2127"/>
        <w:rPr>
          <w:rFonts w:cs="Times New Roman"/>
          <w:sz w:val="22"/>
          <w:szCs w:val="22"/>
          <w:cs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276"/>
        <w:gridCol w:w="1701"/>
        <w:gridCol w:w="1701"/>
      </w:tblGrid>
      <w:tr w:rsidR="00B729CE" w:rsidRPr="00896B60" w14:paraId="28922565" w14:textId="77777777" w:rsidTr="00334154">
        <w:trPr>
          <w:tblHeader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49ADFBBC" w14:textId="77777777" w:rsidR="00B729CE" w:rsidRPr="0070251D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251D">
              <w:rPr>
                <w:rFonts w:cs="Times New Roman"/>
                <w:sz w:val="22"/>
                <w:szCs w:val="22"/>
              </w:rPr>
              <w:t>Building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29F3822" w14:textId="77777777" w:rsidR="00B729CE" w:rsidRPr="0070251D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251D">
              <w:rPr>
                <w:rFonts w:cs="Times New Roman"/>
                <w:sz w:val="22"/>
                <w:szCs w:val="22"/>
              </w:rPr>
              <w:t>Area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1394C37" w14:textId="77777777" w:rsidR="00B729CE" w:rsidRPr="008D16E7" w:rsidRDefault="00B729CE" w:rsidP="006E02FE">
            <w:pPr>
              <w:jc w:val="center"/>
              <w:rPr>
                <w:rFonts w:cstheme="minorBidi"/>
                <w:sz w:val="22"/>
                <w:cs/>
              </w:rPr>
            </w:pPr>
            <w:r>
              <w:rPr>
                <w:rFonts w:cstheme="minorBidi"/>
                <w:sz w:val="22"/>
              </w:rPr>
              <w:t>Final Status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E2DA7FB" w14:textId="77777777" w:rsidR="00B729CE" w:rsidRPr="0070251D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0251D">
              <w:rPr>
                <w:rFonts w:cs="Times New Roman"/>
                <w:sz w:val="22"/>
                <w:szCs w:val="22"/>
              </w:rPr>
              <w:t>Defect and</w:t>
            </w:r>
            <w:r w:rsidRPr="0070251D">
              <w:rPr>
                <w:rFonts w:cs="Times New Roman"/>
                <w:sz w:val="22"/>
                <w:szCs w:val="22"/>
                <w:cs/>
              </w:rPr>
              <w:t xml:space="preserve"> </w:t>
            </w:r>
            <w:r>
              <w:rPr>
                <w:rFonts w:cstheme="minorBidi"/>
                <w:sz w:val="22"/>
                <w:szCs w:val="22"/>
              </w:rPr>
              <w:t xml:space="preserve">Minor </w:t>
            </w:r>
            <w:r w:rsidRPr="0070251D">
              <w:rPr>
                <w:rFonts w:cs="Times New Roman"/>
                <w:sz w:val="22"/>
                <w:szCs w:val="22"/>
              </w:rPr>
              <w:t xml:space="preserve">Outstanding </w:t>
            </w:r>
            <w:r>
              <w:rPr>
                <w:rFonts w:cs="Times New Roman"/>
                <w:sz w:val="22"/>
                <w:szCs w:val="22"/>
              </w:rPr>
              <w:t xml:space="preserve">Work Rectification </w:t>
            </w:r>
            <w:r w:rsidRPr="0070251D">
              <w:rPr>
                <w:rFonts w:cs="Times New Roman"/>
                <w:sz w:val="22"/>
                <w:szCs w:val="22"/>
              </w:rPr>
              <w:t>Status</w:t>
            </w:r>
          </w:p>
        </w:tc>
      </w:tr>
      <w:tr w:rsidR="00B729CE" w:rsidRPr="00896B60" w14:paraId="63C76BAC" w14:textId="77777777" w:rsidTr="00334154">
        <w:trPr>
          <w:tblHeader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16C09" w14:textId="77777777" w:rsidR="00B729CE" w:rsidRPr="0070251D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8A4EA9" w14:textId="77777777" w:rsidR="00B729CE" w:rsidRPr="0070251D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2F8AED8" w14:textId="77777777" w:rsidR="00B729CE" w:rsidRPr="0070251D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585B48" w14:textId="77777777" w:rsidR="00B729CE" w:rsidRPr="0070251D" w:rsidRDefault="00B729CE" w:rsidP="006E02FE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70251D">
              <w:rPr>
                <w:rFonts w:cs="Times New Roman"/>
                <w:sz w:val="22"/>
                <w:szCs w:val="22"/>
              </w:rPr>
              <w:t>Status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27F39" w14:textId="77777777" w:rsidR="00B729CE" w:rsidRPr="0070251D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Target</w:t>
            </w:r>
            <w:r w:rsidRPr="00896B60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Completion D</w:t>
            </w:r>
            <w:r w:rsidRPr="00896B60">
              <w:rPr>
                <w:rFonts w:cs="Times New Roman"/>
                <w:sz w:val="22"/>
                <w:szCs w:val="22"/>
              </w:rPr>
              <w:t>ate</w:t>
            </w:r>
          </w:p>
        </w:tc>
      </w:tr>
      <w:tr w:rsidR="00B729CE" w:rsidRPr="00896B60" w14:paraId="2D521BAA" w14:textId="77777777" w:rsidTr="00334154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A87A3" w14:textId="77777777" w:rsidR="00B729CE" w:rsidRPr="0070251D" w:rsidRDefault="00B729CE" w:rsidP="006E02F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B27679" w14:textId="77777777" w:rsidR="00B729CE" w:rsidRPr="0070251D" w:rsidRDefault="00B729CE" w:rsidP="006E02F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77B5FB" w14:textId="77777777" w:rsidR="00B729CE" w:rsidRPr="0070251D" w:rsidRDefault="00B729CE" w:rsidP="006E02F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8D369A" w14:textId="77777777" w:rsidR="00B729CE" w:rsidRPr="0070251D" w:rsidRDefault="00B729CE" w:rsidP="006E02FE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74724F" w14:textId="77777777" w:rsidR="00B729CE" w:rsidRPr="0070251D" w:rsidRDefault="00B729CE" w:rsidP="006E02FE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</w:tr>
      <w:tr w:rsidR="00B729CE" w:rsidRPr="00896B60" w14:paraId="34976BEE" w14:textId="77777777" w:rsidTr="00334154"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0FDD" w14:textId="77777777" w:rsidR="00B729CE" w:rsidRPr="0070251D" w:rsidRDefault="00B729CE" w:rsidP="006E02F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F97995" w14:textId="77777777" w:rsidR="00B729CE" w:rsidRPr="0070251D" w:rsidRDefault="00B729CE" w:rsidP="006E02F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BA4356" w14:textId="77777777" w:rsidR="00B729CE" w:rsidRPr="0070251D" w:rsidRDefault="00B729CE" w:rsidP="006E02FE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B61DFA" w14:textId="77777777" w:rsidR="00B729CE" w:rsidRPr="0070251D" w:rsidRDefault="00B729CE" w:rsidP="006E02FE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A8AA3A" w14:textId="77777777" w:rsidR="00B729CE" w:rsidRPr="0070251D" w:rsidRDefault="00B729CE" w:rsidP="006E02FE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</w:p>
        </w:tc>
      </w:tr>
    </w:tbl>
    <w:p w14:paraId="301462DA" w14:textId="77777777" w:rsidR="00B729CE" w:rsidRDefault="00B729CE" w:rsidP="006E02FE">
      <w:pPr>
        <w:tabs>
          <w:tab w:val="left" w:pos="709"/>
        </w:tabs>
        <w:rPr>
          <w:rFonts w:cs="Times New Roman"/>
          <w:b/>
          <w:bCs/>
          <w:sz w:val="22"/>
          <w:szCs w:val="22"/>
        </w:rPr>
      </w:pPr>
    </w:p>
    <w:p w14:paraId="1921136C" w14:textId="77777777" w:rsidR="00B729CE" w:rsidRPr="00334154" w:rsidRDefault="00B729CE" w:rsidP="006E02FE">
      <w:pPr>
        <w:rPr>
          <w:rFonts w:cstheme="minorBidi" w:hint="cs"/>
          <w:b/>
          <w:bCs/>
          <w:sz w:val="22"/>
          <w:szCs w:val="22"/>
          <w:cs/>
        </w:rPr>
      </w:pPr>
      <w:r>
        <w:rPr>
          <w:rFonts w:cs="Times New Roman"/>
          <w:b/>
          <w:bCs/>
          <w:sz w:val="22"/>
          <w:szCs w:val="22"/>
        </w:rPr>
        <w:br w:type="page"/>
      </w:r>
    </w:p>
    <w:p w14:paraId="24F2E1FD" w14:textId="77777777" w:rsidR="00B729CE" w:rsidRDefault="00B729CE" w:rsidP="006E02F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8"/>
        </w:rPr>
        <w:t>Finalization Work</w:t>
      </w:r>
      <w:r w:rsidRPr="00947BA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Documents</w:t>
      </w:r>
    </w:p>
    <w:p w14:paraId="1921DD02" w14:textId="77777777" w:rsidR="00334154" w:rsidRDefault="00334154" w:rsidP="00334154">
      <w:pPr>
        <w:pStyle w:val="ListParagraph"/>
        <w:ind w:left="252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620"/>
        <w:gridCol w:w="3827"/>
        <w:gridCol w:w="992"/>
        <w:gridCol w:w="1276"/>
      </w:tblGrid>
      <w:tr w:rsidR="00334154" w:rsidRPr="00896B60" w14:paraId="59A9E97F" w14:textId="77777777" w:rsidTr="004D5881">
        <w:trPr>
          <w:tblHeader/>
        </w:trPr>
        <w:tc>
          <w:tcPr>
            <w:tcW w:w="567" w:type="dxa"/>
            <w:vAlign w:val="center"/>
          </w:tcPr>
          <w:p w14:paraId="7C75F715" w14:textId="77777777" w:rsidR="00334154" w:rsidRPr="00896B60" w:rsidRDefault="00334154" w:rsidP="004D588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cs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Item</w:t>
            </w:r>
          </w:p>
        </w:tc>
        <w:tc>
          <w:tcPr>
            <w:tcW w:w="3827" w:type="dxa"/>
            <w:vAlign w:val="center"/>
          </w:tcPr>
          <w:p w14:paraId="5494EBD8" w14:textId="77777777" w:rsidR="00334154" w:rsidRPr="00896B60" w:rsidRDefault="00334154" w:rsidP="004D588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Description</w:t>
            </w:r>
          </w:p>
        </w:tc>
        <w:tc>
          <w:tcPr>
            <w:tcW w:w="992" w:type="dxa"/>
            <w:vAlign w:val="center"/>
          </w:tcPr>
          <w:p w14:paraId="7028AA30" w14:textId="77777777" w:rsidR="00334154" w:rsidRPr="00896B60" w:rsidRDefault="00334154" w:rsidP="004D588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Status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>(%)</w:t>
            </w:r>
          </w:p>
        </w:tc>
        <w:tc>
          <w:tcPr>
            <w:tcW w:w="1276" w:type="dxa"/>
            <w:vAlign w:val="center"/>
          </w:tcPr>
          <w:p w14:paraId="6315E2C7" w14:textId="77777777" w:rsidR="00334154" w:rsidRPr="00896B60" w:rsidRDefault="00334154" w:rsidP="004D588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Target</w:t>
            </w: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Completion D</w:t>
            </w: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ate</w:t>
            </w:r>
          </w:p>
        </w:tc>
      </w:tr>
      <w:tr w:rsidR="00334154" w:rsidRPr="00896B60" w14:paraId="56B0B652" w14:textId="77777777" w:rsidTr="004D5881">
        <w:tc>
          <w:tcPr>
            <w:tcW w:w="567" w:type="dxa"/>
          </w:tcPr>
          <w:p w14:paraId="666F9AFB" w14:textId="77777777" w:rsidR="00334154" w:rsidRPr="00896B60" w:rsidRDefault="00334154" w:rsidP="004D588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14:paraId="629973F6" w14:textId="77777777" w:rsidR="00334154" w:rsidRPr="00896B60" w:rsidRDefault="00334154" w:rsidP="004D5881">
            <w:pPr>
              <w:rPr>
                <w:rFonts w:ascii="Times New Roman" w:eastAsia="Times New Roman" w:hAnsi="Times New Roman" w:cs="Times New Roman"/>
                <w:sz w:val="22"/>
                <w:szCs w:val="22"/>
                <w:cs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Work Completion</w:t>
            </w:r>
          </w:p>
        </w:tc>
        <w:tc>
          <w:tcPr>
            <w:tcW w:w="992" w:type="dxa"/>
          </w:tcPr>
          <w:p w14:paraId="340289F9" w14:textId="77777777" w:rsidR="00334154" w:rsidRPr="00896B60" w:rsidRDefault="00334154" w:rsidP="004D588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073D49F" w14:textId="77777777" w:rsidR="00334154" w:rsidRPr="00896B60" w:rsidRDefault="00334154" w:rsidP="004D58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154" w:rsidRPr="00896B60" w14:paraId="0333FB39" w14:textId="77777777" w:rsidTr="004D5881">
        <w:tc>
          <w:tcPr>
            <w:tcW w:w="567" w:type="dxa"/>
          </w:tcPr>
          <w:p w14:paraId="544F4A78" w14:textId="77777777" w:rsidR="00334154" w:rsidRPr="00896B60" w:rsidRDefault="00334154" w:rsidP="004D588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14:paraId="00E8BFE7" w14:textId="77777777" w:rsidR="00334154" w:rsidRPr="00896B60" w:rsidRDefault="00334154" w:rsidP="004D5881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Defect</w:t>
            </w:r>
            <w:r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</w:t>
            </w: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&amp;</w:t>
            </w:r>
            <w:r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Minor </w:t>
            </w: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Outstanding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Works</w:t>
            </w:r>
          </w:p>
        </w:tc>
        <w:tc>
          <w:tcPr>
            <w:tcW w:w="992" w:type="dxa"/>
          </w:tcPr>
          <w:p w14:paraId="7C16C061" w14:textId="77777777" w:rsidR="00334154" w:rsidRPr="00896B60" w:rsidRDefault="00334154" w:rsidP="004D588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DF43AD" w14:textId="77777777" w:rsidR="00334154" w:rsidRPr="00896B60" w:rsidRDefault="00334154" w:rsidP="004D58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154" w:rsidRPr="00896B60" w14:paraId="1EB9746A" w14:textId="77777777" w:rsidTr="004D5881">
        <w:tc>
          <w:tcPr>
            <w:tcW w:w="567" w:type="dxa"/>
          </w:tcPr>
          <w:p w14:paraId="7C397619" w14:textId="77777777" w:rsidR="00334154" w:rsidRPr="00896B60" w:rsidRDefault="00334154" w:rsidP="004D588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14:paraId="4374865C" w14:textId="77777777" w:rsidR="00334154" w:rsidRPr="00896B60" w:rsidRDefault="00334154" w:rsidP="004D5881">
            <w:pPr>
              <w:rPr>
                <w:rFonts w:ascii="Times New Roman" w:eastAsia="Times New Roman" w:hAnsi="Times New Roman" w:cs="Times New Roman"/>
                <w:sz w:val="22"/>
                <w:szCs w:val="22"/>
                <w:cs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Certificate of Practical Completion</w:t>
            </w:r>
            <w:r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(</w:t>
            </w: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CPC)</w:t>
            </w:r>
          </w:p>
        </w:tc>
        <w:tc>
          <w:tcPr>
            <w:tcW w:w="992" w:type="dxa"/>
          </w:tcPr>
          <w:p w14:paraId="685349C4" w14:textId="77777777" w:rsidR="00334154" w:rsidRPr="00896B60" w:rsidRDefault="00334154" w:rsidP="004D588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41D5F1" w14:textId="77777777" w:rsidR="00334154" w:rsidRPr="00896B60" w:rsidRDefault="00334154" w:rsidP="004D58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154" w:rsidRPr="00896B60" w14:paraId="2939F898" w14:textId="77777777" w:rsidTr="004D5881">
        <w:tc>
          <w:tcPr>
            <w:tcW w:w="567" w:type="dxa"/>
          </w:tcPr>
          <w:p w14:paraId="4BB3D5A2" w14:textId="77777777" w:rsidR="00334154" w:rsidRPr="00896B60" w:rsidRDefault="00334154" w:rsidP="004D588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14:paraId="4D177A7F" w14:textId="77777777" w:rsidR="00334154" w:rsidRPr="00896B60" w:rsidRDefault="00334154" w:rsidP="004D5881">
            <w:pPr>
              <w:rPr>
                <w:rFonts w:ascii="Times New Roman" w:eastAsia="Times New Roman" w:hAnsi="Times New Roman" w:cs="Times New Roman"/>
                <w:sz w:val="22"/>
                <w:szCs w:val="22"/>
                <w:cs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Certificate of Final Completion</w:t>
            </w:r>
            <w:r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(</w:t>
            </w: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CFC)</w:t>
            </w:r>
          </w:p>
        </w:tc>
        <w:tc>
          <w:tcPr>
            <w:tcW w:w="992" w:type="dxa"/>
          </w:tcPr>
          <w:p w14:paraId="18C34164" w14:textId="77777777" w:rsidR="00334154" w:rsidRPr="00896B60" w:rsidRDefault="00334154" w:rsidP="004D5881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B05859" w14:textId="77777777" w:rsidR="00334154" w:rsidRPr="00896B60" w:rsidRDefault="00334154" w:rsidP="004D58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154" w:rsidRPr="00896B60" w14:paraId="21F66006" w14:textId="77777777" w:rsidTr="004D5881">
        <w:tc>
          <w:tcPr>
            <w:tcW w:w="567" w:type="dxa"/>
          </w:tcPr>
          <w:p w14:paraId="3002A3C8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14:paraId="7051EAD9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Testing &amp; Commissioning</w:t>
            </w:r>
          </w:p>
        </w:tc>
        <w:tc>
          <w:tcPr>
            <w:tcW w:w="992" w:type="dxa"/>
          </w:tcPr>
          <w:p w14:paraId="11AB73B5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829761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154" w:rsidRPr="00896B60" w14:paraId="06768224" w14:textId="77777777" w:rsidTr="004D5881">
        <w:tc>
          <w:tcPr>
            <w:tcW w:w="567" w:type="dxa"/>
          </w:tcPr>
          <w:p w14:paraId="03CE7C5B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14:paraId="23856F0D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As – Built Drawing</w:t>
            </w:r>
          </w:p>
        </w:tc>
        <w:tc>
          <w:tcPr>
            <w:tcW w:w="992" w:type="dxa"/>
          </w:tcPr>
          <w:p w14:paraId="5101FDD8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74232E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154" w:rsidRPr="00896B60" w14:paraId="0D4C3CD3" w14:textId="77777777" w:rsidTr="004D5881">
        <w:tc>
          <w:tcPr>
            <w:tcW w:w="567" w:type="dxa"/>
          </w:tcPr>
          <w:p w14:paraId="0B6B5E2C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14:paraId="31086F37" w14:textId="77777777" w:rsidR="00334154" w:rsidRPr="00771B88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theme="minorBidi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>Operation</w:t>
            </w:r>
            <w:r>
              <w:rPr>
                <w:rFonts w:ascii="Times New Roman" w:hAnsi="Times New Roman" w:cstheme="minorBidi" w:hint="cs"/>
                <w:sz w:val="22"/>
                <w:szCs w:val="22"/>
                <w:cs/>
              </w:rPr>
              <w:t xml:space="preserve"> </w:t>
            </w:r>
            <w:r>
              <w:rPr>
                <w:rFonts w:ascii="Times New Roman" w:hAnsi="Times New Roman" w:cstheme="minorBidi"/>
                <w:sz w:val="22"/>
                <w:szCs w:val="22"/>
              </w:rPr>
              <w:t>Manual</w:t>
            </w:r>
          </w:p>
        </w:tc>
        <w:tc>
          <w:tcPr>
            <w:tcW w:w="992" w:type="dxa"/>
          </w:tcPr>
          <w:p w14:paraId="2B9F516C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A0357CE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154" w:rsidRPr="00896B60" w14:paraId="4538C1B3" w14:textId="77777777" w:rsidTr="004D5881">
        <w:tc>
          <w:tcPr>
            <w:tcW w:w="567" w:type="dxa"/>
          </w:tcPr>
          <w:p w14:paraId="40C62CF7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827" w:type="dxa"/>
          </w:tcPr>
          <w:p w14:paraId="0DB7D00F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>Key Handover</w:t>
            </w:r>
          </w:p>
        </w:tc>
        <w:tc>
          <w:tcPr>
            <w:tcW w:w="992" w:type="dxa"/>
          </w:tcPr>
          <w:p w14:paraId="5FB57822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CEA264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154" w:rsidRPr="00896B60" w14:paraId="69E9C8EB" w14:textId="77777777" w:rsidTr="004D5881">
        <w:tc>
          <w:tcPr>
            <w:tcW w:w="567" w:type="dxa"/>
          </w:tcPr>
          <w:p w14:paraId="2D6BD508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827" w:type="dxa"/>
          </w:tcPr>
          <w:p w14:paraId="1CD8680E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>Spare Parts</w:t>
            </w:r>
          </w:p>
        </w:tc>
        <w:tc>
          <w:tcPr>
            <w:tcW w:w="992" w:type="dxa"/>
          </w:tcPr>
          <w:p w14:paraId="351C93E3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624B26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154" w:rsidRPr="00896B60" w14:paraId="30BE2EB6" w14:textId="77777777" w:rsidTr="004D5881">
        <w:tc>
          <w:tcPr>
            <w:tcW w:w="567" w:type="dxa"/>
          </w:tcPr>
          <w:p w14:paraId="48CDD096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827" w:type="dxa"/>
          </w:tcPr>
          <w:p w14:paraId="1AC7F5F1" w14:textId="77777777" w:rsidR="00334154" w:rsidRPr="00771B88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/>
                <w:sz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>Warr</w:t>
            </w: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an</w:t>
            </w:r>
            <w:r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ty </w:t>
            </w:r>
            <w:r>
              <w:rPr>
                <w:rFonts w:ascii="Times New Roman" w:hAnsi="Times New Roman"/>
                <w:sz w:val="22"/>
              </w:rPr>
              <w:t>Certificate</w:t>
            </w:r>
          </w:p>
          <w:p w14:paraId="0432E42A" w14:textId="77777777" w:rsidR="00334154" w:rsidRPr="00985B9E" w:rsidRDefault="00334154" w:rsidP="004D5881">
            <w:pPr>
              <w:pStyle w:val="ListParagraph"/>
              <w:numPr>
                <w:ilvl w:val="0"/>
                <w:numId w:val="12"/>
              </w:numPr>
              <w:tabs>
                <w:tab w:val="left" w:pos="709"/>
                <w:tab w:val="left" w:pos="2127"/>
                <w:tab w:val="left" w:pos="2552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5B9E">
              <w:rPr>
                <w:rFonts w:ascii="Times New Roman" w:hAnsi="Times New Roman" w:cs="Times New Roman"/>
                <w:sz w:val="22"/>
                <w:szCs w:val="22"/>
              </w:rPr>
              <w:t>For Installation</w:t>
            </w:r>
          </w:p>
          <w:p w14:paraId="2F67C8EB" w14:textId="77777777" w:rsidR="00334154" w:rsidRPr="00985B9E" w:rsidRDefault="00334154" w:rsidP="004D5881">
            <w:pPr>
              <w:pStyle w:val="ListParagraph"/>
              <w:numPr>
                <w:ilvl w:val="0"/>
                <w:numId w:val="12"/>
              </w:numPr>
              <w:tabs>
                <w:tab w:val="left" w:pos="709"/>
                <w:tab w:val="left" w:pos="2127"/>
                <w:tab w:val="left" w:pos="2552"/>
              </w:tabs>
              <w:rPr>
                <w:rFonts w:ascii="Times New Roman" w:eastAsia="Times New Roman" w:hAnsi="Times New Roman" w:cs="Times New Roman"/>
                <w:sz w:val="22"/>
                <w:szCs w:val="22"/>
                <w:cs/>
              </w:rPr>
            </w:pPr>
            <w:r w:rsidRPr="00985B9E">
              <w:rPr>
                <w:rFonts w:ascii="Times New Roman" w:hAnsi="Times New Roman" w:cs="Times New Roman"/>
                <w:sz w:val="22"/>
                <w:szCs w:val="22"/>
              </w:rPr>
              <w:t>Material</w:t>
            </w:r>
          </w:p>
        </w:tc>
        <w:tc>
          <w:tcPr>
            <w:tcW w:w="992" w:type="dxa"/>
          </w:tcPr>
          <w:p w14:paraId="3B93B8E9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299ECF" w14:textId="77777777" w:rsidR="00334154" w:rsidRPr="00896B60" w:rsidRDefault="00334154" w:rsidP="004D5881">
            <w:pPr>
              <w:tabs>
                <w:tab w:val="left" w:pos="709"/>
                <w:tab w:val="left" w:pos="2127"/>
                <w:tab w:val="left" w:pos="255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D472E4" w14:textId="77777777" w:rsidR="00B729CE" w:rsidRPr="00947BAE" w:rsidRDefault="00B729CE" w:rsidP="006E02FE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</w:p>
    <w:p w14:paraId="0409B316" w14:textId="77777777" w:rsidR="00B729CE" w:rsidRPr="00896B60" w:rsidRDefault="00B729CE" w:rsidP="006E02FE">
      <w:pPr>
        <w:tabs>
          <w:tab w:val="left" w:pos="709"/>
          <w:tab w:val="left" w:pos="2127"/>
        </w:tabs>
        <w:rPr>
          <w:rFonts w:cs="Times New Roman"/>
          <w:b/>
          <w:bCs/>
          <w:sz w:val="22"/>
          <w:szCs w:val="22"/>
          <w:cs/>
        </w:rPr>
      </w:pPr>
    </w:p>
    <w:p w14:paraId="0327F7A3" w14:textId="72832D16" w:rsidR="00B729CE" w:rsidRPr="00896B60" w:rsidRDefault="00B729CE" w:rsidP="006E02FE">
      <w:pPr>
        <w:tabs>
          <w:tab w:val="left" w:pos="567"/>
          <w:tab w:val="left" w:pos="1276"/>
        </w:tabs>
        <w:rPr>
          <w:rFonts w:cs="Times New Roman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</w:rPr>
        <w:tab/>
        <w:t>2.</w:t>
      </w:r>
      <w:r>
        <w:rPr>
          <w:rFonts w:cs="Times New Roman"/>
          <w:b/>
          <w:bCs/>
          <w:sz w:val="22"/>
          <w:szCs w:val="22"/>
        </w:rPr>
        <w:t>2</w:t>
      </w:r>
      <w:r w:rsidRPr="00896B60">
        <w:rPr>
          <w:rFonts w:cs="Times New Roman"/>
          <w:b/>
          <w:bCs/>
          <w:sz w:val="22"/>
          <w:szCs w:val="22"/>
        </w:rPr>
        <w:t>.2</w:t>
      </w:r>
      <w:r w:rsidRPr="00896B60">
        <w:rPr>
          <w:rFonts w:cs="Times New Roman"/>
          <w:b/>
          <w:bCs/>
          <w:sz w:val="22"/>
          <w:szCs w:val="22"/>
          <w:cs/>
        </w:rPr>
        <w:tab/>
      </w:r>
      <w:r w:rsidRPr="00896B60">
        <w:rPr>
          <w:rFonts w:cs="Times New Roman"/>
          <w:b/>
          <w:bCs/>
          <w:sz w:val="22"/>
          <w:szCs w:val="22"/>
        </w:rPr>
        <w:t>Final Account</w:t>
      </w:r>
    </w:p>
    <w:p w14:paraId="2F53D4E0" w14:textId="77777777" w:rsidR="00B729CE" w:rsidRPr="00896B60" w:rsidRDefault="00B729CE" w:rsidP="006E02FE">
      <w:pPr>
        <w:tabs>
          <w:tab w:val="left" w:pos="567"/>
          <w:tab w:val="left" w:pos="1276"/>
        </w:tabs>
        <w:rPr>
          <w:rFonts w:cs="Times New Roman"/>
          <w:b/>
          <w:bCs/>
          <w:sz w:val="22"/>
          <w:szCs w:val="22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00"/>
        <w:gridCol w:w="2811"/>
      </w:tblGrid>
      <w:tr w:rsidR="00B729CE" w:rsidRPr="00896B60" w14:paraId="4B134F0E" w14:textId="77777777" w:rsidTr="003C2982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14:paraId="3E1A52BE" w14:textId="77777777" w:rsidR="00B729CE" w:rsidRPr="00896B60" w:rsidRDefault="00B729CE" w:rsidP="006E02FE">
            <w:pPr>
              <w:tabs>
                <w:tab w:val="left" w:pos="709"/>
                <w:tab w:val="left" w:pos="2127"/>
                <w:tab w:val="left" w:pos="2552"/>
              </w:tabs>
              <w:rPr>
                <w:rFonts w:cs="Times New Roman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>Item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2E52ACD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De</w:t>
            </w:r>
            <w:r>
              <w:rPr>
                <w:rFonts w:cs="Times New Roman"/>
                <w:sz w:val="22"/>
                <w:szCs w:val="22"/>
              </w:rPr>
              <w:t>s</w:t>
            </w:r>
            <w:r w:rsidRPr="00896B60">
              <w:rPr>
                <w:rFonts w:cs="Times New Roman"/>
                <w:sz w:val="22"/>
                <w:szCs w:val="22"/>
              </w:rPr>
              <w:t>cription</w:t>
            </w:r>
          </w:p>
        </w:tc>
        <w:tc>
          <w:tcPr>
            <w:tcW w:w="2811" w:type="dxa"/>
            <w:shd w:val="clear" w:color="auto" w:fill="auto"/>
          </w:tcPr>
          <w:p w14:paraId="7CA7C3E6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>Amount (THB</w:t>
            </w:r>
            <w:proofErr w:type="gramStart"/>
            <w:r>
              <w:rPr>
                <w:rFonts w:cs="Times New Roman"/>
                <w:sz w:val="22"/>
                <w:szCs w:val="22"/>
              </w:rPr>
              <w:t>./</w:t>
            </w:r>
            <w:proofErr w:type="gramEnd"/>
            <w:r w:rsidRPr="00896B60">
              <w:rPr>
                <w:rFonts w:cs="Times New Roman"/>
                <w:sz w:val="22"/>
                <w:szCs w:val="22"/>
              </w:rPr>
              <w:t>VAT incl.</w:t>
            </w:r>
            <w:r w:rsidRPr="00896B60">
              <w:rPr>
                <w:rFonts w:cs="Times New Roman"/>
                <w:sz w:val="22"/>
                <w:szCs w:val="22"/>
                <w:cs/>
              </w:rPr>
              <w:t>)</w:t>
            </w:r>
          </w:p>
        </w:tc>
      </w:tr>
      <w:tr w:rsidR="00B729CE" w:rsidRPr="00896B60" w14:paraId="36D756C3" w14:textId="77777777" w:rsidTr="003C2982">
        <w:tc>
          <w:tcPr>
            <w:tcW w:w="708" w:type="dxa"/>
            <w:shd w:val="clear" w:color="auto" w:fill="auto"/>
          </w:tcPr>
          <w:p w14:paraId="3ECCB9B5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500" w:type="dxa"/>
            <w:shd w:val="clear" w:color="auto" w:fill="auto"/>
          </w:tcPr>
          <w:p w14:paraId="4EFD24A0" w14:textId="77777777" w:rsidR="00B729CE" w:rsidRPr="00896B60" w:rsidRDefault="00B729CE" w:rsidP="006E02FE">
            <w:pPr>
              <w:jc w:val="thaiDistribute"/>
              <w:rPr>
                <w:rFonts w:cs="Times New Roman"/>
                <w:sz w:val="22"/>
                <w:szCs w:val="22"/>
                <w:cs/>
              </w:rPr>
            </w:pPr>
            <w:r>
              <w:rPr>
                <w:rFonts w:cs="Times New Roman"/>
                <w:sz w:val="22"/>
                <w:szCs w:val="22"/>
              </w:rPr>
              <w:t>Contract A</w:t>
            </w:r>
            <w:r w:rsidRPr="00896B60">
              <w:rPr>
                <w:rFonts w:cs="Times New Roman"/>
                <w:sz w:val="22"/>
                <w:szCs w:val="22"/>
              </w:rPr>
              <w:t>mount (VAT incl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Pr="00896B60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811" w:type="dxa"/>
            <w:shd w:val="clear" w:color="auto" w:fill="auto"/>
          </w:tcPr>
          <w:p w14:paraId="60730017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9CE" w:rsidRPr="00896B60" w14:paraId="7B9E0049" w14:textId="77777777" w:rsidTr="003C2982">
        <w:tc>
          <w:tcPr>
            <w:tcW w:w="708" w:type="dxa"/>
            <w:shd w:val="clear" w:color="auto" w:fill="auto"/>
          </w:tcPr>
          <w:p w14:paraId="7E283999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68369CB7" w14:textId="77777777" w:rsidR="00B729CE" w:rsidRPr="00771B88" w:rsidRDefault="00B729CE" w:rsidP="006E02FE">
            <w:pPr>
              <w:jc w:val="thaiDistribute"/>
              <w:rPr>
                <w:rFonts w:cstheme="minorBidi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 xml:space="preserve">Variation Works </w:t>
            </w:r>
            <w:r>
              <w:rPr>
                <w:rFonts w:cs="Times New Roman"/>
                <w:sz w:val="22"/>
                <w:szCs w:val="22"/>
              </w:rPr>
              <w:t xml:space="preserve">(Additional) </w:t>
            </w:r>
            <w:r w:rsidRPr="00896B60">
              <w:rPr>
                <w:rFonts w:cs="Times New Roman"/>
                <w:sz w:val="22"/>
                <w:szCs w:val="22"/>
              </w:rPr>
              <w:t>(VAT incl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Pr="00896B60">
              <w:rPr>
                <w:rFonts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2811" w:type="dxa"/>
            <w:shd w:val="clear" w:color="auto" w:fill="auto"/>
          </w:tcPr>
          <w:p w14:paraId="1226F552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9CE" w:rsidRPr="00896B60" w14:paraId="095E40F1" w14:textId="77777777" w:rsidTr="003C2982">
        <w:tc>
          <w:tcPr>
            <w:tcW w:w="708" w:type="dxa"/>
            <w:shd w:val="clear" w:color="auto" w:fill="auto"/>
          </w:tcPr>
          <w:p w14:paraId="777DE4E1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500" w:type="dxa"/>
            <w:shd w:val="clear" w:color="auto" w:fill="auto"/>
          </w:tcPr>
          <w:p w14:paraId="33C28F63" w14:textId="77777777" w:rsidR="00B729CE" w:rsidRPr="00771B88" w:rsidRDefault="00B729CE" w:rsidP="006E02FE">
            <w:pPr>
              <w:jc w:val="thaiDistribute"/>
              <w:rPr>
                <w:rFonts w:cstheme="minorBidi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 xml:space="preserve">Variation Works </w:t>
            </w:r>
            <w:r>
              <w:rPr>
                <w:rFonts w:cs="Times New Roman"/>
                <w:sz w:val="22"/>
                <w:szCs w:val="22"/>
              </w:rPr>
              <w:t xml:space="preserve">(Deduction) </w:t>
            </w:r>
            <w:r w:rsidRPr="00896B60">
              <w:rPr>
                <w:rFonts w:cs="Times New Roman"/>
                <w:sz w:val="22"/>
                <w:szCs w:val="22"/>
              </w:rPr>
              <w:t>(VAT incl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Pr="00896B60">
              <w:rPr>
                <w:rFonts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2811" w:type="dxa"/>
            <w:shd w:val="clear" w:color="auto" w:fill="auto"/>
          </w:tcPr>
          <w:p w14:paraId="4A03A859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9CE" w:rsidRPr="00896B60" w14:paraId="71E20C9B" w14:textId="77777777" w:rsidTr="003C2982">
        <w:tc>
          <w:tcPr>
            <w:tcW w:w="708" w:type="dxa"/>
            <w:shd w:val="clear" w:color="auto" w:fill="auto"/>
          </w:tcPr>
          <w:p w14:paraId="7FEE1286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14:paraId="6B4988A0" w14:textId="77777777" w:rsidR="00B729CE" w:rsidRPr="00771B88" w:rsidRDefault="00B729CE" w:rsidP="006E02FE">
            <w:pPr>
              <w:jc w:val="thaiDistribute"/>
              <w:rPr>
                <w:rFonts w:cstheme="minorBidi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Certified Accumulation </w:t>
            </w:r>
            <w:proofErr w:type="spellStart"/>
            <w:r w:rsidRPr="00896B60">
              <w:rPr>
                <w:rFonts w:cs="Times New Roman"/>
                <w:sz w:val="22"/>
                <w:szCs w:val="22"/>
              </w:rPr>
              <w:t>Interlim</w:t>
            </w:r>
            <w:proofErr w:type="spellEnd"/>
            <w:r w:rsidRPr="00896B60">
              <w:rPr>
                <w:rFonts w:cs="Times New Roman"/>
                <w:sz w:val="22"/>
                <w:szCs w:val="22"/>
              </w:rPr>
              <w:t xml:space="preserve"> Payment </w:t>
            </w:r>
          </w:p>
        </w:tc>
        <w:tc>
          <w:tcPr>
            <w:tcW w:w="2811" w:type="dxa"/>
            <w:shd w:val="clear" w:color="auto" w:fill="auto"/>
          </w:tcPr>
          <w:p w14:paraId="7F0B5C54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9CE" w:rsidRPr="00896B60" w14:paraId="587255B7" w14:textId="77777777" w:rsidTr="003C2982">
        <w:tc>
          <w:tcPr>
            <w:tcW w:w="708" w:type="dxa"/>
            <w:shd w:val="clear" w:color="auto" w:fill="auto"/>
          </w:tcPr>
          <w:p w14:paraId="080A8D86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500" w:type="dxa"/>
            <w:shd w:val="clear" w:color="auto" w:fill="auto"/>
          </w:tcPr>
          <w:p w14:paraId="17E400DC" w14:textId="77777777" w:rsidR="00B729CE" w:rsidRPr="00896B60" w:rsidRDefault="00B729CE" w:rsidP="006E02FE">
            <w:pPr>
              <w:jc w:val="thaiDistribute"/>
              <w:rPr>
                <w:rFonts w:cs="Times New Roman"/>
                <w:sz w:val="22"/>
                <w:szCs w:val="22"/>
                <w:cs/>
              </w:rPr>
            </w:pPr>
            <w:r>
              <w:rPr>
                <w:rFonts w:cs="Times New Roman"/>
                <w:sz w:val="22"/>
                <w:szCs w:val="22"/>
              </w:rPr>
              <w:t xml:space="preserve">Paid </w:t>
            </w:r>
            <w:r w:rsidRPr="00896B60">
              <w:rPr>
                <w:rFonts w:cs="Times New Roman"/>
                <w:sz w:val="22"/>
                <w:szCs w:val="22"/>
              </w:rPr>
              <w:t>to date</w:t>
            </w:r>
          </w:p>
        </w:tc>
        <w:tc>
          <w:tcPr>
            <w:tcW w:w="2811" w:type="dxa"/>
            <w:shd w:val="clear" w:color="auto" w:fill="auto"/>
          </w:tcPr>
          <w:p w14:paraId="2101ADB9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29CE" w:rsidRPr="00896B60" w14:paraId="4F7CA489" w14:textId="77777777" w:rsidTr="003C2982">
        <w:tc>
          <w:tcPr>
            <w:tcW w:w="708" w:type="dxa"/>
            <w:shd w:val="clear" w:color="auto" w:fill="auto"/>
          </w:tcPr>
          <w:p w14:paraId="354F4092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96B60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500" w:type="dxa"/>
            <w:shd w:val="clear" w:color="auto" w:fill="auto"/>
          </w:tcPr>
          <w:p w14:paraId="3C6CFAE1" w14:textId="77777777" w:rsidR="00B729CE" w:rsidRPr="00896B60" w:rsidRDefault="00B729CE" w:rsidP="006E02FE">
            <w:pPr>
              <w:jc w:val="thaiDistribute"/>
              <w:rPr>
                <w:rFonts w:cs="Times New Roman"/>
                <w:sz w:val="22"/>
                <w:szCs w:val="22"/>
                <w:cs/>
              </w:rPr>
            </w:pPr>
            <w:r w:rsidRPr="00896B60">
              <w:rPr>
                <w:rFonts w:cs="Times New Roman"/>
                <w:sz w:val="22"/>
                <w:szCs w:val="22"/>
              </w:rPr>
              <w:t xml:space="preserve">Outstanding Balance </w:t>
            </w:r>
          </w:p>
        </w:tc>
        <w:tc>
          <w:tcPr>
            <w:tcW w:w="2811" w:type="dxa"/>
            <w:shd w:val="clear" w:color="auto" w:fill="auto"/>
          </w:tcPr>
          <w:p w14:paraId="3BE15B69" w14:textId="77777777" w:rsidR="00B729CE" w:rsidRPr="00896B60" w:rsidRDefault="00B729CE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7BC0E9FE" w14:textId="77777777" w:rsidR="00B729CE" w:rsidRDefault="00B729CE" w:rsidP="006E02FE">
      <w:pPr>
        <w:ind w:left="567" w:hanging="567"/>
        <w:rPr>
          <w:rFonts w:cs="Times New Roman"/>
          <w:b/>
          <w:bCs/>
          <w:sz w:val="22"/>
          <w:szCs w:val="22"/>
        </w:rPr>
      </w:pPr>
    </w:p>
    <w:p w14:paraId="1B6F660C" w14:textId="2589700A" w:rsidR="00AB7AC7" w:rsidRDefault="00B729CE" w:rsidP="006E02FE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br w:type="page"/>
      </w:r>
    </w:p>
    <w:p w14:paraId="2CB64B72" w14:textId="19B4B83E" w:rsidR="00A20913" w:rsidRPr="00896B60" w:rsidRDefault="00A20913" w:rsidP="006E02FE">
      <w:pPr>
        <w:tabs>
          <w:tab w:val="left" w:pos="486"/>
          <w:tab w:val="center" w:pos="4706"/>
        </w:tabs>
        <w:jc w:val="center"/>
        <w:rPr>
          <w:rFonts w:cs="Times New Roman"/>
          <w:b/>
          <w:bCs/>
          <w:sz w:val="22"/>
          <w:szCs w:val="22"/>
          <w:u w:val="single"/>
        </w:rPr>
      </w:pPr>
      <w:r w:rsidRPr="00896B60">
        <w:rPr>
          <w:rFonts w:cs="Times New Roman"/>
          <w:b/>
          <w:bCs/>
          <w:sz w:val="22"/>
          <w:szCs w:val="22"/>
          <w:u w:val="single"/>
        </w:rPr>
        <w:t xml:space="preserve">3. </w:t>
      </w:r>
      <w:r w:rsidR="00246E7C">
        <w:rPr>
          <w:rFonts w:cs="Times New Roman"/>
          <w:b/>
          <w:bCs/>
          <w:sz w:val="22"/>
          <w:szCs w:val="22"/>
          <w:u w:val="single"/>
        </w:rPr>
        <w:t>OUTSTANDING AND REMAINING WORKS</w:t>
      </w:r>
      <w:r w:rsidR="009D02C3">
        <w:rPr>
          <w:rFonts w:cs="Times New Roman"/>
          <w:b/>
          <w:bCs/>
          <w:sz w:val="22"/>
          <w:szCs w:val="22"/>
          <w:u w:val="single"/>
        </w:rPr>
        <w:t xml:space="preserve"> LIST</w:t>
      </w:r>
    </w:p>
    <w:p w14:paraId="687927F5" w14:textId="77777777" w:rsidR="00A20913" w:rsidRPr="00896B60" w:rsidRDefault="00A20913" w:rsidP="006E02FE">
      <w:pPr>
        <w:rPr>
          <w:rFonts w:cs="Times New Roman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812"/>
      </w:tblGrid>
      <w:tr w:rsidR="00A20913" w:rsidRPr="00896B60" w14:paraId="233699D7" w14:textId="77777777" w:rsidTr="00E94C35">
        <w:tc>
          <w:tcPr>
            <w:tcW w:w="817" w:type="dxa"/>
          </w:tcPr>
          <w:p w14:paraId="0AFED027" w14:textId="77777777" w:rsidR="00A20913" w:rsidRPr="00896B60" w:rsidRDefault="00143838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b/>
                <w:bCs/>
                <w:sz w:val="22"/>
                <w:szCs w:val="22"/>
                <w:cs/>
              </w:rPr>
              <w:t>Item</w:t>
            </w:r>
          </w:p>
        </w:tc>
        <w:tc>
          <w:tcPr>
            <w:tcW w:w="8812" w:type="dxa"/>
          </w:tcPr>
          <w:p w14:paraId="6C841C17" w14:textId="77777777" w:rsidR="00A20913" w:rsidRPr="00896B60" w:rsidRDefault="00143838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Description</w:t>
            </w:r>
          </w:p>
        </w:tc>
      </w:tr>
      <w:tr w:rsidR="00A20913" w:rsidRPr="00896B60" w14:paraId="46334F9F" w14:textId="77777777" w:rsidTr="00E94C35">
        <w:tc>
          <w:tcPr>
            <w:tcW w:w="817" w:type="dxa"/>
          </w:tcPr>
          <w:p w14:paraId="00B88DC6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812" w:type="dxa"/>
          </w:tcPr>
          <w:p w14:paraId="43238F0A" w14:textId="64170261" w:rsidR="00A20913" w:rsidRPr="00C14051" w:rsidRDefault="00246E7C" w:rsidP="006E02FE">
            <w:pPr>
              <w:tabs>
                <w:tab w:val="left" w:pos="2020"/>
              </w:tabs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Work/Area Handover Record Sheet</w:t>
            </w:r>
            <w:r w:rsidR="00034682" w:rsidRPr="00C1405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20913" w:rsidRPr="00896B60" w14:paraId="6F41B3C0" w14:textId="77777777" w:rsidTr="00E94C35">
        <w:tc>
          <w:tcPr>
            <w:tcW w:w="817" w:type="dxa"/>
          </w:tcPr>
          <w:p w14:paraId="398255A9" w14:textId="77777777" w:rsidR="00A20913" w:rsidRPr="00896B60" w:rsidRDefault="00A20913" w:rsidP="006E02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2" w:type="dxa"/>
          </w:tcPr>
          <w:p w14:paraId="581D187F" w14:textId="77777777" w:rsidR="00A20913" w:rsidRPr="00C14051" w:rsidRDefault="00A20913" w:rsidP="006E02FE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C14051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(</w:t>
            </w:r>
            <w:r w:rsidRPr="00C14051">
              <w:rPr>
                <w:rFonts w:ascii="Angsana New" w:hAnsi="Angsana New" w:hint="cs"/>
                <w:color w:val="808080" w:themeColor="background1" w:themeShade="80"/>
                <w:sz w:val="28"/>
                <w:cs/>
              </w:rPr>
              <w:t>ระบุรายละเอียดที่เจ้าของโครงการต้องติดตามงานจากผู้รับเหมา</w:t>
            </w:r>
            <w:r w:rsidRPr="00C14051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)</w:t>
            </w:r>
          </w:p>
        </w:tc>
      </w:tr>
      <w:tr w:rsidR="00A20913" w:rsidRPr="00896B60" w14:paraId="526012FA" w14:textId="77777777" w:rsidTr="00E94C35">
        <w:tc>
          <w:tcPr>
            <w:tcW w:w="817" w:type="dxa"/>
          </w:tcPr>
          <w:p w14:paraId="4699B101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812" w:type="dxa"/>
          </w:tcPr>
          <w:p w14:paraId="11284EB4" w14:textId="572FBCBF" w:rsidR="00A20913" w:rsidRPr="00896B60" w:rsidRDefault="00A20913" w:rsidP="006E02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Defect &amp; Minor Outstanding</w:t>
            </w:r>
            <w:r w:rsidR="00246E7C">
              <w:rPr>
                <w:rFonts w:ascii="Times New Roman" w:hAnsi="Times New Roman" w:cs="Times New Roman"/>
                <w:sz w:val="22"/>
                <w:szCs w:val="22"/>
              </w:rPr>
              <w:t xml:space="preserve"> Works</w:t>
            </w:r>
          </w:p>
        </w:tc>
      </w:tr>
      <w:tr w:rsidR="00A20913" w:rsidRPr="00896B60" w14:paraId="7E5C1587" w14:textId="77777777" w:rsidTr="00E94C35">
        <w:tc>
          <w:tcPr>
            <w:tcW w:w="817" w:type="dxa"/>
          </w:tcPr>
          <w:p w14:paraId="4AC4D484" w14:textId="77777777" w:rsidR="00A20913" w:rsidRPr="00896B60" w:rsidRDefault="00A20913" w:rsidP="006E02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2" w:type="dxa"/>
          </w:tcPr>
          <w:p w14:paraId="7C19A1AB" w14:textId="77777777" w:rsidR="00A20913" w:rsidRPr="00C14051" w:rsidRDefault="00A20913" w:rsidP="006E02FE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</w:rPr>
            </w:pPr>
            <w:r w:rsidRPr="00C14051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(</w:t>
            </w:r>
            <w:r w:rsidRPr="00C14051">
              <w:rPr>
                <w:rFonts w:ascii="Angsana New" w:hAnsi="Angsana New" w:hint="cs"/>
                <w:color w:val="808080" w:themeColor="background1" w:themeShade="80"/>
                <w:sz w:val="28"/>
                <w:cs/>
              </w:rPr>
              <w:t>ระบุรายละเอียดที่เจ้าของโครงการต้องติดตามงานจากผู้รับเหมา</w:t>
            </w:r>
            <w:r w:rsidRPr="00C14051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)</w:t>
            </w:r>
          </w:p>
        </w:tc>
      </w:tr>
      <w:tr w:rsidR="00A20913" w:rsidRPr="00896B60" w14:paraId="6B945AE4" w14:textId="77777777" w:rsidTr="00E94C35">
        <w:tc>
          <w:tcPr>
            <w:tcW w:w="817" w:type="dxa"/>
          </w:tcPr>
          <w:p w14:paraId="2DB2D85A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812" w:type="dxa"/>
          </w:tcPr>
          <w:p w14:paraId="4122B55C" w14:textId="0F40DDD8" w:rsidR="00A20913" w:rsidRPr="00896B60" w:rsidRDefault="00A20913" w:rsidP="006E02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>Testing &amp; Commission</w:t>
            </w:r>
            <w:proofErr w:type="spellStart"/>
            <w:r w:rsidR="00B729CE">
              <w:rPr>
                <w:rFonts w:ascii="Times New Roman" w:hAnsi="Times New Roman" w:cs="Times New Roman"/>
                <w:sz w:val="22"/>
                <w:szCs w:val="22"/>
              </w:rPr>
              <w:t>ing</w:t>
            </w:r>
            <w:proofErr w:type="spellEnd"/>
          </w:p>
        </w:tc>
      </w:tr>
      <w:tr w:rsidR="00A20913" w:rsidRPr="00896B60" w14:paraId="09603F70" w14:textId="77777777" w:rsidTr="00E94C35">
        <w:tc>
          <w:tcPr>
            <w:tcW w:w="817" w:type="dxa"/>
          </w:tcPr>
          <w:p w14:paraId="356FE02E" w14:textId="77777777" w:rsidR="00A20913" w:rsidRPr="00896B60" w:rsidRDefault="00A20913" w:rsidP="006E02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2" w:type="dxa"/>
          </w:tcPr>
          <w:p w14:paraId="1FF80839" w14:textId="77777777" w:rsidR="00A20913" w:rsidRPr="00C14051" w:rsidRDefault="00A20913" w:rsidP="006E02FE">
            <w:pPr>
              <w:rPr>
                <w:rFonts w:ascii="Times New Roman" w:hAnsi="Times New Roman" w:cs="Times New Roman"/>
                <w:sz w:val="28"/>
              </w:rPr>
            </w:pPr>
            <w:r w:rsidRPr="00C14051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(</w:t>
            </w:r>
            <w:r w:rsidRPr="00C14051">
              <w:rPr>
                <w:rFonts w:ascii="Angsana New" w:hAnsi="Angsana New" w:hint="cs"/>
                <w:color w:val="808080" w:themeColor="background1" w:themeShade="80"/>
                <w:sz w:val="28"/>
                <w:cs/>
              </w:rPr>
              <w:t>ระบุรายละเอียดที่เจ้าของโครงการต้องติดตามงานจากผู้รับเหมา</w:t>
            </w:r>
            <w:r w:rsidRPr="00C14051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)</w:t>
            </w:r>
          </w:p>
        </w:tc>
      </w:tr>
      <w:tr w:rsidR="00A20913" w:rsidRPr="00896B60" w14:paraId="271546DA" w14:textId="77777777" w:rsidTr="00E94C35">
        <w:tc>
          <w:tcPr>
            <w:tcW w:w="817" w:type="dxa"/>
          </w:tcPr>
          <w:p w14:paraId="4C6E5F2A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8812" w:type="dxa"/>
          </w:tcPr>
          <w:p w14:paraId="41459FEE" w14:textId="77777777" w:rsidR="00A20913" w:rsidRPr="00896B60" w:rsidRDefault="00A20913" w:rsidP="006E02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As-Built Drawing</w:t>
            </w:r>
          </w:p>
        </w:tc>
      </w:tr>
      <w:tr w:rsidR="00A20913" w:rsidRPr="00896B60" w14:paraId="05F8E6F7" w14:textId="77777777" w:rsidTr="00E94C35">
        <w:tc>
          <w:tcPr>
            <w:tcW w:w="817" w:type="dxa"/>
          </w:tcPr>
          <w:p w14:paraId="764BE76B" w14:textId="77777777" w:rsidR="00A20913" w:rsidRPr="00896B60" w:rsidRDefault="00A20913" w:rsidP="006E02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2" w:type="dxa"/>
          </w:tcPr>
          <w:p w14:paraId="58F9E5FC" w14:textId="77777777" w:rsidR="00A20913" w:rsidRPr="00C14051" w:rsidRDefault="00A20913" w:rsidP="006E02FE">
            <w:pPr>
              <w:rPr>
                <w:rFonts w:ascii="Times New Roman" w:hAnsi="Times New Roman" w:cs="Times New Roman"/>
                <w:sz w:val="28"/>
              </w:rPr>
            </w:pPr>
            <w:r w:rsidRPr="00C14051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(</w:t>
            </w:r>
            <w:r w:rsidRPr="00C14051">
              <w:rPr>
                <w:rFonts w:ascii="Angsana New" w:hAnsi="Angsana New" w:hint="cs"/>
                <w:color w:val="808080" w:themeColor="background1" w:themeShade="80"/>
                <w:sz w:val="28"/>
                <w:cs/>
              </w:rPr>
              <w:t>ระบุรายละเอียดที่เจ้าของโครงการต้องติดตามงานจากผู้รับเหมา</w:t>
            </w:r>
            <w:r w:rsidRPr="00C14051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)</w:t>
            </w:r>
          </w:p>
        </w:tc>
      </w:tr>
      <w:tr w:rsidR="00A20913" w:rsidRPr="00896B60" w14:paraId="4EA65E0A" w14:textId="77777777" w:rsidTr="00E94C35">
        <w:tc>
          <w:tcPr>
            <w:tcW w:w="817" w:type="dxa"/>
          </w:tcPr>
          <w:p w14:paraId="38C15338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8812" w:type="dxa"/>
          </w:tcPr>
          <w:p w14:paraId="6BA25BBD" w14:textId="77777777" w:rsidR="00A20913" w:rsidRPr="00C14051" w:rsidRDefault="00034682" w:rsidP="006E02FE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C14051">
              <w:rPr>
                <w:rFonts w:ascii="Times New Roman" w:hAnsi="Times New Roman" w:cs="Times New Roman"/>
                <w:sz w:val="22"/>
                <w:szCs w:val="22"/>
              </w:rPr>
              <w:t>User Operation and Maintenance Manual</w:t>
            </w:r>
          </w:p>
        </w:tc>
      </w:tr>
      <w:tr w:rsidR="00A20913" w:rsidRPr="00896B60" w14:paraId="38D4D294" w14:textId="77777777" w:rsidTr="00E94C35">
        <w:tc>
          <w:tcPr>
            <w:tcW w:w="817" w:type="dxa"/>
          </w:tcPr>
          <w:p w14:paraId="5F72938D" w14:textId="77777777" w:rsidR="00A20913" w:rsidRPr="00896B60" w:rsidRDefault="00A20913" w:rsidP="006E02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2" w:type="dxa"/>
          </w:tcPr>
          <w:p w14:paraId="499373F8" w14:textId="77777777" w:rsidR="00A20913" w:rsidRPr="00C14051" w:rsidRDefault="00A20913" w:rsidP="006E02FE">
            <w:pPr>
              <w:rPr>
                <w:rFonts w:ascii="Times New Roman" w:hAnsi="Times New Roman" w:cs="Times New Roman"/>
                <w:sz w:val="28"/>
              </w:rPr>
            </w:pPr>
            <w:r w:rsidRPr="00C14051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(</w:t>
            </w:r>
            <w:r w:rsidRPr="00C14051">
              <w:rPr>
                <w:rFonts w:ascii="Angsana New" w:hAnsi="Angsana New" w:hint="cs"/>
                <w:color w:val="808080" w:themeColor="background1" w:themeShade="80"/>
                <w:sz w:val="28"/>
                <w:cs/>
              </w:rPr>
              <w:t>ระบุรายละเอียดที่เจ้าของโครงการต้องติดตามงานจากผู้รับเหมา</w:t>
            </w:r>
            <w:r w:rsidRPr="00C14051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)</w:t>
            </w:r>
          </w:p>
        </w:tc>
      </w:tr>
      <w:tr w:rsidR="00A20913" w:rsidRPr="00896B60" w14:paraId="7844DEF2" w14:textId="77777777" w:rsidTr="00E94C35">
        <w:tc>
          <w:tcPr>
            <w:tcW w:w="817" w:type="dxa"/>
          </w:tcPr>
          <w:p w14:paraId="579F374E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8812" w:type="dxa"/>
          </w:tcPr>
          <w:p w14:paraId="12198660" w14:textId="77777777" w:rsidR="00A20913" w:rsidRPr="00896B60" w:rsidRDefault="00A20913" w:rsidP="006E02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Key Handover</w:t>
            </w:r>
          </w:p>
        </w:tc>
      </w:tr>
      <w:tr w:rsidR="00A20913" w:rsidRPr="00896B60" w14:paraId="09EF7937" w14:textId="77777777" w:rsidTr="00E94C35">
        <w:tc>
          <w:tcPr>
            <w:tcW w:w="817" w:type="dxa"/>
          </w:tcPr>
          <w:p w14:paraId="0529F476" w14:textId="77777777" w:rsidR="00A20913" w:rsidRPr="00896B60" w:rsidRDefault="00A20913" w:rsidP="006E02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2" w:type="dxa"/>
          </w:tcPr>
          <w:p w14:paraId="359400CD" w14:textId="77777777" w:rsidR="00A20913" w:rsidRPr="00C14051" w:rsidRDefault="00A20913" w:rsidP="006E02FE">
            <w:pPr>
              <w:rPr>
                <w:rFonts w:ascii="Times New Roman" w:hAnsi="Times New Roman" w:cs="Times New Roman"/>
                <w:sz w:val="28"/>
              </w:rPr>
            </w:pPr>
            <w:r w:rsidRPr="00C14051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(</w:t>
            </w:r>
            <w:r w:rsidRPr="00C14051">
              <w:rPr>
                <w:rFonts w:ascii="Angsana New" w:hAnsi="Angsana New" w:hint="cs"/>
                <w:color w:val="808080" w:themeColor="background1" w:themeShade="80"/>
                <w:sz w:val="28"/>
                <w:cs/>
              </w:rPr>
              <w:t>ระบุรายละเอียดที่เจ้าของโครงการต้องติดตามงานจากผู้รับเหมา</w:t>
            </w:r>
            <w:r w:rsidRPr="00C14051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)</w:t>
            </w:r>
          </w:p>
        </w:tc>
      </w:tr>
      <w:tr w:rsidR="00A20913" w:rsidRPr="00896B60" w14:paraId="393CA33D" w14:textId="77777777" w:rsidTr="00E94C35">
        <w:tc>
          <w:tcPr>
            <w:tcW w:w="817" w:type="dxa"/>
          </w:tcPr>
          <w:p w14:paraId="4309E40F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8812" w:type="dxa"/>
          </w:tcPr>
          <w:p w14:paraId="6D7EEC50" w14:textId="77777777" w:rsidR="00A20913" w:rsidRPr="00896B60" w:rsidRDefault="00A20913" w:rsidP="006E02FE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>Spare Parts</w:t>
            </w:r>
          </w:p>
        </w:tc>
      </w:tr>
      <w:tr w:rsidR="00A20913" w:rsidRPr="00896B60" w14:paraId="6CC84834" w14:textId="77777777" w:rsidTr="00E94C35">
        <w:tc>
          <w:tcPr>
            <w:tcW w:w="817" w:type="dxa"/>
          </w:tcPr>
          <w:p w14:paraId="664F1D78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2" w:type="dxa"/>
          </w:tcPr>
          <w:p w14:paraId="042A7B49" w14:textId="77777777" w:rsidR="00A20913" w:rsidRPr="00B729CE" w:rsidRDefault="00A20913" w:rsidP="006E02FE">
            <w:pPr>
              <w:rPr>
                <w:rFonts w:ascii="Times New Roman" w:hAnsi="Times New Roman" w:cstheme="minorBidi"/>
                <w:sz w:val="28"/>
                <w:cs/>
              </w:rPr>
            </w:pPr>
            <w:r w:rsidRPr="00C14051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(</w:t>
            </w:r>
            <w:r w:rsidRPr="00C14051">
              <w:rPr>
                <w:rFonts w:ascii="Angsana New" w:hAnsi="Angsana New" w:hint="cs"/>
                <w:color w:val="808080" w:themeColor="background1" w:themeShade="80"/>
                <w:sz w:val="28"/>
                <w:cs/>
              </w:rPr>
              <w:t>ระบุรายละเอียดที่เจ้าของโครงการต้องติดตามงานจากผู้รับเหมา</w:t>
            </w:r>
            <w:r w:rsidRPr="00C14051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)</w:t>
            </w:r>
          </w:p>
        </w:tc>
      </w:tr>
      <w:tr w:rsidR="00A20913" w:rsidRPr="00896B60" w14:paraId="7833B51F" w14:textId="77777777" w:rsidTr="00E94C35">
        <w:tc>
          <w:tcPr>
            <w:tcW w:w="817" w:type="dxa"/>
          </w:tcPr>
          <w:p w14:paraId="5A86E4EE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812" w:type="dxa"/>
          </w:tcPr>
          <w:p w14:paraId="040969FD" w14:textId="77777777" w:rsidR="00A20913" w:rsidRPr="00896B60" w:rsidRDefault="00A20913" w:rsidP="006E02FE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  <w:cs/>
              </w:rPr>
              <w:t>Warranty</w:t>
            </w:r>
          </w:p>
        </w:tc>
      </w:tr>
      <w:tr w:rsidR="00A20913" w:rsidRPr="00896B60" w14:paraId="32E5CB97" w14:textId="77777777" w:rsidTr="00E94C35">
        <w:tc>
          <w:tcPr>
            <w:tcW w:w="817" w:type="dxa"/>
          </w:tcPr>
          <w:p w14:paraId="72B85886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12" w:type="dxa"/>
          </w:tcPr>
          <w:p w14:paraId="25290D09" w14:textId="77777777" w:rsidR="00A20913" w:rsidRPr="00C14051" w:rsidRDefault="00A20913" w:rsidP="006E02FE">
            <w:pPr>
              <w:rPr>
                <w:rFonts w:ascii="Times New Roman" w:hAnsi="Times New Roman" w:cs="Times New Roman"/>
                <w:sz w:val="28"/>
                <w:cs/>
              </w:rPr>
            </w:pPr>
            <w:r w:rsidRPr="00C14051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(</w:t>
            </w:r>
            <w:r w:rsidRPr="00C14051">
              <w:rPr>
                <w:rFonts w:ascii="Angsana New" w:hAnsi="Angsana New" w:hint="cs"/>
                <w:color w:val="808080" w:themeColor="background1" w:themeShade="80"/>
                <w:sz w:val="28"/>
                <w:cs/>
              </w:rPr>
              <w:t>ระบุรายละเอียดที่เจ้าของโครงการต้องติดตามงานจากผู้รับเหมา</w:t>
            </w:r>
            <w:r w:rsidRPr="00C14051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)</w:t>
            </w:r>
          </w:p>
        </w:tc>
      </w:tr>
      <w:tr w:rsidR="00A20913" w:rsidRPr="00896B60" w14:paraId="48D4C025" w14:textId="77777777" w:rsidTr="00E94C35">
        <w:tc>
          <w:tcPr>
            <w:tcW w:w="817" w:type="dxa"/>
          </w:tcPr>
          <w:p w14:paraId="34C037F9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812" w:type="dxa"/>
          </w:tcPr>
          <w:p w14:paraId="4D30164F" w14:textId="77777777" w:rsidR="00A20913" w:rsidRPr="00C14051" w:rsidRDefault="00034682" w:rsidP="006E02F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14051">
              <w:rPr>
                <w:rFonts w:ascii="Times New Roman" w:hAnsi="Times New Roman" w:cs="Times New Roman"/>
                <w:sz w:val="22"/>
                <w:szCs w:val="22"/>
              </w:rPr>
              <w:t>Others (if any)</w:t>
            </w:r>
          </w:p>
        </w:tc>
      </w:tr>
      <w:tr w:rsidR="00246E7C" w:rsidRPr="00896B60" w14:paraId="0A05AE99" w14:textId="77777777" w:rsidTr="00E94C35">
        <w:tc>
          <w:tcPr>
            <w:tcW w:w="817" w:type="dxa"/>
          </w:tcPr>
          <w:p w14:paraId="73B7B828" w14:textId="77777777" w:rsidR="00246E7C" w:rsidRPr="00896B60" w:rsidRDefault="00246E7C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12" w:type="dxa"/>
          </w:tcPr>
          <w:p w14:paraId="6A20DE86" w14:textId="7E09788D" w:rsidR="00246E7C" w:rsidRPr="00C14051" w:rsidRDefault="00246E7C" w:rsidP="006E02FE">
            <w:pPr>
              <w:rPr>
                <w:rFonts w:cs="Times New Roman"/>
                <w:sz w:val="22"/>
                <w:szCs w:val="22"/>
              </w:rPr>
            </w:pPr>
            <w:r w:rsidRPr="00C14051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(</w:t>
            </w:r>
            <w:r w:rsidRPr="00C14051">
              <w:rPr>
                <w:rFonts w:ascii="Angsana New" w:hAnsi="Angsana New" w:hint="cs"/>
                <w:color w:val="808080" w:themeColor="background1" w:themeShade="80"/>
                <w:sz w:val="28"/>
                <w:cs/>
              </w:rPr>
              <w:t>ระบุรายละเอียดที่เจ้าของโครงการต้องติดตามงานจากผู้รับเหมา</w:t>
            </w:r>
            <w:r w:rsidRPr="00C14051">
              <w:rPr>
                <w:rFonts w:ascii="Times New Roman" w:hAnsi="Times New Roman" w:cs="Times New Roman"/>
                <w:color w:val="808080" w:themeColor="background1" w:themeShade="80"/>
                <w:sz w:val="28"/>
                <w:cs/>
              </w:rPr>
              <w:t>)</w:t>
            </w:r>
          </w:p>
        </w:tc>
      </w:tr>
    </w:tbl>
    <w:p w14:paraId="24DC376A" w14:textId="77777777" w:rsidR="00A20913" w:rsidRPr="00896B60" w:rsidRDefault="00A20913" w:rsidP="00A20913">
      <w:pPr>
        <w:spacing w:line="276" w:lineRule="auto"/>
        <w:rPr>
          <w:rFonts w:cs="Times New Roman"/>
          <w:b/>
          <w:bCs/>
          <w:sz w:val="22"/>
          <w:szCs w:val="22"/>
          <w:u w:val="single"/>
        </w:rPr>
      </w:pPr>
    </w:p>
    <w:p w14:paraId="2F46AD88" w14:textId="77777777" w:rsidR="00A20913" w:rsidRPr="00896B60" w:rsidRDefault="00A20913" w:rsidP="00A20913">
      <w:pPr>
        <w:spacing w:line="276" w:lineRule="auto"/>
        <w:rPr>
          <w:rFonts w:cs="Times New Roman"/>
          <w:b/>
          <w:bCs/>
          <w:sz w:val="22"/>
          <w:szCs w:val="22"/>
          <w:u w:val="single"/>
        </w:rPr>
      </w:pPr>
    </w:p>
    <w:p w14:paraId="457C13F2" w14:textId="77777777" w:rsidR="00A20913" w:rsidRPr="00896B60" w:rsidRDefault="00A20913" w:rsidP="00A20913">
      <w:pPr>
        <w:spacing w:line="276" w:lineRule="auto"/>
        <w:ind w:left="720"/>
        <w:rPr>
          <w:rFonts w:cs="Times New Roman"/>
          <w:sz w:val="22"/>
          <w:szCs w:val="22"/>
        </w:rPr>
      </w:pPr>
    </w:p>
    <w:p w14:paraId="44160713" w14:textId="77777777" w:rsidR="00A20913" w:rsidRPr="00896B60" w:rsidRDefault="00A20913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1C1A4DC7" w14:textId="77777777" w:rsidR="00A20913" w:rsidRPr="00896B60" w:rsidRDefault="00A20913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38269805" w14:textId="77777777" w:rsidR="00A20913" w:rsidRPr="00896B60" w:rsidRDefault="00A20913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3BA2D1A8" w14:textId="77777777" w:rsidR="00A20913" w:rsidRPr="00896B60" w:rsidRDefault="00A20913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7051EBB3" w14:textId="352A5768" w:rsidR="00A20913" w:rsidRDefault="00A20913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34680BE5" w14:textId="169D253D" w:rsidR="00C14051" w:rsidRDefault="00C14051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25AA4EDB" w14:textId="119FFC28" w:rsidR="00C14051" w:rsidRDefault="00C14051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419940C8" w14:textId="2F56FF9D" w:rsidR="00C14051" w:rsidRDefault="00C14051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37990466" w14:textId="044A9925" w:rsidR="00C14051" w:rsidRDefault="00C14051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3CE1DCFC" w14:textId="3FE78065" w:rsidR="00C14051" w:rsidRDefault="00C14051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2F357C28" w14:textId="31E8DFBA" w:rsidR="00C14051" w:rsidRDefault="00C14051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4DDBAA34" w14:textId="7F1D593D" w:rsidR="00C14051" w:rsidRDefault="00C14051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23F57CE3" w14:textId="1BC4D088" w:rsidR="00C14051" w:rsidRDefault="00C14051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6880B07E" w14:textId="2BFFCFBB" w:rsidR="00C14051" w:rsidRDefault="00C14051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0FD0F960" w14:textId="77777777" w:rsidR="00C14051" w:rsidRPr="00896B60" w:rsidRDefault="00C14051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11CC31C9" w14:textId="77777777" w:rsidR="00DA4444" w:rsidRDefault="00DA4444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0E66D796" w14:textId="77777777" w:rsidR="006E02FE" w:rsidRDefault="006E02FE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1A695A5B" w14:textId="77777777" w:rsidR="006E02FE" w:rsidRDefault="006E02FE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56BC05C3" w14:textId="77777777" w:rsidR="006E02FE" w:rsidRPr="00896B60" w:rsidRDefault="006E02FE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619E93F4" w14:textId="77777777" w:rsidR="00DA4444" w:rsidRPr="00896B60" w:rsidRDefault="00DA4444" w:rsidP="00A20913">
      <w:pPr>
        <w:spacing w:line="276" w:lineRule="auto"/>
        <w:rPr>
          <w:rFonts w:cs="Times New Roman"/>
          <w:b/>
          <w:bCs/>
          <w:sz w:val="22"/>
          <w:szCs w:val="22"/>
        </w:rPr>
      </w:pPr>
    </w:p>
    <w:p w14:paraId="3B85D76D" w14:textId="4FC7527B" w:rsidR="00A20913" w:rsidRPr="00E2223F" w:rsidRDefault="00A20913" w:rsidP="00A20913">
      <w:pPr>
        <w:spacing w:line="276" w:lineRule="auto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E2223F">
        <w:rPr>
          <w:rFonts w:cs="Times New Roman"/>
          <w:b/>
          <w:bCs/>
          <w:sz w:val="22"/>
          <w:szCs w:val="22"/>
          <w:u w:val="single"/>
        </w:rPr>
        <w:t xml:space="preserve">4. </w:t>
      </w:r>
      <w:r w:rsidR="009D02C3">
        <w:rPr>
          <w:rFonts w:cs="Times New Roman"/>
          <w:b/>
          <w:bCs/>
          <w:sz w:val="22"/>
          <w:szCs w:val="22"/>
          <w:u w:val="single"/>
        </w:rPr>
        <w:t xml:space="preserve">RECOMMENDATION </w:t>
      </w:r>
    </w:p>
    <w:p w14:paraId="18A651DB" w14:textId="77777777" w:rsidR="00A20913" w:rsidRPr="00896B60" w:rsidRDefault="00A20913" w:rsidP="00A20913">
      <w:pPr>
        <w:spacing w:line="276" w:lineRule="auto"/>
        <w:jc w:val="center"/>
        <w:rPr>
          <w:rFonts w:cs="Times New Roman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8591"/>
      </w:tblGrid>
      <w:tr w:rsidR="00A20913" w:rsidRPr="00896B60" w14:paraId="1C6733DD" w14:textId="77777777" w:rsidTr="00C14051">
        <w:tc>
          <w:tcPr>
            <w:tcW w:w="812" w:type="dxa"/>
          </w:tcPr>
          <w:p w14:paraId="3F9F0F8E" w14:textId="77777777" w:rsidR="00A20913" w:rsidRPr="00896B60" w:rsidRDefault="006C1481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8591" w:type="dxa"/>
          </w:tcPr>
          <w:p w14:paraId="5424A1FC" w14:textId="77777777" w:rsidR="00A20913" w:rsidRPr="00896B60" w:rsidRDefault="006C1481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14" w:name="OLE_LINK1"/>
            <w:r w:rsidRPr="00896B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Description</w:t>
            </w:r>
            <w:bookmarkEnd w:id="14"/>
          </w:p>
        </w:tc>
      </w:tr>
      <w:tr w:rsidR="00A20913" w:rsidRPr="00896B60" w14:paraId="35C19C7A" w14:textId="77777777" w:rsidTr="00C14051">
        <w:tc>
          <w:tcPr>
            <w:tcW w:w="812" w:type="dxa"/>
          </w:tcPr>
          <w:p w14:paraId="3E3D6DAB" w14:textId="6BC92F2B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591" w:type="dxa"/>
          </w:tcPr>
          <w:p w14:paraId="55A4FE6E" w14:textId="4203E956" w:rsidR="00A20913" w:rsidRPr="005156FF" w:rsidRDefault="006C1481" w:rsidP="006E02FE">
            <w:pPr>
              <w:rPr>
                <w:rFonts w:ascii="Times New Roman" w:hAnsi="Times New Roman" w:cstheme="minorBidi"/>
                <w:sz w:val="22"/>
                <w:szCs w:val="22"/>
                <w:cs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Authority/ Permit</w:t>
            </w:r>
            <w:r w:rsidR="00C140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20913" w:rsidRPr="00896B60" w14:paraId="4853406E" w14:textId="77777777" w:rsidTr="00C14051">
        <w:tc>
          <w:tcPr>
            <w:tcW w:w="812" w:type="dxa"/>
          </w:tcPr>
          <w:p w14:paraId="5F9CB7FB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1" w:type="dxa"/>
          </w:tcPr>
          <w:p w14:paraId="1A4AF2D9" w14:textId="6DDB8D41" w:rsidR="00A20913" w:rsidRPr="00C14051" w:rsidRDefault="00C14051" w:rsidP="006E02FE">
            <w:pPr>
              <w:rPr>
                <w:color w:val="808080" w:themeColor="background1" w:themeShade="80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(ระบุรายการข้อเสนอแนะในการบริหารโครงการต่อไปในอนาคต)</w:t>
            </w:r>
          </w:p>
        </w:tc>
      </w:tr>
      <w:tr w:rsidR="00A20913" w:rsidRPr="00896B60" w14:paraId="5B8D90A7" w14:textId="77777777" w:rsidTr="00C14051">
        <w:tc>
          <w:tcPr>
            <w:tcW w:w="812" w:type="dxa"/>
          </w:tcPr>
          <w:p w14:paraId="3CDB8E62" w14:textId="5A45CC4B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8591" w:type="dxa"/>
          </w:tcPr>
          <w:p w14:paraId="4DF217F2" w14:textId="00AA34EC" w:rsidR="00A20913" w:rsidRPr="00896B60" w:rsidRDefault="006C1481" w:rsidP="006E02FE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 xml:space="preserve">Construction </w:t>
            </w:r>
          </w:p>
        </w:tc>
      </w:tr>
      <w:tr w:rsidR="00C14051" w:rsidRPr="00896B60" w14:paraId="5572500D" w14:textId="77777777" w:rsidTr="00C14051">
        <w:tc>
          <w:tcPr>
            <w:tcW w:w="812" w:type="dxa"/>
          </w:tcPr>
          <w:p w14:paraId="60F34C87" w14:textId="77777777" w:rsidR="00C14051" w:rsidRPr="00896B60" w:rsidRDefault="00C14051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1" w:type="dxa"/>
          </w:tcPr>
          <w:p w14:paraId="70CBCC87" w14:textId="0E591F7E" w:rsidR="00C14051" w:rsidRPr="00896B60" w:rsidRDefault="00C14051" w:rsidP="006E02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(ระบุรายการข้อเสนอแนะในการบริหารโครงการต่อไปในอนาคต)</w:t>
            </w:r>
          </w:p>
        </w:tc>
      </w:tr>
      <w:tr w:rsidR="00C14051" w:rsidRPr="00896B60" w14:paraId="64277E41" w14:textId="77777777" w:rsidTr="00C14051">
        <w:tc>
          <w:tcPr>
            <w:tcW w:w="812" w:type="dxa"/>
          </w:tcPr>
          <w:p w14:paraId="1D75EA0D" w14:textId="42BB4DAF" w:rsidR="00C14051" w:rsidRPr="00896B60" w:rsidRDefault="00C14051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91" w:type="dxa"/>
          </w:tcPr>
          <w:p w14:paraId="4FA0BAB4" w14:textId="3ACF5518" w:rsidR="00C14051" w:rsidRPr="00896B60" w:rsidRDefault="005156FF" w:rsidP="006E02FE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Cost and </w:t>
            </w:r>
            <w:r w:rsidR="00C14051" w:rsidRPr="00896B60">
              <w:rPr>
                <w:rFonts w:ascii="Times New Roman" w:hAnsi="Times New Roman" w:cs="Times New Roman"/>
                <w:sz w:val="22"/>
                <w:szCs w:val="22"/>
              </w:rPr>
              <w:t xml:space="preserve">Financial </w:t>
            </w:r>
          </w:p>
        </w:tc>
      </w:tr>
      <w:tr w:rsidR="00C14051" w:rsidRPr="00896B60" w14:paraId="1339F17B" w14:textId="77777777" w:rsidTr="00C14051">
        <w:tc>
          <w:tcPr>
            <w:tcW w:w="812" w:type="dxa"/>
          </w:tcPr>
          <w:p w14:paraId="5A236EE9" w14:textId="77777777" w:rsidR="00C14051" w:rsidRPr="00896B60" w:rsidRDefault="00C14051" w:rsidP="006E02F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91" w:type="dxa"/>
          </w:tcPr>
          <w:p w14:paraId="1C62BEAF" w14:textId="390E199B" w:rsidR="00C14051" w:rsidRPr="00896B60" w:rsidRDefault="00C14051" w:rsidP="006E02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(ระบุรายการข้อเสนอแนะในการบริหารโครงการต่อไปในอนาคต)</w:t>
            </w:r>
          </w:p>
        </w:tc>
      </w:tr>
      <w:tr w:rsidR="00C14051" w:rsidRPr="00896B60" w14:paraId="26A58E99" w14:textId="77777777" w:rsidTr="00C14051">
        <w:tc>
          <w:tcPr>
            <w:tcW w:w="812" w:type="dxa"/>
          </w:tcPr>
          <w:p w14:paraId="30F1AE1D" w14:textId="77777777" w:rsidR="00C14051" w:rsidRPr="00896B60" w:rsidRDefault="00C14051" w:rsidP="006E02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91" w:type="dxa"/>
          </w:tcPr>
          <w:p w14:paraId="42B14B61" w14:textId="51CC0F69" w:rsidR="00C14051" w:rsidRPr="00896B60" w:rsidRDefault="00C14051" w:rsidP="006E02FE">
            <w:pPr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896B60">
              <w:rPr>
                <w:rFonts w:ascii="Times New Roman" w:hAnsi="Times New Roman" w:cs="Times New Roman"/>
                <w:sz w:val="22"/>
                <w:szCs w:val="22"/>
              </w:rPr>
              <w:t xml:space="preserve">Other </w:t>
            </w:r>
          </w:p>
        </w:tc>
      </w:tr>
      <w:tr w:rsidR="00740252" w:rsidRPr="00896B60" w14:paraId="3FE2B8BC" w14:textId="77777777" w:rsidTr="00C14051">
        <w:tc>
          <w:tcPr>
            <w:tcW w:w="812" w:type="dxa"/>
          </w:tcPr>
          <w:p w14:paraId="5706AF1A" w14:textId="77777777" w:rsidR="00740252" w:rsidRPr="00896B60" w:rsidRDefault="00740252" w:rsidP="006E02F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91" w:type="dxa"/>
          </w:tcPr>
          <w:p w14:paraId="36784B04" w14:textId="72F2E150" w:rsidR="00740252" w:rsidRPr="00896B60" w:rsidRDefault="00740252" w:rsidP="006E02FE">
            <w:pPr>
              <w:rPr>
                <w:rFonts w:cs="Times New Roman"/>
                <w:sz w:val="22"/>
                <w:szCs w:val="22"/>
              </w:rPr>
            </w:pPr>
            <w:r w:rsidRPr="004F26FF">
              <w:rPr>
                <w:rFonts w:hint="cs"/>
                <w:color w:val="808080" w:themeColor="background1" w:themeShade="80"/>
                <w:cs/>
              </w:rPr>
              <w:t>(ระบุรายการข้อเสนอแนะในการบริหารโครงการต่อไปในอนาคต)</w:t>
            </w:r>
          </w:p>
        </w:tc>
      </w:tr>
    </w:tbl>
    <w:p w14:paraId="385C4C90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7F20701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B039146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2E8F116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D75BDD8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900F40B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49F051E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3940F71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22116B9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A71ABA6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5D2BD1E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0AE227B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36DA8D2" w14:textId="1C77FF18" w:rsidR="008B1373" w:rsidRDefault="008B137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2820E4A" w14:textId="126B0D2B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FE4EDC2" w14:textId="7C81FBB9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1A2D6A7" w14:textId="7F11949D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07F43F8" w14:textId="0D5F6188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F2D491E" w14:textId="275ACBE8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14D4C1C" w14:textId="6D6DBD4A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603A809" w14:textId="75522753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BBB94FC" w14:textId="164F6EE0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05D4D70" w14:textId="16706ECC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25748EC" w14:textId="19957284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556E37C" w14:textId="4161C1FF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F0ACC4C" w14:textId="77777777" w:rsidR="006E02FE" w:rsidRDefault="006E02FE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E5C2515" w14:textId="77777777" w:rsidR="00C14051" w:rsidRPr="00896B60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6FAD4E7" w14:textId="58D6BE50" w:rsidR="00A20913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  <w:u w:val="single"/>
        </w:rPr>
      </w:pPr>
      <w:bookmarkStart w:id="15" w:name="_GoBack"/>
      <w:bookmarkEnd w:id="15"/>
      <w:r w:rsidRPr="00896B60">
        <w:rPr>
          <w:rFonts w:cs="Times New Roman"/>
          <w:b/>
          <w:bCs/>
          <w:sz w:val="22"/>
          <w:szCs w:val="22"/>
          <w:u w:val="single"/>
        </w:rPr>
        <w:t xml:space="preserve">5. </w:t>
      </w:r>
      <w:r w:rsidR="009D02C3">
        <w:rPr>
          <w:rFonts w:cs="Times New Roman"/>
          <w:b/>
          <w:bCs/>
          <w:sz w:val="22"/>
          <w:szCs w:val="22"/>
          <w:u w:val="single"/>
        </w:rPr>
        <w:t>PHOTO PROGRESS</w:t>
      </w:r>
    </w:p>
    <w:p w14:paraId="043C2DEB" w14:textId="77777777" w:rsidR="009B1EF6" w:rsidRPr="00896B60" w:rsidRDefault="009B1EF6" w:rsidP="009B1EF6">
      <w:pPr>
        <w:jc w:val="center"/>
        <w:rPr>
          <w:rFonts w:cs="Times New Roman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20913" w:rsidRPr="00896B60" w14:paraId="389C1832" w14:textId="77777777" w:rsidTr="00E94C35">
        <w:tc>
          <w:tcPr>
            <w:tcW w:w="4814" w:type="dxa"/>
          </w:tcPr>
          <w:p w14:paraId="2FC66953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69C372F6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0A1E3118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434E2482" w14:textId="67F350EA" w:rsidR="00A20913" w:rsidRDefault="00A20913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7C7414FE" w14:textId="0C565B5F" w:rsidR="00C14051" w:rsidRDefault="00C14051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67FC122B" w14:textId="5DBEF540" w:rsidR="00C14051" w:rsidRDefault="00C14051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01D3886C" w14:textId="2B25477D" w:rsidR="00C14051" w:rsidRDefault="00C14051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50345F5A" w14:textId="77777777" w:rsidR="00C14051" w:rsidRPr="00896B60" w:rsidRDefault="00C14051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41C8F8CD" w14:textId="77777777" w:rsidR="00A20913" w:rsidRDefault="00A20913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55FDA969" w14:textId="77777777" w:rsidR="006E02FE" w:rsidRDefault="006E02FE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5E20A814" w14:textId="77777777" w:rsidR="006E02FE" w:rsidRDefault="006E02FE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25DCF869" w14:textId="77777777" w:rsidR="006E02FE" w:rsidRDefault="006E02FE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29329243" w14:textId="77777777" w:rsidR="006E02FE" w:rsidRDefault="006E02FE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27DB714F" w14:textId="77777777" w:rsidR="006E02FE" w:rsidRPr="00896B60" w:rsidRDefault="006E02FE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15" w:type="dxa"/>
          </w:tcPr>
          <w:p w14:paraId="2896B4A0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A20913" w:rsidRPr="00896B60" w14:paraId="3B237574" w14:textId="77777777" w:rsidTr="00E94C35">
        <w:tc>
          <w:tcPr>
            <w:tcW w:w="4814" w:type="dxa"/>
          </w:tcPr>
          <w:p w14:paraId="5759073C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cs/>
              </w:rPr>
              <w:t>(</w:t>
            </w:r>
            <w:r w:rsidRPr="00896B60">
              <w:rPr>
                <w:rFonts w:ascii="Angsana New" w:hAnsi="Angsana New" w:hint="cs"/>
                <w:color w:val="808080" w:themeColor="background1" w:themeShade="80"/>
                <w:sz w:val="22"/>
                <w:szCs w:val="22"/>
                <w:cs/>
              </w:rPr>
              <w:t>ระบุรายละเอียดของภาพถ่าย</w:t>
            </w:r>
            <w:r w:rsidRPr="00896B60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cs/>
              </w:rPr>
              <w:t>)</w:t>
            </w:r>
          </w:p>
        </w:tc>
        <w:tc>
          <w:tcPr>
            <w:tcW w:w="4815" w:type="dxa"/>
          </w:tcPr>
          <w:p w14:paraId="0D77772B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cs/>
              </w:rPr>
              <w:t>(</w:t>
            </w:r>
            <w:r w:rsidRPr="00896B60">
              <w:rPr>
                <w:rFonts w:ascii="Angsana New" w:hAnsi="Angsana New" w:hint="cs"/>
                <w:color w:val="808080" w:themeColor="background1" w:themeShade="80"/>
                <w:sz w:val="22"/>
                <w:szCs w:val="22"/>
                <w:cs/>
              </w:rPr>
              <w:t>ระบุรายละเอียดของภาพถ่าย</w:t>
            </w:r>
            <w:r w:rsidRPr="00896B60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cs/>
              </w:rPr>
              <w:t>)</w:t>
            </w:r>
          </w:p>
        </w:tc>
      </w:tr>
      <w:tr w:rsidR="00A20913" w:rsidRPr="00896B60" w14:paraId="3C75296A" w14:textId="77777777" w:rsidTr="00E94C35">
        <w:tc>
          <w:tcPr>
            <w:tcW w:w="4814" w:type="dxa"/>
          </w:tcPr>
          <w:p w14:paraId="5A5DABE5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56985857" w14:textId="4C51E079" w:rsidR="00A20913" w:rsidRDefault="00A20913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7C1D6E86" w14:textId="10261274" w:rsidR="00C14051" w:rsidRDefault="00C14051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1F9EA4B7" w14:textId="77777777" w:rsidR="00C14051" w:rsidRPr="00896B60" w:rsidRDefault="00C14051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2D81EDE1" w14:textId="043AE17B" w:rsidR="00A20913" w:rsidRDefault="00A20913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61E8E0BB" w14:textId="3E0256DA" w:rsidR="00C14051" w:rsidRDefault="00C14051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1421DE13" w14:textId="77777777" w:rsidR="006E02FE" w:rsidRDefault="006E02FE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7251282F" w14:textId="77777777" w:rsidR="006E02FE" w:rsidRDefault="006E02FE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2E7F9680" w14:textId="77777777" w:rsidR="006E02FE" w:rsidRDefault="006E02FE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7ACAB8C4" w14:textId="77777777" w:rsidR="00C14051" w:rsidRPr="00896B60" w:rsidRDefault="00C14051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6C8F9645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7F591248" w14:textId="77777777" w:rsidR="00A20913" w:rsidRDefault="00A20913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171F5F00" w14:textId="77777777" w:rsidR="006E02FE" w:rsidRDefault="006E02FE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5B84C47C" w14:textId="77777777" w:rsidR="006E02FE" w:rsidRPr="00896B60" w:rsidRDefault="006E02FE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15" w:type="dxa"/>
          </w:tcPr>
          <w:p w14:paraId="0F72A6C9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A20913" w:rsidRPr="00896B60" w14:paraId="4B005E36" w14:textId="77777777" w:rsidTr="00E94C35">
        <w:tc>
          <w:tcPr>
            <w:tcW w:w="4814" w:type="dxa"/>
          </w:tcPr>
          <w:p w14:paraId="75C28A6A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cs/>
              </w:rPr>
              <w:t>(</w:t>
            </w:r>
            <w:r w:rsidRPr="00896B60">
              <w:rPr>
                <w:rFonts w:ascii="Angsana New" w:hAnsi="Angsana New" w:hint="cs"/>
                <w:color w:val="808080" w:themeColor="background1" w:themeShade="80"/>
                <w:sz w:val="22"/>
                <w:szCs w:val="22"/>
                <w:cs/>
              </w:rPr>
              <w:t>ระบุรายละเอียดของภาพถ่าย</w:t>
            </w:r>
            <w:r w:rsidRPr="00896B60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cs/>
              </w:rPr>
              <w:t>)</w:t>
            </w:r>
          </w:p>
        </w:tc>
        <w:tc>
          <w:tcPr>
            <w:tcW w:w="4815" w:type="dxa"/>
          </w:tcPr>
          <w:p w14:paraId="43450C94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cs/>
              </w:rPr>
              <w:t>(</w:t>
            </w:r>
            <w:r w:rsidRPr="00896B60">
              <w:rPr>
                <w:rFonts w:ascii="Angsana New" w:hAnsi="Angsana New" w:hint="cs"/>
                <w:color w:val="808080" w:themeColor="background1" w:themeShade="80"/>
                <w:sz w:val="22"/>
                <w:szCs w:val="22"/>
                <w:cs/>
              </w:rPr>
              <w:t>ระบุรายละเอียดของภาพถ่าย</w:t>
            </w:r>
            <w:r w:rsidRPr="00896B60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cs/>
              </w:rPr>
              <w:t>)</w:t>
            </w:r>
          </w:p>
        </w:tc>
      </w:tr>
      <w:tr w:rsidR="00A20913" w:rsidRPr="00896B60" w14:paraId="23D24B67" w14:textId="77777777" w:rsidTr="00E94C35">
        <w:tc>
          <w:tcPr>
            <w:tcW w:w="4814" w:type="dxa"/>
          </w:tcPr>
          <w:p w14:paraId="682B0C4A" w14:textId="2421B947" w:rsidR="00A20913" w:rsidRDefault="00A20913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3CCDA67E" w14:textId="4E1F33A9" w:rsidR="00C14051" w:rsidRDefault="00C14051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1E0DA8FF" w14:textId="0D1906DF" w:rsidR="00C14051" w:rsidRDefault="00C14051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14295063" w14:textId="77777777" w:rsidR="00C14051" w:rsidRDefault="00C14051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188665C9" w14:textId="77777777" w:rsidR="00C14051" w:rsidRPr="00896B60" w:rsidRDefault="00C14051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56836872" w14:textId="77777777" w:rsidR="00A20913" w:rsidRDefault="00A20913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6FBD770D" w14:textId="77777777" w:rsidR="006E02FE" w:rsidRDefault="006E02FE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528D23A9" w14:textId="77777777" w:rsidR="006E02FE" w:rsidRDefault="006E02FE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0B9DE0A4" w14:textId="77777777" w:rsidR="006E02FE" w:rsidRPr="00896B60" w:rsidRDefault="006E02FE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0A4AB708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6F5C6AAC" w14:textId="77777777" w:rsidR="00A20913" w:rsidRDefault="00A20913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298C4CCE" w14:textId="77777777" w:rsidR="006E02FE" w:rsidRDefault="006E02FE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066B5175" w14:textId="77777777" w:rsidR="006E02FE" w:rsidRPr="00896B60" w:rsidRDefault="006E02FE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14:paraId="47752E3D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15" w:type="dxa"/>
          </w:tcPr>
          <w:p w14:paraId="757BA769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</w:tc>
      </w:tr>
      <w:tr w:rsidR="00A20913" w:rsidRPr="00896B60" w14:paraId="52BDC07D" w14:textId="77777777" w:rsidTr="00E94C35">
        <w:tc>
          <w:tcPr>
            <w:tcW w:w="4814" w:type="dxa"/>
          </w:tcPr>
          <w:p w14:paraId="55A36364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cs/>
              </w:rPr>
              <w:t>(</w:t>
            </w:r>
            <w:r w:rsidRPr="00896B60">
              <w:rPr>
                <w:rFonts w:ascii="Angsana New" w:hAnsi="Angsana New" w:hint="cs"/>
                <w:color w:val="808080" w:themeColor="background1" w:themeShade="80"/>
                <w:sz w:val="22"/>
                <w:szCs w:val="22"/>
                <w:cs/>
              </w:rPr>
              <w:t>ระบุรายละเอียดของภาพถ่าย</w:t>
            </w:r>
            <w:r w:rsidRPr="00896B60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cs/>
              </w:rPr>
              <w:t>)</w:t>
            </w:r>
          </w:p>
        </w:tc>
        <w:tc>
          <w:tcPr>
            <w:tcW w:w="4815" w:type="dxa"/>
          </w:tcPr>
          <w:p w14:paraId="7828DD46" w14:textId="77777777" w:rsidR="00A20913" w:rsidRPr="00896B60" w:rsidRDefault="00A20913" w:rsidP="006E02F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896B60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cs/>
              </w:rPr>
              <w:t>(</w:t>
            </w:r>
            <w:r w:rsidRPr="00896B60">
              <w:rPr>
                <w:rFonts w:ascii="Angsana New" w:hAnsi="Angsana New" w:hint="cs"/>
                <w:color w:val="808080" w:themeColor="background1" w:themeShade="80"/>
                <w:sz w:val="22"/>
                <w:szCs w:val="22"/>
                <w:cs/>
              </w:rPr>
              <w:t>ระบุรายละเอียดของภาพถ่าย</w:t>
            </w:r>
            <w:r w:rsidRPr="00896B60">
              <w:rPr>
                <w:rFonts w:ascii="Times New Roman" w:hAnsi="Times New Roman" w:cs="Times New Roman"/>
                <w:color w:val="808080" w:themeColor="background1" w:themeShade="80"/>
                <w:sz w:val="22"/>
                <w:szCs w:val="22"/>
                <w:cs/>
              </w:rPr>
              <w:t>)</w:t>
            </w:r>
          </w:p>
        </w:tc>
      </w:tr>
    </w:tbl>
    <w:p w14:paraId="548E5134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2CE10E7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66B6607" w14:textId="77777777" w:rsidR="00A20913" w:rsidRPr="00DA6FE3" w:rsidRDefault="00A20913" w:rsidP="00A20913">
      <w:pPr>
        <w:tabs>
          <w:tab w:val="left" w:pos="5214"/>
        </w:tabs>
        <w:spacing w:line="360" w:lineRule="auto"/>
        <w:rPr>
          <w:rFonts w:cstheme="minorBidi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  <w:cs/>
        </w:rPr>
        <w:tab/>
      </w:r>
    </w:p>
    <w:p w14:paraId="401860EA" w14:textId="024ACF0C" w:rsidR="00C14051" w:rsidRDefault="00C14051" w:rsidP="00C14051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0AF5B144" w14:textId="0E9E3023" w:rsidR="00C14051" w:rsidRDefault="00C14051" w:rsidP="00A20913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67629C98" w14:textId="77777777" w:rsidR="00B729CE" w:rsidRPr="00B729CE" w:rsidRDefault="00B729CE" w:rsidP="00A20913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65A95C2F" w14:textId="2D4271D8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91649E0" w14:textId="171D117C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134863B" w14:textId="670E6A83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F18FEB4" w14:textId="6CF0146F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14CC662" w14:textId="09637259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BD36E86" w14:textId="6943E6EA" w:rsidR="00C14051" w:rsidRDefault="00C14051" w:rsidP="00A20913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6CFE8FD9" w14:textId="0FFDA25C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04A6656" w14:textId="77777777" w:rsidR="00C14051" w:rsidRDefault="00C14051" w:rsidP="00A20913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468B4ECE" w14:textId="77777777" w:rsidR="00B729CE" w:rsidRDefault="00B729CE" w:rsidP="00A20913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695B1C89" w14:textId="77777777" w:rsidR="00B729CE" w:rsidRPr="00B729CE" w:rsidRDefault="00B729CE" w:rsidP="00A20913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3EB39369" w14:textId="77777777" w:rsidR="00E94C35" w:rsidRPr="009D02C3" w:rsidRDefault="00E94C35" w:rsidP="006E012C">
      <w:pPr>
        <w:jc w:val="center"/>
        <w:rPr>
          <w:rFonts w:cs="Times New Roman"/>
          <w:b/>
          <w:bCs/>
          <w:sz w:val="22"/>
          <w:szCs w:val="22"/>
        </w:rPr>
      </w:pPr>
      <w:r w:rsidRPr="009D02C3">
        <w:rPr>
          <w:rFonts w:cs="Times New Roman"/>
          <w:b/>
          <w:bCs/>
          <w:sz w:val="22"/>
          <w:szCs w:val="22"/>
        </w:rPr>
        <w:t xml:space="preserve">Appendix A </w:t>
      </w:r>
    </w:p>
    <w:p w14:paraId="0A2AE8AE" w14:textId="77777777" w:rsidR="00A20913" w:rsidRPr="009D02C3" w:rsidRDefault="00A20913" w:rsidP="006E012C">
      <w:pPr>
        <w:jc w:val="center"/>
        <w:rPr>
          <w:rFonts w:cs="Times New Roman"/>
          <w:b/>
          <w:bCs/>
          <w:sz w:val="22"/>
          <w:szCs w:val="22"/>
        </w:rPr>
      </w:pPr>
      <w:r w:rsidRPr="009D02C3">
        <w:rPr>
          <w:rFonts w:cs="Times New Roman"/>
          <w:b/>
          <w:bCs/>
          <w:sz w:val="22"/>
          <w:szCs w:val="22"/>
        </w:rPr>
        <w:t>Contractor / Supplier Finalization Sheet</w:t>
      </w:r>
    </w:p>
    <w:p w14:paraId="2B2D2445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DD5225C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4942592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2723F82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3FB469B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9D05CD5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9863DE1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E00CD29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FCB715D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AC8E3F5" w14:textId="7CE166CC" w:rsidR="00A20913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E31A0C2" w14:textId="00F12E0A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F7FD6FA" w14:textId="26670825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9B031C8" w14:textId="5772A44A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4159488" w14:textId="2AF00398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4C69E0F" w14:textId="62AA75FF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07D9B97" w14:textId="2DC6D589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FFAAEE7" w14:textId="0F14AE5C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771BC1E" w14:textId="514A8352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29CB203" w14:textId="4065F308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22960DC" w14:textId="2875A16E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3BEB3B4" w14:textId="0600E9D2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C16C034" w14:textId="3FD87D75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F51C100" w14:textId="77777777" w:rsidR="00C14051" w:rsidRPr="00896B60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7DE32C8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24ED109" w14:textId="77777777" w:rsidR="00A20913" w:rsidRPr="00896B60" w:rsidRDefault="00A20913" w:rsidP="00A20913">
      <w:pPr>
        <w:tabs>
          <w:tab w:val="left" w:pos="6471"/>
        </w:tabs>
        <w:spacing w:line="360" w:lineRule="auto"/>
        <w:rPr>
          <w:rFonts w:cs="Times New Roman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  <w:cs/>
        </w:rPr>
        <w:tab/>
      </w:r>
    </w:p>
    <w:p w14:paraId="54B630D1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C7BA727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EC86C37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9EC6D4B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E29C4FE" w14:textId="77777777" w:rsidR="00A20913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B7E87AF" w14:textId="77777777" w:rsidR="00E2223F" w:rsidRDefault="00E2223F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028399D" w14:textId="77777777" w:rsidR="00E2223F" w:rsidRPr="00896B60" w:rsidRDefault="00E2223F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8B773A5" w14:textId="77777777" w:rsidR="005963C6" w:rsidRDefault="005963C6" w:rsidP="00A20913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787F5266" w14:textId="77777777" w:rsidR="006E012C" w:rsidRPr="006E012C" w:rsidRDefault="006E012C" w:rsidP="00A20913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70DC4499" w14:textId="77777777" w:rsidR="00E94C35" w:rsidRPr="009D02C3" w:rsidRDefault="00E94C35" w:rsidP="006E012C">
      <w:pPr>
        <w:jc w:val="center"/>
        <w:rPr>
          <w:rFonts w:cs="Times New Roman"/>
          <w:b/>
          <w:bCs/>
          <w:sz w:val="22"/>
          <w:szCs w:val="22"/>
        </w:rPr>
      </w:pPr>
      <w:r w:rsidRPr="009D02C3">
        <w:rPr>
          <w:rFonts w:cs="Times New Roman"/>
          <w:b/>
          <w:bCs/>
          <w:sz w:val="22"/>
          <w:szCs w:val="22"/>
        </w:rPr>
        <w:t>Appendix B</w:t>
      </w:r>
    </w:p>
    <w:p w14:paraId="4D40A29C" w14:textId="77777777" w:rsidR="00A20913" w:rsidRPr="009D02C3" w:rsidRDefault="005963C6" w:rsidP="006E012C">
      <w:pPr>
        <w:jc w:val="center"/>
        <w:rPr>
          <w:rFonts w:cs="Times New Roman"/>
          <w:b/>
          <w:bCs/>
          <w:sz w:val="22"/>
          <w:szCs w:val="22"/>
        </w:rPr>
      </w:pPr>
      <w:r w:rsidRPr="009D02C3">
        <w:rPr>
          <w:rFonts w:cs="Times New Roman"/>
          <w:b/>
          <w:bCs/>
          <w:sz w:val="22"/>
          <w:szCs w:val="22"/>
        </w:rPr>
        <w:t>Certification of Work Milestone Completion (CMC)</w:t>
      </w:r>
    </w:p>
    <w:p w14:paraId="43AB0C6B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1408453B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1C54B28A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78522442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0245E6CD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4EB3EC76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6783483A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3276D65A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140A0926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600DB119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84FF210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E060B74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8F25175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32BDA23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45C2205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D91E139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07A2584" w14:textId="2E66127D" w:rsidR="00A20913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CE0180F" w14:textId="5C07B856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F37A09F" w14:textId="0419C463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B8FCE86" w14:textId="06F2CC3D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B9206D2" w14:textId="1C1C64C8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85312DE" w14:textId="760789B0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A3A2A3D" w14:textId="44731F08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F7A4A94" w14:textId="618BCCFB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B43A262" w14:textId="7CB96456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F4B362B" w14:textId="336A046F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538F710" w14:textId="756AC107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B7C2DCB" w14:textId="05F58F27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8818CCE" w14:textId="5D03992B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E17FAC2" w14:textId="28FBD326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FE01738" w14:textId="77777777" w:rsidR="00C14051" w:rsidRPr="00896B60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8FE22AC" w14:textId="77777777" w:rsidR="005963C6" w:rsidRPr="00896B60" w:rsidRDefault="005963C6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8852C00" w14:textId="77777777" w:rsidR="005963C6" w:rsidRDefault="005963C6" w:rsidP="00A20913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4788FE80" w14:textId="77777777" w:rsidR="006E012C" w:rsidRPr="006E012C" w:rsidRDefault="006E012C" w:rsidP="00A20913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37F5DE3B" w14:textId="77777777" w:rsidR="00E94C35" w:rsidRPr="009D02C3" w:rsidRDefault="00E94C35" w:rsidP="006E012C">
      <w:pPr>
        <w:jc w:val="center"/>
        <w:rPr>
          <w:rFonts w:cs="Times New Roman"/>
          <w:b/>
          <w:bCs/>
          <w:sz w:val="22"/>
          <w:szCs w:val="22"/>
        </w:rPr>
      </w:pPr>
      <w:r w:rsidRPr="009D02C3">
        <w:rPr>
          <w:rFonts w:cs="Times New Roman"/>
          <w:b/>
          <w:bCs/>
          <w:sz w:val="22"/>
          <w:szCs w:val="22"/>
        </w:rPr>
        <w:t xml:space="preserve">Appendix C </w:t>
      </w:r>
    </w:p>
    <w:p w14:paraId="6E5B5C4A" w14:textId="526B6467" w:rsidR="005963C6" w:rsidRPr="009D02C3" w:rsidRDefault="00842A74" w:rsidP="006E012C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Certification of </w:t>
      </w:r>
      <w:r w:rsidR="005963C6" w:rsidRPr="009D02C3">
        <w:rPr>
          <w:rFonts w:cs="Times New Roman"/>
          <w:b/>
          <w:bCs/>
          <w:sz w:val="22"/>
          <w:szCs w:val="22"/>
        </w:rPr>
        <w:t xml:space="preserve">Practical Completion (CPC), </w:t>
      </w:r>
    </w:p>
    <w:p w14:paraId="41F08170" w14:textId="3A7B7F1E" w:rsidR="00A20913" w:rsidRPr="009D02C3" w:rsidRDefault="0041398F" w:rsidP="006E012C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Or </w:t>
      </w:r>
      <w:r w:rsidR="00842A74">
        <w:rPr>
          <w:rFonts w:cs="Times New Roman"/>
          <w:b/>
          <w:bCs/>
          <w:sz w:val="22"/>
          <w:szCs w:val="22"/>
        </w:rPr>
        <w:t xml:space="preserve">Certification of </w:t>
      </w:r>
      <w:r w:rsidR="005963C6" w:rsidRPr="009D02C3">
        <w:rPr>
          <w:rFonts w:cs="Times New Roman"/>
          <w:b/>
          <w:bCs/>
          <w:sz w:val="22"/>
          <w:szCs w:val="22"/>
        </w:rPr>
        <w:t>Final Completion (CFC)</w:t>
      </w:r>
      <w:r w:rsidR="005963C6" w:rsidRPr="009D02C3">
        <w:rPr>
          <w:rFonts w:cs="Times New Roman"/>
          <w:b/>
          <w:bCs/>
          <w:sz w:val="22"/>
          <w:szCs w:val="22"/>
          <w:cs/>
        </w:rPr>
        <w:t xml:space="preserve"> </w:t>
      </w:r>
    </w:p>
    <w:p w14:paraId="42A27796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6DD27D6C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3F228076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29A6FBD2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06176FAC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4C23DECB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1726EC43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4B428A00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52B4FCAA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044DD75C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94B907B" w14:textId="77777777" w:rsidR="00A20913" w:rsidRPr="00896B60" w:rsidRDefault="00A20913" w:rsidP="00A20913">
      <w:pPr>
        <w:tabs>
          <w:tab w:val="left" w:pos="5661"/>
        </w:tabs>
        <w:spacing w:line="360" w:lineRule="auto"/>
        <w:rPr>
          <w:rFonts w:cs="Times New Roman"/>
          <w:b/>
          <w:bCs/>
          <w:sz w:val="22"/>
          <w:szCs w:val="22"/>
        </w:rPr>
      </w:pPr>
      <w:r w:rsidRPr="00896B60">
        <w:rPr>
          <w:rFonts w:cs="Times New Roman"/>
          <w:b/>
          <w:bCs/>
          <w:sz w:val="22"/>
          <w:szCs w:val="22"/>
          <w:cs/>
        </w:rPr>
        <w:tab/>
      </w:r>
    </w:p>
    <w:p w14:paraId="22F29108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EB2AB49" w14:textId="32E7A4F3" w:rsidR="00A20913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279259B" w14:textId="5CA4A67D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393FAED" w14:textId="4F0E370E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F62EF92" w14:textId="418DABED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3096E8C" w14:textId="4BE2EDB1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BC56A74" w14:textId="3F91C519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6432B92" w14:textId="69EB518F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3A4CCC5" w14:textId="645051AB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859FE7C" w14:textId="2F84D46F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5D663B2" w14:textId="5CBB4E12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8AF0167" w14:textId="0CD57F5F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58426C4" w14:textId="69D02370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0EC71CD" w14:textId="39D6B7D0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D568797" w14:textId="7B9CB4AC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5CC1E66" w14:textId="42B708E5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2DD0ADE" w14:textId="77777777" w:rsidR="00C14051" w:rsidRPr="00896B60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761DF05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0B591F1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0AC9D33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2F3BDE3" w14:textId="77777777" w:rsidR="005963C6" w:rsidRDefault="005963C6" w:rsidP="00A20913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6D98609E" w14:textId="77777777" w:rsidR="006E012C" w:rsidRPr="006E012C" w:rsidRDefault="006E012C" w:rsidP="00A20913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7BC87E16" w14:textId="77777777" w:rsidR="00E94C35" w:rsidRPr="009D02C3" w:rsidRDefault="00E94C35" w:rsidP="006E012C">
      <w:pPr>
        <w:jc w:val="center"/>
        <w:rPr>
          <w:rFonts w:cs="Times New Roman"/>
          <w:b/>
          <w:bCs/>
          <w:sz w:val="22"/>
          <w:szCs w:val="22"/>
        </w:rPr>
      </w:pPr>
      <w:r w:rsidRPr="009D02C3">
        <w:rPr>
          <w:rFonts w:cs="Times New Roman"/>
          <w:b/>
          <w:bCs/>
          <w:sz w:val="22"/>
          <w:szCs w:val="22"/>
        </w:rPr>
        <w:t>Appendix D</w:t>
      </w:r>
    </w:p>
    <w:p w14:paraId="5599FCEA" w14:textId="456B9036" w:rsidR="00A20913" w:rsidRPr="009D02C3" w:rsidRDefault="00A20913" w:rsidP="006E012C">
      <w:pPr>
        <w:jc w:val="center"/>
        <w:rPr>
          <w:rFonts w:cs="Times New Roman"/>
          <w:b/>
          <w:bCs/>
          <w:sz w:val="22"/>
          <w:szCs w:val="22"/>
        </w:rPr>
      </w:pPr>
      <w:r w:rsidRPr="009D02C3">
        <w:rPr>
          <w:rFonts w:cs="Times New Roman"/>
          <w:b/>
          <w:bCs/>
          <w:sz w:val="22"/>
          <w:szCs w:val="22"/>
        </w:rPr>
        <w:t xml:space="preserve">As-Built Drawing, </w:t>
      </w:r>
      <w:r w:rsidR="005963C6" w:rsidRPr="009D02C3">
        <w:rPr>
          <w:rFonts w:cs="Times New Roman"/>
          <w:b/>
          <w:bCs/>
          <w:sz w:val="22"/>
          <w:szCs w:val="22"/>
          <w:cs/>
        </w:rPr>
        <w:t>Operation</w:t>
      </w:r>
      <w:r w:rsidR="00FE1047">
        <w:rPr>
          <w:rFonts w:cstheme="minorBidi" w:hint="cs"/>
          <w:b/>
          <w:bCs/>
          <w:sz w:val="22"/>
          <w:szCs w:val="22"/>
          <w:cs/>
        </w:rPr>
        <w:t xml:space="preserve"> </w:t>
      </w:r>
      <w:r w:rsidR="00FE1047">
        <w:rPr>
          <w:rFonts w:cstheme="minorBidi"/>
          <w:b/>
          <w:bCs/>
          <w:sz w:val="22"/>
          <w:szCs w:val="22"/>
        </w:rPr>
        <w:t>Manual</w:t>
      </w:r>
      <w:r w:rsidRPr="009D02C3">
        <w:rPr>
          <w:rFonts w:cs="Times New Roman"/>
          <w:b/>
          <w:bCs/>
          <w:sz w:val="22"/>
          <w:szCs w:val="22"/>
          <w:cs/>
        </w:rPr>
        <w:t xml:space="preserve">, </w:t>
      </w:r>
    </w:p>
    <w:p w14:paraId="0F887EA5" w14:textId="77777777" w:rsidR="00A20913" w:rsidRPr="009D02C3" w:rsidRDefault="005963C6" w:rsidP="006E012C">
      <w:pPr>
        <w:jc w:val="center"/>
        <w:rPr>
          <w:rFonts w:cs="Times New Roman"/>
          <w:b/>
          <w:bCs/>
          <w:sz w:val="22"/>
          <w:szCs w:val="22"/>
          <w:cs/>
        </w:rPr>
      </w:pPr>
      <w:r w:rsidRPr="009D02C3">
        <w:rPr>
          <w:rFonts w:cs="Times New Roman"/>
          <w:b/>
          <w:bCs/>
          <w:sz w:val="22"/>
          <w:szCs w:val="22"/>
        </w:rPr>
        <w:t xml:space="preserve">Key Handover, </w:t>
      </w:r>
      <w:r w:rsidRPr="009D02C3">
        <w:rPr>
          <w:rFonts w:cs="Times New Roman"/>
          <w:b/>
          <w:bCs/>
          <w:sz w:val="22"/>
          <w:szCs w:val="22"/>
          <w:cs/>
        </w:rPr>
        <w:t>Spare Part</w:t>
      </w:r>
      <w:r w:rsidRPr="009D02C3">
        <w:rPr>
          <w:rFonts w:cs="Times New Roman"/>
          <w:b/>
          <w:bCs/>
          <w:sz w:val="22"/>
          <w:szCs w:val="22"/>
        </w:rPr>
        <w:t xml:space="preserve">, </w:t>
      </w:r>
      <w:r w:rsidRPr="009D02C3">
        <w:rPr>
          <w:rFonts w:cs="Times New Roman"/>
          <w:b/>
          <w:bCs/>
          <w:sz w:val="22"/>
          <w:szCs w:val="22"/>
          <w:cs/>
        </w:rPr>
        <w:t>Warranty Period</w:t>
      </w:r>
    </w:p>
    <w:p w14:paraId="026F270F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7D3A16E1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388CAAEE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07863A51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4377DE56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689969D3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607DA2A9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4ED61385" w14:textId="77777777" w:rsidR="00A20913" w:rsidRPr="00896B60" w:rsidRDefault="00A20913" w:rsidP="00A20913">
      <w:pPr>
        <w:spacing w:line="360" w:lineRule="auto"/>
        <w:rPr>
          <w:rFonts w:cs="Times New Roman"/>
          <w:b/>
          <w:bCs/>
          <w:sz w:val="22"/>
          <w:szCs w:val="22"/>
        </w:rPr>
      </w:pPr>
    </w:p>
    <w:p w14:paraId="05B7C543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6175D0D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959A106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E835332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  <w:cs/>
        </w:rPr>
      </w:pPr>
    </w:p>
    <w:p w14:paraId="0F1B9449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0147662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C0E5A7B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DB1E218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C3BA283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6D655BA" w14:textId="74F699AC" w:rsidR="005963C6" w:rsidRDefault="005963C6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3725014" w14:textId="4376CBBC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F72B52D" w14:textId="2E9D5CEF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60311A4" w14:textId="1EC8B219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46523AE" w14:textId="07167F57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51FD7C5" w14:textId="31A545A8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C6E1480" w14:textId="16153D82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7E550E2" w14:textId="435CD1D5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5AEAA926" w14:textId="77680FA9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E2DC612" w14:textId="6D148E28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89E8AD8" w14:textId="0541531E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61E66CA" w14:textId="475A1266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580A3AD" w14:textId="13140EC6" w:rsidR="00C14051" w:rsidRDefault="00C14051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3877D21" w14:textId="77777777" w:rsidR="00C14051" w:rsidRDefault="00C14051" w:rsidP="004A2E79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4D1E517A" w14:textId="77777777" w:rsidR="00B729CE" w:rsidRDefault="00B729CE" w:rsidP="004A2E79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09BF91BA" w14:textId="77777777" w:rsidR="006E012C" w:rsidRPr="00B729CE" w:rsidRDefault="006E012C" w:rsidP="004A2E79">
      <w:pPr>
        <w:spacing w:line="360" w:lineRule="auto"/>
        <w:jc w:val="center"/>
        <w:rPr>
          <w:rFonts w:cstheme="minorBidi"/>
          <w:b/>
          <w:bCs/>
          <w:sz w:val="22"/>
          <w:szCs w:val="22"/>
        </w:rPr>
      </w:pPr>
    </w:p>
    <w:p w14:paraId="17A3AE1E" w14:textId="77777777" w:rsidR="00E94C35" w:rsidRPr="009D02C3" w:rsidRDefault="00E94C35" w:rsidP="006E012C">
      <w:pPr>
        <w:tabs>
          <w:tab w:val="left" w:pos="4820"/>
        </w:tabs>
        <w:jc w:val="center"/>
        <w:rPr>
          <w:rFonts w:cs="Times New Roman"/>
          <w:b/>
          <w:bCs/>
          <w:sz w:val="22"/>
          <w:szCs w:val="22"/>
        </w:rPr>
      </w:pPr>
      <w:r w:rsidRPr="009D02C3">
        <w:rPr>
          <w:rFonts w:cs="Times New Roman"/>
          <w:b/>
          <w:bCs/>
          <w:sz w:val="22"/>
          <w:szCs w:val="22"/>
        </w:rPr>
        <w:t xml:space="preserve">Appendix </w:t>
      </w:r>
      <w:r w:rsidR="005963C6" w:rsidRPr="009D02C3">
        <w:rPr>
          <w:rFonts w:cs="Times New Roman"/>
          <w:b/>
          <w:bCs/>
          <w:sz w:val="22"/>
          <w:szCs w:val="22"/>
        </w:rPr>
        <w:t>E</w:t>
      </w:r>
    </w:p>
    <w:p w14:paraId="7D5B7DF3" w14:textId="77777777" w:rsidR="00A20913" w:rsidRPr="009D02C3" w:rsidRDefault="00A20913" w:rsidP="006E012C">
      <w:pPr>
        <w:tabs>
          <w:tab w:val="left" w:pos="4820"/>
        </w:tabs>
        <w:jc w:val="center"/>
        <w:rPr>
          <w:rFonts w:cs="Times New Roman"/>
          <w:b/>
          <w:bCs/>
          <w:sz w:val="22"/>
          <w:szCs w:val="22"/>
        </w:rPr>
      </w:pPr>
      <w:r w:rsidRPr="009D02C3">
        <w:rPr>
          <w:rFonts w:cs="Times New Roman"/>
          <w:b/>
          <w:bCs/>
          <w:sz w:val="22"/>
          <w:szCs w:val="22"/>
          <w:cs/>
        </w:rPr>
        <w:t>Final Account</w:t>
      </w:r>
    </w:p>
    <w:p w14:paraId="39FBD74D" w14:textId="77777777" w:rsidR="00A20913" w:rsidRPr="00896B60" w:rsidRDefault="00A20913" w:rsidP="00A20913">
      <w:pPr>
        <w:tabs>
          <w:tab w:val="left" w:pos="4820"/>
        </w:tabs>
        <w:jc w:val="center"/>
        <w:rPr>
          <w:rFonts w:cs="Times New Roman"/>
          <w:sz w:val="22"/>
          <w:szCs w:val="22"/>
        </w:rPr>
      </w:pPr>
    </w:p>
    <w:p w14:paraId="0D7F80EA" w14:textId="77777777" w:rsidR="00A20913" w:rsidRPr="00896B60" w:rsidRDefault="00A20913" w:rsidP="00A20913">
      <w:pPr>
        <w:jc w:val="center"/>
        <w:rPr>
          <w:rFonts w:cs="Times New Roman"/>
          <w:sz w:val="22"/>
          <w:szCs w:val="22"/>
        </w:rPr>
      </w:pPr>
    </w:p>
    <w:p w14:paraId="6F813F9C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4C724320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5685FB6A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6D0AF4B6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585AD6D6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2FF0BF29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41E2658E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255ED460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42062DE8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021BFE9E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0703A501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31DDD449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2625B27A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0F3CC53B" w14:textId="77777777" w:rsidR="00A20913" w:rsidRPr="00896B60" w:rsidRDefault="00A20913" w:rsidP="00A20913">
      <w:pPr>
        <w:tabs>
          <w:tab w:val="left" w:pos="5405"/>
        </w:tabs>
        <w:spacing w:line="360" w:lineRule="auto"/>
        <w:rPr>
          <w:rFonts w:cs="Times New Roman"/>
          <w:b/>
          <w:bCs/>
          <w:sz w:val="22"/>
          <w:szCs w:val="22"/>
          <w:cs/>
        </w:rPr>
      </w:pPr>
      <w:r w:rsidRPr="00896B60">
        <w:rPr>
          <w:rFonts w:cs="Times New Roman"/>
          <w:b/>
          <w:bCs/>
          <w:sz w:val="22"/>
          <w:szCs w:val="22"/>
          <w:cs/>
        </w:rPr>
        <w:tab/>
      </w:r>
    </w:p>
    <w:p w14:paraId="29672E88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7670DB2D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29545A5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139DA994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27F560E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0A150EE9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64E9C07B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768A2597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2CD11C2D" w14:textId="77777777" w:rsidR="00A20913" w:rsidRPr="00896B60" w:rsidRDefault="00A20913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6D32A9CF" w14:textId="77777777" w:rsidR="005963C6" w:rsidRPr="00896B60" w:rsidRDefault="005963C6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4BA964A2" w14:textId="77777777" w:rsidR="005963C6" w:rsidRPr="00896B60" w:rsidRDefault="005963C6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3C866D33" w14:textId="7FD7FB21" w:rsidR="005963C6" w:rsidRDefault="005963C6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1BCA1E45" w14:textId="33F80B84" w:rsidR="00C14051" w:rsidRDefault="00C14051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4DDEA79C" w14:textId="71D0F1A6" w:rsidR="00C14051" w:rsidRDefault="00C14051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77D34F4F" w14:textId="00967A05" w:rsidR="00C14051" w:rsidRDefault="00C14051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27D3D015" w14:textId="03E28D4D" w:rsidR="00C14051" w:rsidRDefault="00C14051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25536F85" w14:textId="0CEA076A" w:rsidR="00C14051" w:rsidRDefault="00C14051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092B3149" w14:textId="590E6917" w:rsidR="00C14051" w:rsidRDefault="00C14051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18E275F5" w14:textId="42D3E4A9" w:rsidR="00C14051" w:rsidRDefault="00C14051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55F80B20" w14:textId="27CF9B66" w:rsidR="00C14051" w:rsidRDefault="00C14051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62896A8D" w14:textId="4CC97C89" w:rsidR="00C14051" w:rsidRDefault="00C14051" w:rsidP="00A20913">
      <w:pPr>
        <w:spacing w:line="360" w:lineRule="auto"/>
        <w:jc w:val="center"/>
        <w:rPr>
          <w:rFonts w:cs="Times New Roman"/>
          <w:sz w:val="22"/>
          <w:szCs w:val="22"/>
        </w:rPr>
      </w:pPr>
    </w:p>
    <w:p w14:paraId="7CEAFB7D" w14:textId="77777777" w:rsidR="00C14051" w:rsidRDefault="00C14051" w:rsidP="00A20913">
      <w:pPr>
        <w:spacing w:line="360" w:lineRule="auto"/>
        <w:jc w:val="center"/>
        <w:rPr>
          <w:rFonts w:cstheme="minorBidi"/>
          <w:sz w:val="22"/>
          <w:szCs w:val="22"/>
        </w:rPr>
      </w:pPr>
    </w:p>
    <w:p w14:paraId="154637A8" w14:textId="77777777" w:rsidR="006E012C" w:rsidRPr="006E012C" w:rsidRDefault="006E012C" w:rsidP="00A20913">
      <w:pPr>
        <w:spacing w:line="360" w:lineRule="auto"/>
        <w:jc w:val="center"/>
        <w:rPr>
          <w:rFonts w:cstheme="minorBidi"/>
          <w:sz w:val="22"/>
          <w:szCs w:val="22"/>
        </w:rPr>
      </w:pPr>
    </w:p>
    <w:p w14:paraId="0C1808E9" w14:textId="77777777" w:rsidR="00E94C35" w:rsidRPr="009D02C3" w:rsidRDefault="00E94C35" w:rsidP="006E012C">
      <w:pPr>
        <w:jc w:val="center"/>
        <w:rPr>
          <w:rFonts w:cs="Times New Roman"/>
          <w:b/>
          <w:bCs/>
          <w:sz w:val="22"/>
          <w:szCs w:val="22"/>
        </w:rPr>
      </w:pPr>
      <w:r w:rsidRPr="009D02C3">
        <w:rPr>
          <w:rFonts w:cs="Times New Roman"/>
          <w:b/>
          <w:bCs/>
          <w:sz w:val="22"/>
          <w:szCs w:val="22"/>
        </w:rPr>
        <w:t>Appendix F</w:t>
      </w:r>
    </w:p>
    <w:p w14:paraId="111A7BC9" w14:textId="26D3AF43" w:rsidR="00A20913" w:rsidRPr="009D02C3" w:rsidRDefault="00143838" w:rsidP="006E012C">
      <w:pPr>
        <w:jc w:val="center"/>
        <w:rPr>
          <w:rFonts w:cs="Times New Roman"/>
          <w:b/>
          <w:bCs/>
          <w:sz w:val="22"/>
          <w:szCs w:val="22"/>
          <w:cs/>
        </w:rPr>
      </w:pPr>
      <w:r w:rsidRPr="009D02C3">
        <w:rPr>
          <w:rFonts w:cs="Times New Roman"/>
          <w:b/>
          <w:bCs/>
          <w:sz w:val="22"/>
          <w:szCs w:val="22"/>
        </w:rPr>
        <w:t xml:space="preserve">Other </w:t>
      </w:r>
      <w:r w:rsidR="00FE1047">
        <w:rPr>
          <w:rFonts w:cs="Times New Roman"/>
          <w:b/>
          <w:bCs/>
          <w:sz w:val="22"/>
          <w:szCs w:val="22"/>
        </w:rPr>
        <w:t>Document</w:t>
      </w:r>
      <w:r w:rsidRPr="009D02C3">
        <w:rPr>
          <w:rFonts w:cs="Times New Roman"/>
          <w:b/>
          <w:bCs/>
          <w:sz w:val="22"/>
          <w:szCs w:val="22"/>
        </w:rPr>
        <w:t xml:space="preserve"> </w:t>
      </w:r>
    </w:p>
    <w:p w14:paraId="400B76C8" w14:textId="77777777" w:rsidR="00A20913" w:rsidRPr="00B729CE" w:rsidRDefault="00A20913" w:rsidP="006E012C">
      <w:pPr>
        <w:numPr>
          <w:ilvl w:val="0"/>
          <w:numId w:val="2"/>
        </w:numPr>
        <w:ind w:left="2410"/>
        <w:rPr>
          <w:rFonts w:cs="Times New Roman"/>
          <w:sz w:val="22"/>
          <w:szCs w:val="22"/>
        </w:rPr>
      </w:pPr>
      <w:r w:rsidRPr="00B729CE">
        <w:rPr>
          <w:rFonts w:cs="Times New Roman"/>
          <w:color w:val="808080" w:themeColor="background1" w:themeShade="80"/>
          <w:sz w:val="22"/>
          <w:szCs w:val="22"/>
          <w:cs/>
        </w:rPr>
        <w:t>(</w:t>
      </w:r>
      <w:r w:rsidRPr="00B729CE">
        <w:rPr>
          <w:rFonts w:ascii="Angsana New" w:hAnsi="Angsana New" w:hint="cs"/>
          <w:color w:val="808080" w:themeColor="background1" w:themeShade="80"/>
          <w:sz w:val="22"/>
          <w:szCs w:val="22"/>
          <w:cs/>
        </w:rPr>
        <w:t>ระบุ</w:t>
      </w:r>
      <w:r w:rsidRPr="00B729CE">
        <w:rPr>
          <w:rFonts w:cs="Times New Roman"/>
          <w:color w:val="808080" w:themeColor="background1" w:themeShade="80"/>
          <w:sz w:val="22"/>
          <w:szCs w:val="22"/>
          <w:cs/>
        </w:rPr>
        <w:t>)</w:t>
      </w:r>
    </w:p>
    <w:p w14:paraId="12D8A94E" w14:textId="77777777" w:rsidR="00A20913" w:rsidRPr="00896B60" w:rsidRDefault="00A20913" w:rsidP="006E012C">
      <w:pPr>
        <w:tabs>
          <w:tab w:val="left" w:pos="4820"/>
        </w:tabs>
        <w:jc w:val="center"/>
        <w:rPr>
          <w:rFonts w:cs="Times New Roman"/>
          <w:sz w:val="22"/>
          <w:szCs w:val="22"/>
        </w:rPr>
      </w:pPr>
    </w:p>
    <w:p w14:paraId="1CE3D63A" w14:textId="77777777" w:rsidR="00A20913" w:rsidRPr="00896B60" w:rsidRDefault="00A20913" w:rsidP="00A20913">
      <w:pPr>
        <w:rPr>
          <w:rFonts w:cs="Times New Roman"/>
          <w:sz w:val="22"/>
          <w:szCs w:val="22"/>
        </w:rPr>
      </w:pPr>
    </w:p>
    <w:p w14:paraId="6B9E2E15" w14:textId="77777777" w:rsidR="00821C51" w:rsidRPr="00896B60" w:rsidRDefault="00821C51">
      <w:pPr>
        <w:tabs>
          <w:tab w:val="left" w:pos="5505"/>
        </w:tabs>
        <w:rPr>
          <w:rFonts w:cs="Times New Roman"/>
          <w:sz w:val="22"/>
          <w:szCs w:val="22"/>
        </w:rPr>
      </w:pPr>
    </w:p>
    <w:sectPr w:rsidR="00821C51" w:rsidRPr="00896B60" w:rsidSect="00DD7943">
      <w:headerReference w:type="default" r:id="rId11"/>
      <w:footerReference w:type="default" r:id="rId12"/>
      <w:pgSz w:w="11907" w:h="16840" w:code="9"/>
      <w:pgMar w:top="2250" w:right="1247" w:bottom="1276" w:left="1247" w:header="720" w:footer="47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E7BA8" w14:textId="77777777" w:rsidR="00B25ADD" w:rsidRDefault="00B25ADD">
      <w:r>
        <w:separator/>
      </w:r>
    </w:p>
  </w:endnote>
  <w:endnote w:type="continuationSeparator" w:id="0">
    <w:p w14:paraId="4BF9B116" w14:textId="77777777" w:rsidR="00B25ADD" w:rsidRDefault="00B2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A6F81" w14:textId="77777777" w:rsidR="00CB313B" w:rsidRPr="00481A3C" w:rsidRDefault="00CB313B" w:rsidP="008943DB">
    <w:pPr>
      <w:spacing w:line="300" w:lineRule="auto"/>
      <w:rPr>
        <w:rFonts w:ascii="Myriad Pro" w:hAnsi="Myriad Pro"/>
        <w:sz w:val="18"/>
        <w:szCs w:val="18"/>
      </w:rPr>
    </w:pPr>
    <w:r>
      <w:rPr>
        <w:rFonts w:ascii="Myriad Pro" w:hAnsi="Myriad Pro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4AD7172" wp14:editId="7CE5F4E8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073150" cy="487680"/>
          <wp:effectExtent l="0" t="0" r="0" b="7620"/>
          <wp:wrapNone/>
          <wp:docPr id="1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 w:rsidRPr="00481A3C">
      <w:rPr>
        <w:rFonts w:ascii="Myriad Pro" w:hAnsi="Myriad Pro"/>
        <w:b/>
        <w:bCs/>
        <w:sz w:val="22"/>
        <w:szCs w:val="22"/>
      </w:rPr>
      <w:t>Project  Alliance</w:t>
    </w:r>
    <w:proofErr w:type="gramEnd"/>
    <w:r w:rsidRPr="00481A3C">
      <w:rPr>
        <w:rFonts w:ascii="Myriad Pro" w:hAnsi="Myriad Pro"/>
        <w:b/>
        <w:bCs/>
        <w:sz w:val="22"/>
        <w:szCs w:val="22"/>
      </w:rPr>
      <w:t xml:space="preserve">  Co., Ltd.</w:t>
    </w:r>
    <w:r w:rsidRPr="00634A9E">
      <w:rPr>
        <w:rFonts w:ascii="Myriad Pro" w:hAnsi="Myriad Pro"/>
        <w:color w:val="FF6600"/>
        <w:szCs w:val="24"/>
      </w:rPr>
      <w:t xml:space="preserve"> </w:t>
    </w:r>
    <w:r w:rsidRPr="00482C7A">
      <w:rPr>
        <w:rFonts w:ascii="Myriad Pro" w:hAnsi="Myriad Pro"/>
        <w:color w:val="FF6600"/>
        <w:sz w:val="16"/>
        <w:szCs w:val="16"/>
      </w:rPr>
      <w:t xml:space="preserve"> </w:t>
    </w:r>
    <w:r w:rsidRPr="00481A3C">
      <w:rPr>
        <w:rFonts w:ascii="Myriad Pro" w:hAnsi="Myriad Pro"/>
        <w:sz w:val="18"/>
        <w:szCs w:val="18"/>
      </w:rPr>
      <w:t xml:space="preserve">128/68, Unit 6 O, Floor 6, </w:t>
    </w:r>
    <w:proofErr w:type="spellStart"/>
    <w:r w:rsidRPr="00481A3C">
      <w:rPr>
        <w:rFonts w:ascii="Myriad Pro" w:hAnsi="Myriad Pro"/>
        <w:sz w:val="18"/>
        <w:szCs w:val="18"/>
      </w:rPr>
      <w:t>Payatai</w:t>
    </w:r>
    <w:proofErr w:type="spellEnd"/>
    <w:r w:rsidRPr="00481A3C">
      <w:rPr>
        <w:rFonts w:ascii="Myriad Pro" w:hAnsi="Myriad Pro"/>
        <w:sz w:val="18"/>
        <w:szCs w:val="18"/>
      </w:rPr>
      <w:t xml:space="preserve"> Plaza, </w:t>
    </w:r>
    <w:proofErr w:type="spellStart"/>
    <w:r w:rsidRPr="00481A3C">
      <w:rPr>
        <w:rFonts w:ascii="Myriad Pro" w:hAnsi="Myriad Pro"/>
        <w:sz w:val="18"/>
        <w:szCs w:val="18"/>
      </w:rPr>
      <w:t>Phayathai</w:t>
    </w:r>
    <w:proofErr w:type="spellEnd"/>
    <w:r w:rsidRPr="00481A3C">
      <w:rPr>
        <w:rFonts w:ascii="Myriad Pro" w:hAnsi="Myriad Pro"/>
        <w:sz w:val="18"/>
        <w:szCs w:val="18"/>
      </w:rPr>
      <w:t xml:space="preserve"> Road,</w:t>
    </w:r>
  </w:p>
  <w:p w14:paraId="41C47E1B" w14:textId="77777777" w:rsidR="00CB313B" w:rsidRPr="00481A3C" w:rsidRDefault="00CB313B" w:rsidP="008943DB">
    <w:pPr>
      <w:spacing w:line="300" w:lineRule="auto"/>
      <w:rPr>
        <w:rFonts w:ascii="Myriad Pro" w:hAnsi="Myriad Pro"/>
        <w:sz w:val="18"/>
        <w:szCs w:val="18"/>
      </w:rPr>
    </w:pPr>
    <w:proofErr w:type="spellStart"/>
    <w:r w:rsidRPr="00481A3C">
      <w:rPr>
        <w:rFonts w:ascii="Myriad Pro" w:hAnsi="Myriad Pro"/>
        <w:sz w:val="18"/>
        <w:szCs w:val="18"/>
      </w:rPr>
      <w:t>Thung</w:t>
    </w:r>
    <w:proofErr w:type="spellEnd"/>
    <w:r w:rsidRPr="00481A3C">
      <w:rPr>
        <w:rFonts w:ascii="Myriad Pro" w:hAnsi="Myriad Pro"/>
        <w:sz w:val="18"/>
        <w:szCs w:val="18"/>
      </w:rPr>
      <w:t xml:space="preserve"> </w:t>
    </w:r>
    <w:proofErr w:type="spellStart"/>
    <w:r w:rsidRPr="00481A3C">
      <w:rPr>
        <w:rFonts w:ascii="Myriad Pro" w:hAnsi="Myriad Pro"/>
        <w:sz w:val="18"/>
        <w:szCs w:val="18"/>
      </w:rPr>
      <w:t>Phayathai</w:t>
    </w:r>
    <w:proofErr w:type="spellEnd"/>
    <w:r w:rsidRPr="00481A3C">
      <w:rPr>
        <w:rFonts w:ascii="Myriad Pro" w:hAnsi="Myriad Pro"/>
        <w:sz w:val="18"/>
        <w:szCs w:val="18"/>
      </w:rPr>
      <w:t xml:space="preserve">, </w:t>
    </w:r>
    <w:proofErr w:type="spellStart"/>
    <w:r w:rsidRPr="00481A3C">
      <w:rPr>
        <w:rFonts w:ascii="Myriad Pro" w:hAnsi="Myriad Pro"/>
        <w:sz w:val="18"/>
        <w:szCs w:val="18"/>
      </w:rPr>
      <w:t>Ratchathewi</w:t>
    </w:r>
    <w:proofErr w:type="spellEnd"/>
    <w:r w:rsidRPr="00481A3C">
      <w:rPr>
        <w:rFonts w:ascii="Myriad Pro" w:hAnsi="Myriad Pro"/>
        <w:sz w:val="18"/>
        <w:szCs w:val="18"/>
      </w:rPr>
      <w:t>, Bangkok 10400, Thailand Tel</w:t>
    </w:r>
    <w:r>
      <w:rPr>
        <w:rFonts w:ascii="Myriad Pro" w:hAnsi="Myriad Pro"/>
        <w:sz w:val="18"/>
        <w:szCs w:val="18"/>
      </w:rPr>
      <w:t>: 0 2612 9551, Fax: 0 2612 9550,</w:t>
    </w:r>
  </w:p>
  <w:p w14:paraId="2A26AE46" w14:textId="77777777" w:rsidR="00CB313B" w:rsidRPr="008943DB" w:rsidRDefault="00CB313B" w:rsidP="008943DB">
    <w:pPr>
      <w:spacing w:line="300" w:lineRule="auto"/>
      <w:rPr>
        <w:rFonts w:ascii="Myriad Pro" w:hAnsi="Myriad Pro"/>
        <w:sz w:val="14"/>
        <w:szCs w:val="14"/>
      </w:rPr>
    </w:pPr>
    <w:proofErr w:type="gramStart"/>
    <w:r w:rsidRPr="00481A3C">
      <w:rPr>
        <w:rFonts w:ascii="Myriad Pro" w:hAnsi="Myriad Pro"/>
        <w:sz w:val="18"/>
        <w:szCs w:val="18"/>
      </w:rPr>
      <w:t>Email :</w:t>
    </w:r>
    <w:proofErr w:type="gramEnd"/>
    <w:r w:rsidRPr="00481A3C">
      <w:rPr>
        <w:rFonts w:ascii="Myriad Pro" w:hAnsi="Myriad Pro"/>
        <w:sz w:val="18"/>
        <w:szCs w:val="18"/>
      </w:rPr>
      <w:t xml:space="preserve"> info@projectalliance.co.th, Website : www.projectalliance.co.th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5EB6A" w14:textId="77777777" w:rsidR="00CB313B" w:rsidRPr="009D02C3" w:rsidRDefault="00CB313B" w:rsidP="00E94C35">
    <w:pPr>
      <w:pStyle w:val="Footer"/>
      <w:pBdr>
        <w:top w:val="single" w:sz="12" w:space="1" w:color="0000FF"/>
      </w:pBdr>
      <w:tabs>
        <w:tab w:val="clear" w:pos="4320"/>
        <w:tab w:val="clear" w:pos="8640"/>
        <w:tab w:val="center" w:pos="4706"/>
        <w:tab w:val="right" w:pos="9413"/>
      </w:tabs>
      <w:rPr>
        <w:rFonts w:cs="Times New Roman"/>
        <w:i/>
        <w:iCs/>
        <w:sz w:val="22"/>
        <w:szCs w:val="22"/>
        <w:cs/>
      </w:rPr>
    </w:pPr>
    <w:r>
      <w:rPr>
        <w:rFonts w:ascii="Angsana New" w:hAnsi="Angsana New"/>
      </w:rPr>
      <w:tab/>
    </w:r>
    <w:r w:rsidRPr="009D02C3">
      <w:rPr>
        <w:rFonts w:cs="Times New Roman"/>
        <w:sz w:val="22"/>
        <w:szCs w:val="22"/>
      </w:rPr>
      <w:fldChar w:fldCharType="begin"/>
    </w:r>
    <w:r w:rsidRPr="009D02C3">
      <w:rPr>
        <w:rFonts w:cs="Times New Roman"/>
        <w:sz w:val="22"/>
        <w:szCs w:val="22"/>
      </w:rPr>
      <w:instrText xml:space="preserve"> PAGE   \* MERGEFORMAT </w:instrText>
    </w:r>
    <w:r w:rsidRPr="009D02C3">
      <w:rPr>
        <w:rFonts w:cs="Times New Roman"/>
        <w:sz w:val="22"/>
        <w:szCs w:val="22"/>
      </w:rPr>
      <w:fldChar w:fldCharType="separate"/>
    </w:r>
    <w:r w:rsidR="009B1EF6" w:rsidRPr="009B1EF6">
      <w:rPr>
        <w:rFonts w:cs="Times New Roman"/>
        <w:noProof/>
        <w:sz w:val="22"/>
        <w:szCs w:val="22"/>
        <w:lang w:val="th-TH"/>
      </w:rPr>
      <w:t>16</w:t>
    </w:r>
    <w:r w:rsidRPr="009D02C3">
      <w:rPr>
        <w:rFonts w:cs="Times New Roman"/>
        <w:sz w:val="22"/>
        <w:szCs w:val="22"/>
      </w:rPr>
      <w:fldChar w:fldCharType="end"/>
    </w:r>
    <w:r w:rsidRPr="009D02C3">
      <w:rPr>
        <w:rFonts w:cs="Times New Roman"/>
        <w:sz w:val="22"/>
        <w:szCs w:val="22"/>
      </w:rPr>
      <w:tab/>
    </w:r>
  </w:p>
  <w:p w14:paraId="7E24F0DC" w14:textId="77777777" w:rsidR="00CB313B" w:rsidRDefault="00CB31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A7546" w14:textId="77777777" w:rsidR="00B25ADD" w:rsidRDefault="00B25ADD">
      <w:r>
        <w:separator/>
      </w:r>
    </w:p>
  </w:footnote>
  <w:footnote w:type="continuationSeparator" w:id="0">
    <w:p w14:paraId="14050A62" w14:textId="77777777" w:rsidR="00B25ADD" w:rsidRDefault="00B25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AAA84" w14:textId="77777777" w:rsidR="00CB313B" w:rsidRDefault="00CB313B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55A62" w14:textId="77777777" w:rsidR="00CB313B" w:rsidRDefault="00CB313B" w:rsidP="005733AE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rPr>
        <w:sz w:val="32"/>
        <w:szCs w:val="32"/>
      </w:rPr>
    </w:pPr>
    <w:r>
      <w:rPr>
        <w:sz w:val="32"/>
        <w:szCs w:val="32"/>
      </w:rPr>
      <w:t xml:space="preserve">                                          </w:t>
    </w:r>
    <w:r w:rsidRPr="008931D4">
      <w:rPr>
        <w:noProof/>
      </w:rPr>
      <w:drawing>
        <wp:inline distT="0" distB="0" distL="0" distR="0" wp14:anchorId="1CF167F6" wp14:editId="742E0F9F">
          <wp:extent cx="1548000" cy="572438"/>
          <wp:effectExtent l="0" t="0" r="0" b="0"/>
          <wp:docPr id="2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572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93CF1" w14:textId="77777777" w:rsidR="00CB313B" w:rsidRPr="00E80702" w:rsidRDefault="00CB313B" w:rsidP="00E94C35">
    <w:pPr>
      <w:pStyle w:val="Header"/>
      <w:pBdr>
        <w:bottom w:val="single" w:sz="12" w:space="1" w:color="0000FF"/>
      </w:pBdr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3000"/>
    <w:multiLevelType w:val="hybridMultilevel"/>
    <w:tmpl w:val="D6D68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3D33"/>
    <w:multiLevelType w:val="hybridMultilevel"/>
    <w:tmpl w:val="FB102AAC"/>
    <w:lvl w:ilvl="0" w:tplc="614AC17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084331A"/>
    <w:multiLevelType w:val="hybridMultilevel"/>
    <w:tmpl w:val="F41EE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16205"/>
    <w:multiLevelType w:val="hybridMultilevel"/>
    <w:tmpl w:val="51A8FE00"/>
    <w:lvl w:ilvl="0" w:tplc="614AC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3091F"/>
    <w:multiLevelType w:val="hybridMultilevel"/>
    <w:tmpl w:val="4A8AFF96"/>
    <w:lvl w:ilvl="0" w:tplc="614AC17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A6B2026"/>
    <w:multiLevelType w:val="hybridMultilevel"/>
    <w:tmpl w:val="29BEB8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8D69B4"/>
    <w:multiLevelType w:val="hybridMultilevel"/>
    <w:tmpl w:val="DEBC5672"/>
    <w:lvl w:ilvl="0" w:tplc="614AC17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50F35073"/>
    <w:multiLevelType w:val="hybridMultilevel"/>
    <w:tmpl w:val="F14C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C0D65E">
      <w:numFmt w:val="bullet"/>
      <w:lvlText w:val="-"/>
      <w:lvlJc w:val="left"/>
      <w:pPr>
        <w:ind w:left="1140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E56712"/>
    <w:multiLevelType w:val="hybridMultilevel"/>
    <w:tmpl w:val="6694D6F4"/>
    <w:lvl w:ilvl="0" w:tplc="614AC17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4F0531D"/>
    <w:multiLevelType w:val="hybridMultilevel"/>
    <w:tmpl w:val="43D84A62"/>
    <w:lvl w:ilvl="0" w:tplc="614AC17E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614AC17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F941588">
      <w:numFmt w:val="bullet"/>
      <w:lvlText w:val="-"/>
      <w:lvlJc w:val="left"/>
      <w:pPr>
        <w:ind w:left="4347" w:hanging="4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55933233"/>
    <w:multiLevelType w:val="hybridMultilevel"/>
    <w:tmpl w:val="FE964ECE"/>
    <w:lvl w:ilvl="0" w:tplc="614AC1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EC5704"/>
    <w:multiLevelType w:val="hybridMultilevel"/>
    <w:tmpl w:val="1AC0AEAA"/>
    <w:lvl w:ilvl="0" w:tplc="614AC17E">
      <w:start w:val="1"/>
      <w:numFmt w:val="bullet"/>
      <w:lvlText w:val="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2" w15:restartNumberingAfterBreak="0">
    <w:nsid w:val="6DAE7934"/>
    <w:multiLevelType w:val="hybridMultilevel"/>
    <w:tmpl w:val="76CAAA7E"/>
    <w:lvl w:ilvl="0" w:tplc="89F065A2">
      <w:start w:val="1"/>
      <w:numFmt w:val="bullet"/>
      <w:lvlText w:val="-"/>
      <w:lvlJc w:val="left"/>
      <w:pPr>
        <w:ind w:left="1650" w:hanging="360"/>
      </w:pPr>
      <w:rPr>
        <w:rFonts w:ascii="Yu Gothic" w:eastAsia="Yu Gothic" w:hAnsi="Yu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81A5C"/>
    <w:multiLevelType w:val="hybridMultilevel"/>
    <w:tmpl w:val="5D1683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A59B5"/>
    <w:multiLevelType w:val="hybridMultilevel"/>
    <w:tmpl w:val="F6C8F26C"/>
    <w:lvl w:ilvl="0" w:tplc="614AC17E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614AC17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10"/>
  </w:num>
  <w:num w:numId="13">
    <w:abstractNumId w:val="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CE"/>
    <w:rsid w:val="00003BE8"/>
    <w:rsid w:val="000061F7"/>
    <w:rsid w:val="00011714"/>
    <w:rsid w:val="00014597"/>
    <w:rsid w:val="00022797"/>
    <w:rsid w:val="00024AB0"/>
    <w:rsid w:val="00034682"/>
    <w:rsid w:val="000417F5"/>
    <w:rsid w:val="00091A32"/>
    <w:rsid w:val="0009562B"/>
    <w:rsid w:val="000C38AB"/>
    <w:rsid w:val="001049AC"/>
    <w:rsid w:val="00106A1C"/>
    <w:rsid w:val="00112F7A"/>
    <w:rsid w:val="00121067"/>
    <w:rsid w:val="00143838"/>
    <w:rsid w:val="00152F3C"/>
    <w:rsid w:val="001764F6"/>
    <w:rsid w:val="001B0539"/>
    <w:rsid w:val="001B753A"/>
    <w:rsid w:val="001C7FEF"/>
    <w:rsid w:val="001D0891"/>
    <w:rsid w:val="001F3B4E"/>
    <w:rsid w:val="002168B3"/>
    <w:rsid w:val="00246E7C"/>
    <w:rsid w:val="00250F72"/>
    <w:rsid w:val="0025615C"/>
    <w:rsid w:val="002929B9"/>
    <w:rsid w:val="00292A0F"/>
    <w:rsid w:val="002A3B0C"/>
    <w:rsid w:val="002A6EDD"/>
    <w:rsid w:val="002D04C2"/>
    <w:rsid w:val="002D43DE"/>
    <w:rsid w:val="002D4B81"/>
    <w:rsid w:val="002E1BD6"/>
    <w:rsid w:val="002E3D04"/>
    <w:rsid w:val="002E49CC"/>
    <w:rsid w:val="002E4C58"/>
    <w:rsid w:val="002F75CC"/>
    <w:rsid w:val="00300C40"/>
    <w:rsid w:val="00300D54"/>
    <w:rsid w:val="00331C16"/>
    <w:rsid w:val="00334154"/>
    <w:rsid w:val="00335F13"/>
    <w:rsid w:val="00374638"/>
    <w:rsid w:val="0037596A"/>
    <w:rsid w:val="00391764"/>
    <w:rsid w:val="003B2B7C"/>
    <w:rsid w:val="003D0A99"/>
    <w:rsid w:val="003E2163"/>
    <w:rsid w:val="003F3691"/>
    <w:rsid w:val="003F3EAF"/>
    <w:rsid w:val="00403612"/>
    <w:rsid w:val="00412E45"/>
    <w:rsid w:val="0041324C"/>
    <w:rsid w:val="0041398F"/>
    <w:rsid w:val="00415BA0"/>
    <w:rsid w:val="004258FF"/>
    <w:rsid w:val="004468F0"/>
    <w:rsid w:val="00456E9B"/>
    <w:rsid w:val="00461AE7"/>
    <w:rsid w:val="0047397F"/>
    <w:rsid w:val="00481A3C"/>
    <w:rsid w:val="00482C7A"/>
    <w:rsid w:val="004A2E79"/>
    <w:rsid w:val="004A3527"/>
    <w:rsid w:val="004A7F30"/>
    <w:rsid w:val="004B1793"/>
    <w:rsid w:val="004B7B13"/>
    <w:rsid w:val="004D6857"/>
    <w:rsid w:val="004E3CE5"/>
    <w:rsid w:val="004E681E"/>
    <w:rsid w:val="005010C1"/>
    <w:rsid w:val="00510EC0"/>
    <w:rsid w:val="005156FF"/>
    <w:rsid w:val="00532EAF"/>
    <w:rsid w:val="00534605"/>
    <w:rsid w:val="005350C6"/>
    <w:rsid w:val="00563669"/>
    <w:rsid w:val="00567DCE"/>
    <w:rsid w:val="005733AE"/>
    <w:rsid w:val="005959AA"/>
    <w:rsid w:val="005963C6"/>
    <w:rsid w:val="005A3590"/>
    <w:rsid w:val="005B4DC8"/>
    <w:rsid w:val="005B7B99"/>
    <w:rsid w:val="005C7009"/>
    <w:rsid w:val="005D63C9"/>
    <w:rsid w:val="005F1A02"/>
    <w:rsid w:val="00634A9E"/>
    <w:rsid w:val="00647712"/>
    <w:rsid w:val="00651D53"/>
    <w:rsid w:val="00651E10"/>
    <w:rsid w:val="00657574"/>
    <w:rsid w:val="0066309F"/>
    <w:rsid w:val="00685389"/>
    <w:rsid w:val="00690041"/>
    <w:rsid w:val="006C1481"/>
    <w:rsid w:val="006C3B0B"/>
    <w:rsid w:val="006D6D51"/>
    <w:rsid w:val="006E012C"/>
    <w:rsid w:val="006E02FE"/>
    <w:rsid w:val="0070251D"/>
    <w:rsid w:val="0073326E"/>
    <w:rsid w:val="00734393"/>
    <w:rsid w:val="00740252"/>
    <w:rsid w:val="007532B5"/>
    <w:rsid w:val="007556D1"/>
    <w:rsid w:val="0075645F"/>
    <w:rsid w:val="00760902"/>
    <w:rsid w:val="00771B88"/>
    <w:rsid w:val="0077667D"/>
    <w:rsid w:val="007826C7"/>
    <w:rsid w:val="00795924"/>
    <w:rsid w:val="0079623D"/>
    <w:rsid w:val="007C1671"/>
    <w:rsid w:val="007D154C"/>
    <w:rsid w:val="007E43EE"/>
    <w:rsid w:val="00802F40"/>
    <w:rsid w:val="00804B17"/>
    <w:rsid w:val="0081008A"/>
    <w:rsid w:val="00821C51"/>
    <w:rsid w:val="0082662D"/>
    <w:rsid w:val="00836289"/>
    <w:rsid w:val="00842A74"/>
    <w:rsid w:val="00865845"/>
    <w:rsid w:val="00867989"/>
    <w:rsid w:val="00887AA2"/>
    <w:rsid w:val="008934DF"/>
    <w:rsid w:val="008943DB"/>
    <w:rsid w:val="00896B60"/>
    <w:rsid w:val="008A799B"/>
    <w:rsid w:val="008B1373"/>
    <w:rsid w:val="008B542F"/>
    <w:rsid w:val="008D16E7"/>
    <w:rsid w:val="008D42F2"/>
    <w:rsid w:val="00900A48"/>
    <w:rsid w:val="00902505"/>
    <w:rsid w:val="00915CD8"/>
    <w:rsid w:val="0092165F"/>
    <w:rsid w:val="00947BAE"/>
    <w:rsid w:val="009625AF"/>
    <w:rsid w:val="00985333"/>
    <w:rsid w:val="00985B9E"/>
    <w:rsid w:val="00992C16"/>
    <w:rsid w:val="00996C9A"/>
    <w:rsid w:val="00996F55"/>
    <w:rsid w:val="009A2AE0"/>
    <w:rsid w:val="009B1EF6"/>
    <w:rsid w:val="009C21E0"/>
    <w:rsid w:val="009C36D6"/>
    <w:rsid w:val="009D02C3"/>
    <w:rsid w:val="009E174A"/>
    <w:rsid w:val="009F7E57"/>
    <w:rsid w:val="00A00ED4"/>
    <w:rsid w:val="00A03422"/>
    <w:rsid w:val="00A110D0"/>
    <w:rsid w:val="00A20913"/>
    <w:rsid w:val="00A215EE"/>
    <w:rsid w:val="00A41B4D"/>
    <w:rsid w:val="00A6314D"/>
    <w:rsid w:val="00A7193B"/>
    <w:rsid w:val="00A95DCA"/>
    <w:rsid w:val="00AB7AC7"/>
    <w:rsid w:val="00AC3631"/>
    <w:rsid w:val="00AD43AC"/>
    <w:rsid w:val="00AD4577"/>
    <w:rsid w:val="00AD4837"/>
    <w:rsid w:val="00AD6ED0"/>
    <w:rsid w:val="00AF6BBB"/>
    <w:rsid w:val="00B20CC8"/>
    <w:rsid w:val="00B25ADD"/>
    <w:rsid w:val="00B54FB7"/>
    <w:rsid w:val="00B61254"/>
    <w:rsid w:val="00B729CE"/>
    <w:rsid w:val="00B778C9"/>
    <w:rsid w:val="00B83FF4"/>
    <w:rsid w:val="00B97054"/>
    <w:rsid w:val="00BC5FD8"/>
    <w:rsid w:val="00BE212E"/>
    <w:rsid w:val="00BF339F"/>
    <w:rsid w:val="00C10AE2"/>
    <w:rsid w:val="00C14051"/>
    <w:rsid w:val="00C15258"/>
    <w:rsid w:val="00C210F2"/>
    <w:rsid w:val="00C64234"/>
    <w:rsid w:val="00C92A52"/>
    <w:rsid w:val="00C9306C"/>
    <w:rsid w:val="00CB2C4A"/>
    <w:rsid w:val="00CB313B"/>
    <w:rsid w:val="00CB3399"/>
    <w:rsid w:val="00CC4DDF"/>
    <w:rsid w:val="00CF7BE2"/>
    <w:rsid w:val="00D05398"/>
    <w:rsid w:val="00D929FD"/>
    <w:rsid w:val="00DA4444"/>
    <w:rsid w:val="00DA6E7F"/>
    <w:rsid w:val="00DA6FE3"/>
    <w:rsid w:val="00DC298C"/>
    <w:rsid w:val="00DD437F"/>
    <w:rsid w:val="00DD453F"/>
    <w:rsid w:val="00DD7943"/>
    <w:rsid w:val="00DE1DB0"/>
    <w:rsid w:val="00DE5249"/>
    <w:rsid w:val="00DE7493"/>
    <w:rsid w:val="00DF3381"/>
    <w:rsid w:val="00E2223F"/>
    <w:rsid w:val="00E26762"/>
    <w:rsid w:val="00E33CFF"/>
    <w:rsid w:val="00E56F56"/>
    <w:rsid w:val="00E84559"/>
    <w:rsid w:val="00E94C35"/>
    <w:rsid w:val="00EA4FA2"/>
    <w:rsid w:val="00EC1D31"/>
    <w:rsid w:val="00ED2221"/>
    <w:rsid w:val="00F12B9D"/>
    <w:rsid w:val="00F329C5"/>
    <w:rsid w:val="00F378F9"/>
    <w:rsid w:val="00F60B7E"/>
    <w:rsid w:val="00FA057B"/>
    <w:rsid w:val="00FB1E3F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672FB27"/>
  <w15:docId w15:val="{AB1A5FC5-F620-4793-B8A7-9596211F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G Times" w:hAnsi="CG Times"/>
      <w:b/>
      <w:bCs/>
      <w:color w:val="FF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CG Times" w:hAnsi="CG Times"/>
      <w:b/>
      <w:bCs/>
      <w:color w:val="FF0000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Pr>
      <w:rFonts w:cs="Angsana New"/>
      <w:sz w:val="24"/>
      <w:szCs w:val="28"/>
      <w:lang w:val="en-US" w:eastAsia="en-US" w:bidi="th-TH"/>
    </w:rPr>
  </w:style>
  <w:style w:type="table" w:styleId="TableGrid">
    <w:name w:val="Table Grid"/>
    <w:basedOn w:val="TableNormal"/>
    <w:uiPriority w:val="59"/>
    <w:rsid w:val="00A20913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2091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DE7493"/>
    <w:pPr>
      <w:ind w:left="720"/>
      <w:contextualSpacing/>
    </w:pPr>
    <w:rPr>
      <w:rFonts w:ascii="Cordia New" w:eastAsia="Cordia New" w:hAnsi="Cordia New"/>
      <w:sz w:val="28"/>
      <w:szCs w:val="35"/>
    </w:rPr>
  </w:style>
  <w:style w:type="character" w:styleId="CommentReference">
    <w:name w:val="annotation reference"/>
    <w:basedOn w:val="DefaultParagraphFont"/>
    <w:semiHidden/>
    <w:unhideWhenUsed/>
    <w:rsid w:val="00CB2C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2C4A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CB2C4A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2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2C4A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ppadolj\My%20Documents\Project%20Alliance\Templates\Blan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0355-DAF3-4E6E-BB4A-580477A4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Form</Template>
  <TotalTime>88</TotalTime>
  <Pages>16</Pages>
  <Words>1350</Words>
  <Characters>7700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Siam Paragon Development</Company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Siam Paragon Development</dc:creator>
  <cp:lastModifiedBy>Thitaree</cp:lastModifiedBy>
  <cp:revision>30</cp:revision>
  <cp:lastPrinted>2021-11-02T06:55:00Z</cp:lastPrinted>
  <dcterms:created xsi:type="dcterms:W3CDTF">2021-10-28T07:41:00Z</dcterms:created>
  <dcterms:modified xsi:type="dcterms:W3CDTF">2021-11-30T10:34:00Z</dcterms:modified>
</cp:coreProperties>
</file>